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D7D29" w14:textId="77777777" w:rsidR="00A61A1E" w:rsidRPr="001A4B8B" w:rsidRDefault="00A61A1E" w:rsidP="00A61A1E">
      <w:pPr>
        <w:pStyle w:val="DefaultText"/>
        <w:rPr>
          <w:rFonts w:ascii="Arial" w:hAnsi="Arial" w:cs="Arial"/>
        </w:rPr>
      </w:pPr>
    </w:p>
    <w:p w14:paraId="1C4767E3" w14:textId="77777777" w:rsidR="00A61A1E" w:rsidRPr="001A4B8B" w:rsidRDefault="00A61A1E" w:rsidP="00A61A1E">
      <w:pPr>
        <w:ind w:left="357" w:hanging="357"/>
        <w:rPr>
          <w:rFonts w:cs="Arial"/>
          <w:sz w:val="28"/>
          <w:szCs w:val="28"/>
        </w:rPr>
      </w:pPr>
      <w:r>
        <w:rPr>
          <w:rFonts w:cs="Arial"/>
          <w:b/>
          <w:noProof/>
          <w:sz w:val="28"/>
          <w:szCs w:val="28"/>
          <w:u w:val="single"/>
          <w:lang w:eastAsia="en-GB"/>
        </w:rPr>
        <w:drawing>
          <wp:anchor distT="0" distB="0" distL="114300" distR="114300" simplePos="0" relativeHeight="251659264" behindDoc="1" locked="0" layoutInCell="1" allowOverlap="1" wp14:anchorId="02C4AA1B" wp14:editId="4DBE8E2C">
            <wp:simplePos x="0" y="0"/>
            <wp:positionH relativeFrom="margin">
              <wp:align>center</wp:align>
            </wp:positionH>
            <wp:positionV relativeFrom="paragraph">
              <wp:posOffset>93980</wp:posOffset>
            </wp:positionV>
            <wp:extent cx="1988187" cy="1760220"/>
            <wp:effectExtent l="0" t="0" r="0" b="0"/>
            <wp:wrapTight wrapText="bothSides">
              <wp:wrapPolygon edited="0">
                <wp:start x="0" y="0"/>
                <wp:lineTo x="0" y="21273"/>
                <wp:lineTo x="21317" y="21273"/>
                <wp:lineTo x="21317" y="0"/>
                <wp:lineTo x="0" y="0"/>
              </wp:wrapPolygon>
            </wp:wrapTight>
            <wp:docPr id="23" name="Picture 2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8187" cy="1760220"/>
                    </a:xfrm>
                    <a:prstGeom prst="rect">
                      <a:avLst/>
                    </a:prstGeom>
                  </pic:spPr>
                </pic:pic>
              </a:graphicData>
            </a:graphic>
          </wp:anchor>
        </w:drawing>
      </w:r>
    </w:p>
    <w:p w14:paraId="7A6928B5" w14:textId="77777777" w:rsidR="00A61A1E" w:rsidRPr="001A4B8B" w:rsidRDefault="00A61A1E" w:rsidP="00A61A1E">
      <w:pPr>
        <w:rPr>
          <w:rFonts w:cs="Arial"/>
          <w:sz w:val="28"/>
          <w:szCs w:val="28"/>
        </w:rPr>
      </w:pPr>
    </w:p>
    <w:p w14:paraId="2F4B9F44" w14:textId="77777777" w:rsidR="00A61A1E" w:rsidRPr="001A4B8B" w:rsidRDefault="00A61A1E" w:rsidP="00A61A1E">
      <w:pPr>
        <w:rPr>
          <w:rFonts w:cs="Arial"/>
        </w:rPr>
      </w:pPr>
    </w:p>
    <w:p w14:paraId="0329C2C2" w14:textId="77777777" w:rsidR="00A61A1E" w:rsidRPr="001A4B8B" w:rsidRDefault="00A61A1E" w:rsidP="00A61A1E">
      <w:pPr>
        <w:rPr>
          <w:rFonts w:cs="Arial"/>
        </w:rPr>
      </w:pPr>
    </w:p>
    <w:p w14:paraId="742131CA" w14:textId="77777777" w:rsidR="00A61A1E" w:rsidRPr="001A4B8B" w:rsidRDefault="00A61A1E" w:rsidP="00A61A1E">
      <w:pPr>
        <w:rPr>
          <w:rFonts w:cs="Arial"/>
          <w:sz w:val="28"/>
          <w:szCs w:val="28"/>
        </w:rPr>
      </w:pPr>
    </w:p>
    <w:p w14:paraId="387FFDC2" w14:textId="77777777" w:rsidR="00A61A1E" w:rsidRDefault="00A61A1E" w:rsidP="00A61A1E">
      <w:pPr>
        <w:rPr>
          <w:rFonts w:cs="Arial"/>
          <w:sz w:val="28"/>
          <w:szCs w:val="28"/>
        </w:rPr>
      </w:pPr>
    </w:p>
    <w:p w14:paraId="2136D11F" w14:textId="77777777" w:rsidR="00A61A1E" w:rsidRDefault="00A61A1E" w:rsidP="00A61A1E">
      <w:pPr>
        <w:rPr>
          <w:rFonts w:cs="Arial"/>
          <w:sz w:val="28"/>
          <w:szCs w:val="28"/>
        </w:rPr>
      </w:pPr>
    </w:p>
    <w:p w14:paraId="4F015D57" w14:textId="77777777" w:rsidR="00A61A1E" w:rsidRPr="001A4B8B" w:rsidRDefault="00A61A1E" w:rsidP="00A61A1E">
      <w:pPr>
        <w:rPr>
          <w:rFonts w:cs="Arial"/>
          <w:sz w:val="28"/>
          <w:szCs w:val="28"/>
        </w:rPr>
      </w:pPr>
    </w:p>
    <w:p w14:paraId="0266AC99" w14:textId="77777777" w:rsidR="00A61A1E" w:rsidRPr="00890E98" w:rsidRDefault="00A61A1E" w:rsidP="00A61A1E">
      <w:pPr>
        <w:jc w:val="center"/>
        <w:rPr>
          <w:rFonts w:cs="Arial"/>
          <w:b/>
          <w:bCs/>
          <w:sz w:val="72"/>
          <w:szCs w:val="72"/>
        </w:rPr>
      </w:pPr>
      <w:r w:rsidRPr="00890E98">
        <w:rPr>
          <w:rFonts w:cs="Arial"/>
          <w:b/>
          <w:bCs/>
          <w:sz w:val="72"/>
          <w:szCs w:val="72"/>
        </w:rPr>
        <w:t>APPLICATION FORM</w:t>
      </w:r>
    </w:p>
    <w:p w14:paraId="37F822D4" w14:textId="77777777" w:rsidR="00A61A1E" w:rsidRPr="00890E98" w:rsidRDefault="00A61A1E" w:rsidP="00A61A1E">
      <w:pPr>
        <w:jc w:val="center"/>
        <w:rPr>
          <w:rFonts w:cs="Arial"/>
          <w:sz w:val="72"/>
          <w:szCs w:val="72"/>
        </w:rPr>
      </w:pPr>
    </w:p>
    <w:p w14:paraId="455CF02A" w14:textId="77777777" w:rsidR="00A61A1E" w:rsidRPr="00890E98" w:rsidRDefault="00A61A1E" w:rsidP="00A61A1E">
      <w:pPr>
        <w:jc w:val="center"/>
        <w:rPr>
          <w:rFonts w:cs="Arial"/>
          <w:sz w:val="72"/>
          <w:szCs w:val="72"/>
        </w:rPr>
      </w:pPr>
    </w:p>
    <w:p w14:paraId="1976613D" w14:textId="77777777" w:rsidR="00A61A1E" w:rsidRPr="000627B5" w:rsidRDefault="00A61A1E" w:rsidP="00A61A1E">
      <w:pPr>
        <w:jc w:val="center"/>
        <w:rPr>
          <w:rFonts w:cs="Arial"/>
          <w:b/>
          <w:sz w:val="56"/>
          <w:szCs w:val="56"/>
        </w:rPr>
      </w:pPr>
      <w:r w:rsidRPr="00710C64">
        <w:rPr>
          <w:rFonts w:cs="Arial"/>
          <w:b/>
          <w:bCs/>
          <w:sz w:val="56"/>
          <w:szCs w:val="56"/>
        </w:rPr>
        <w:t>Deputy Principal (DP)</w:t>
      </w:r>
      <w:r w:rsidRPr="000627B5">
        <w:rPr>
          <w:rFonts w:cs="Arial"/>
          <w:b/>
          <w:bCs/>
          <w:sz w:val="56"/>
          <w:szCs w:val="56"/>
        </w:rPr>
        <w:t xml:space="preserve"> </w:t>
      </w:r>
      <w:r w:rsidRPr="000627B5">
        <w:rPr>
          <w:rFonts w:cs="Arial"/>
          <w:b/>
          <w:sz w:val="56"/>
          <w:szCs w:val="56"/>
        </w:rPr>
        <w:t>3 posts</w:t>
      </w:r>
    </w:p>
    <w:p w14:paraId="6D7D1CCD" w14:textId="77777777" w:rsidR="00A61A1E" w:rsidRDefault="00A61A1E" w:rsidP="00A61A1E">
      <w:pPr>
        <w:jc w:val="center"/>
        <w:rPr>
          <w:rFonts w:cs="Arial"/>
          <w:b/>
          <w:bCs/>
          <w:sz w:val="56"/>
          <w:szCs w:val="56"/>
        </w:rPr>
      </w:pPr>
      <w:r w:rsidRPr="000627B5">
        <w:rPr>
          <w:rFonts w:cs="Arial"/>
          <w:b/>
          <w:bCs/>
          <w:sz w:val="56"/>
          <w:szCs w:val="56"/>
        </w:rPr>
        <w:t>Permanent Full-Time</w:t>
      </w:r>
    </w:p>
    <w:p w14:paraId="73C6D4CA" w14:textId="77777777" w:rsidR="00A61A1E" w:rsidRPr="000627B5" w:rsidRDefault="00A61A1E" w:rsidP="00A61A1E">
      <w:pPr>
        <w:jc w:val="center"/>
        <w:rPr>
          <w:rFonts w:cs="Arial"/>
          <w:b/>
          <w:bCs/>
          <w:sz w:val="56"/>
          <w:szCs w:val="56"/>
        </w:rPr>
      </w:pPr>
    </w:p>
    <w:p w14:paraId="2DDE2E03" w14:textId="77777777" w:rsidR="00A61A1E" w:rsidRPr="00D23BE0" w:rsidRDefault="00A61A1E" w:rsidP="00A61A1E">
      <w:pPr>
        <w:pStyle w:val="ListParagraph"/>
        <w:numPr>
          <w:ilvl w:val="0"/>
          <w:numId w:val="16"/>
        </w:numPr>
        <w:jc w:val="both"/>
        <w:rPr>
          <w:rFonts w:cs="Arial"/>
          <w:b/>
          <w:sz w:val="44"/>
          <w:szCs w:val="44"/>
        </w:rPr>
      </w:pPr>
      <w:r w:rsidRPr="00D23BE0">
        <w:rPr>
          <w:rFonts w:cs="Arial"/>
          <w:b/>
          <w:sz w:val="44"/>
          <w:szCs w:val="44"/>
        </w:rPr>
        <w:t>Planning and Communication Manager</w:t>
      </w:r>
    </w:p>
    <w:p w14:paraId="3F9800D5" w14:textId="77777777" w:rsidR="00A61A1E" w:rsidRPr="00D23BE0" w:rsidRDefault="00A61A1E" w:rsidP="00A61A1E">
      <w:pPr>
        <w:pStyle w:val="ListParagraph"/>
        <w:numPr>
          <w:ilvl w:val="0"/>
          <w:numId w:val="16"/>
        </w:numPr>
        <w:jc w:val="both"/>
        <w:rPr>
          <w:rFonts w:cs="Arial"/>
          <w:b/>
          <w:sz w:val="44"/>
          <w:szCs w:val="44"/>
        </w:rPr>
      </w:pPr>
      <w:r w:rsidRPr="00D23BE0">
        <w:rPr>
          <w:rFonts w:cs="Arial"/>
          <w:b/>
          <w:sz w:val="44"/>
          <w:szCs w:val="44"/>
        </w:rPr>
        <w:t>Logistics Manager</w:t>
      </w:r>
    </w:p>
    <w:p w14:paraId="4564B9C1" w14:textId="77777777" w:rsidR="00A61A1E" w:rsidRPr="00D23BE0" w:rsidRDefault="00A61A1E" w:rsidP="00A61A1E">
      <w:pPr>
        <w:pStyle w:val="ListParagraph"/>
        <w:numPr>
          <w:ilvl w:val="0"/>
          <w:numId w:val="16"/>
        </w:numPr>
        <w:jc w:val="both"/>
        <w:rPr>
          <w:rFonts w:cs="Arial"/>
          <w:b/>
          <w:sz w:val="44"/>
          <w:szCs w:val="44"/>
        </w:rPr>
      </w:pPr>
      <w:r w:rsidRPr="00D23BE0">
        <w:rPr>
          <w:rFonts w:cs="Arial"/>
          <w:b/>
          <w:sz w:val="44"/>
          <w:szCs w:val="44"/>
        </w:rPr>
        <w:t>Electoral Services Manager</w:t>
      </w:r>
    </w:p>
    <w:p w14:paraId="4436FACD" w14:textId="77777777" w:rsidR="00A61A1E" w:rsidRDefault="00A61A1E" w:rsidP="00A61A1E">
      <w:pPr>
        <w:jc w:val="center"/>
        <w:rPr>
          <w:rFonts w:cs="Arial"/>
          <w:b/>
          <w:sz w:val="72"/>
          <w:szCs w:val="72"/>
        </w:rPr>
      </w:pPr>
    </w:p>
    <w:p w14:paraId="0C407493" w14:textId="77777777" w:rsidR="00A61A1E" w:rsidRDefault="00A61A1E" w:rsidP="00A61A1E">
      <w:pPr>
        <w:jc w:val="center"/>
        <w:rPr>
          <w:rFonts w:cs="Arial"/>
          <w:b/>
          <w:sz w:val="44"/>
          <w:szCs w:val="44"/>
        </w:rPr>
      </w:pPr>
    </w:p>
    <w:p w14:paraId="1FC4E6AC" w14:textId="77777777" w:rsidR="00A61A1E" w:rsidRDefault="00A61A1E" w:rsidP="00A61A1E">
      <w:pPr>
        <w:rPr>
          <w:rFonts w:cs="Arial"/>
          <w:b/>
          <w:sz w:val="44"/>
          <w:szCs w:val="44"/>
        </w:rPr>
      </w:pPr>
    </w:p>
    <w:p w14:paraId="5FD221F5" w14:textId="77777777" w:rsidR="00A61A1E" w:rsidRPr="00890E98" w:rsidRDefault="00A61A1E" w:rsidP="00A61A1E">
      <w:pPr>
        <w:rPr>
          <w:rFonts w:cs="Arial"/>
          <w:sz w:val="72"/>
          <w:szCs w:val="72"/>
        </w:rPr>
      </w:pPr>
    </w:p>
    <w:p w14:paraId="1B6DAD2A" w14:textId="77777777" w:rsidR="00A61A1E" w:rsidRPr="00794633" w:rsidRDefault="00A61A1E" w:rsidP="00A61A1E">
      <w:pPr>
        <w:spacing w:before="90"/>
        <w:ind w:left="1064" w:right="565"/>
        <w:jc w:val="center"/>
        <w:rPr>
          <w:b/>
          <w:bCs/>
          <w:sz w:val="32"/>
        </w:rPr>
      </w:pPr>
      <w:bookmarkStart w:id="0" w:name="_Hlk181801423"/>
      <w:r w:rsidRPr="00794633">
        <w:rPr>
          <w:b/>
          <w:bCs/>
          <w:sz w:val="32"/>
        </w:rPr>
        <w:t>Completed</w:t>
      </w:r>
      <w:r w:rsidRPr="00794633">
        <w:rPr>
          <w:b/>
          <w:bCs/>
          <w:spacing w:val="-4"/>
          <w:sz w:val="32"/>
        </w:rPr>
        <w:t xml:space="preserve"> </w:t>
      </w:r>
      <w:r w:rsidRPr="00794633">
        <w:rPr>
          <w:b/>
          <w:bCs/>
          <w:sz w:val="32"/>
        </w:rPr>
        <w:t>application</w:t>
      </w:r>
      <w:r w:rsidRPr="00794633">
        <w:rPr>
          <w:b/>
          <w:bCs/>
          <w:spacing w:val="1"/>
          <w:sz w:val="32"/>
        </w:rPr>
        <w:t xml:space="preserve"> </w:t>
      </w:r>
      <w:r w:rsidRPr="00794633">
        <w:rPr>
          <w:b/>
          <w:bCs/>
          <w:sz w:val="32"/>
        </w:rPr>
        <w:t>forms</w:t>
      </w:r>
      <w:r w:rsidRPr="00794633">
        <w:rPr>
          <w:b/>
          <w:bCs/>
          <w:spacing w:val="-5"/>
          <w:sz w:val="32"/>
        </w:rPr>
        <w:t xml:space="preserve"> </w:t>
      </w:r>
      <w:r w:rsidRPr="00794633">
        <w:rPr>
          <w:b/>
          <w:bCs/>
          <w:sz w:val="32"/>
        </w:rPr>
        <w:t>must</w:t>
      </w:r>
    </w:p>
    <w:p w14:paraId="5998F315" w14:textId="77777777" w:rsidR="00A61A1E" w:rsidRPr="00027B84" w:rsidRDefault="00A61A1E" w:rsidP="00A61A1E">
      <w:pPr>
        <w:spacing w:before="5" w:line="237" w:lineRule="auto"/>
        <w:ind w:left="1065" w:right="565"/>
        <w:jc w:val="center"/>
        <w:rPr>
          <w:b/>
          <w:bCs/>
          <w:sz w:val="32"/>
        </w:rPr>
      </w:pPr>
      <w:r w:rsidRPr="00794633">
        <w:rPr>
          <w:b/>
          <w:bCs/>
          <w:sz w:val="32"/>
        </w:rPr>
        <w:t>be returned by email to Gr</w:t>
      </w:r>
      <w:r>
        <w:rPr>
          <w:b/>
          <w:bCs/>
          <w:sz w:val="32"/>
        </w:rPr>
        <w:t>a</w:t>
      </w:r>
      <w:r w:rsidRPr="00794633">
        <w:rPr>
          <w:b/>
          <w:bCs/>
          <w:sz w:val="32"/>
        </w:rPr>
        <w:t xml:space="preserve">inne McCarthy </w:t>
      </w:r>
      <w:r w:rsidRPr="00027B84">
        <w:rPr>
          <w:b/>
          <w:bCs/>
          <w:sz w:val="32"/>
        </w:rPr>
        <w:t>(grainne.mccarthy@eoni.org.uk) by</w:t>
      </w:r>
    </w:p>
    <w:p w14:paraId="5BB249C3" w14:textId="77777777" w:rsidR="00A61A1E" w:rsidRDefault="00A61A1E" w:rsidP="00A61A1E">
      <w:pPr>
        <w:spacing w:before="4"/>
        <w:ind w:left="1065" w:right="562"/>
        <w:jc w:val="center"/>
        <w:rPr>
          <w:b/>
          <w:bCs/>
          <w:sz w:val="32"/>
        </w:rPr>
      </w:pPr>
      <w:bookmarkStart w:id="1" w:name="_Hlk207184239"/>
      <w:r w:rsidRPr="003D7C5C">
        <w:rPr>
          <w:b/>
          <w:bCs/>
          <w:sz w:val="32"/>
        </w:rPr>
        <w:t xml:space="preserve">12 noon on Friday </w:t>
      </w:r>
      <w:r>
        <w:rPr>
          <w:b/>
          <w:bCs/>
          <w:sz w:val="32"/>
        </w:rPr>
        <w:t>26</w:t>
      </w:r>
      <w:r w:rsidRPr="003D7C5C">
        <w:rPr>
          <w:b/>
          <w:bCs/>
          <w:sz w:val="32"/>
        </w:rPr>
        <w:t xml:space="preserve"> September 2025</w:t>
      </w:r>
      <w:r w:rsidRPr="00794633">
        <w:rPr>
          <w:b/>
          <w:bCs/>
          <w:sz w:val="32"/>
        </w:rPr>
        <w:t xml:space="preserve"> </w:t>
      </w:r>
    </w:p>
    <w:p w14:paraId="61C4B593" w14:textId="77777777" w:rsidR="00A61A1E" w:rsidRPr="00C9047D" w:rsidRDefault="00A61A1E" w:rsidP="00A61A1E">
      <w:pPr>
        <w:spacing w:before="4"/>
        <w:ind w:left="1065" w:right="562"/>
        <w:jc w:val="center"/>
        <w:rPr>
          <w:b/>
          <w:bCs/>
          <w:sz w:val="40"/>
          <w:szCs w:val="32"/>
        </w:rPr>
      </w:pPr>
    </w:p>
    <w:bookmarkEnd w:id="0"/>
    <w:bookmarkEnd w:id="1"/>
    <w:p w14:paraId="5276AC48" w14:textId="77777777" w:rsidR="00A61A1E" w:rsidRPr="00640C58" w:rsidRDefault="00A61A1E" w:rsidP="00A61A1E">
      <w:pPr>
        <w:spacing w:before="4"/>
        <w:ind w:left="1065" w:right="562"/>
        <w:jc w:val="center"/>
        <w:rPr>
          <w:b/>
          <w:sz w:val="32"/>
        </w:rPr>
      </w:pPr>
    </w:p>
    <w:p w14:paraId="2DBC24DE" w14:textId="77777777" w:rsidR="00A61A1E" w:rsidRDefault="00A61A1E" w:rsidP="00A61A1E">
      <w:pPr>
        <w:pStyle w:val="DefaultText"/>
        <w:jc w:val="center"/>
        <w:rPr>
          <w:rFonts w:ascii="Arial" w:hAnsi="Arial" w:cs="Arial"/>
          <w:b/>
          <w:bCs/>
          <w:sz w:val="28"/>
          <w:szCs w:val="28"/>
        </w:rPr>
      </w:pPr>
      <w:r w:rsidRPr="00480283">
        <w:rPr>
          <w:rFonts w:ascii="Arial" w:hAnsi="Arial" w:cs="Arial"/>
          <w:b/>
          <w:bCs/>
          <w:sz w:val="28"/>
          <w:szCs w:val="28"/>
        </w:rPr>
        <w:t>EONI is</w:t>
      </w:r>
      <w:r>
        <w:rPr>
          <w:rFonts w:ascii="Arial" w:hAnsi="Arial" w:cs="Arial"/>
          <w:b/>
          <w:bCs/>
          <w:sz w:val="28"/>
          <w:szCs w:val="28"/>
        </w:rPr>
        <w:t xml:space="preserve"> </w:t>
      </w:r>
      <w:r w:rsidRPr="00480283">
        <w:rPr>
          <w:rFonts w:ascii="Arial" w:hAnsi="Arial" w:cs="Arial"/>
          <w:b/>
          <w:bCs/>
          <w:sz w:val="28"/>
          <w:szCs w:val="28"/>
        </w:rPr>
        <w:t>committed to equa</w:t>
      </w:r>
      <w:r>
        <w:rPr>
          <w:rFonts w:ascii="Arial" w:hAnsi="Arial" w:cs="Arial"/>
          <w:b/>
          <w:bCs/>
          <w:sz w:val="28"/>
          <w:szCs w:val="28"/>
        </w:rPr>
        <w:t>lity of opportunity and</w:t>
      </w:r>
    </w:p>
    <w:p w14:paraId="25DF22E8" w14:textId="77777777" w:rsidR="00A61A1E" w:rsidRDefault="00A61A1E" w:rsidP="00A61A1E">
      <w:pPr>
        <w:pStyle w:val="DefaultText"/>
        <w:jc w:val="center"/>
        <w:rPr>
          <w:rFonts w:ascii="Arial" w:hAnsi="Arial" w:cs="Arial"/>
          <w:b/>
          <w:bCs/>
          <w:sz w:val="28"/>
          <w:szCs w:val="28"/>
        </w:rPr>
      </w:pPr>
      <w:r>
        <w:rPr>
          <w:rFonts w:ascii="Arial" w:hAnsi="Arial" w:cs="Arial"/>
          <w:b/>
          <w:bCs/>
          <w:sz w:val="28"/>
          <w:szCs w:val="28"/>
        </w:rPr>
        <w:t>welcomes applications from all sections of the community.</w:t>
      </w:r>
    </w:p>
    <w:p w14:paraId="7C4AD1FA" w14:textId="77777777" w:rsidR="00A61A1E" w:rsidRPr="00890E98" w:rsidRDefault="00A61A1E" w:rsidP="00A61A1E">
      <w:pPr>
        <w:pStyle w:val="DefaultText"/>
        <w:rPr>
          <w:rFonts w:ascii="Arial" w:hAnsi="Arial" w:cs="Arial"/>
          <w:b/>
          <w:bCs/>
          <w:sz w:val="28"/>
          <w:szCs w:val="28"/>
        </w:rPr>
      </w:pPr>
      <w:r>
        <w:rPr>
          <w:rFonts w:ascii="Arial" w:hAnsi="Arial" w:cs="Arial"/>
          <w:sz w:val="28"/>
          <w:szCs w:val="28"/>
        </w:rPr>
        <w:br w:type="page"/>
      </w:r>
    </w:p>
    <w:p w14:paraId="5D6670C2" w14:textId="77777777" w:rsidR="00A61A1E" w:rsidRPr="00C9047D" w:rsidRDefault="00A61A1E" w:rsidP="00A61A1E">
      <w:pPr>
        <w:spacing w:before="4"/>
        <w:ind w:right="562"/>
        <w:rPr>
          <w:b/>
          <w:bCs/>
          <w:szCs w:val="20"/>
        </w:rPr>
      </w:pPr>
      <w:r w:rsidRPr="00C9047D">
        <w:rPr>
          <w:b/>
          <w:bCs/>
          <w:szCs w:val="20"/>
        </w:rPr>
        <w:t>Applications must be complete in typescript font size 12. CVs or additional pages will not be accepted.</w:t>
      </w:r>
    </w:p>
    <w:p w14:paraId="3E00B5F1" w14:textId="77777777" w:rsidR="00A61A1E" w:rsidRPr="00480283" w:rsidRDefault="00A61A1E" w:rsidP="00A61A1E">
      <w:pPr>
        <w:pStyle w:val="DefaultText"/>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2109"/>
        <w:gridCol w:w="3534"/>
      </w:tblGrid>
      <w:tr w:rsidR="00A61A1E" w:rsidRPr="001A4B8B" w14:paraId="7F378C13" w14:textId="77777777" w:rsidTr="008366B6">
        <w:trPr>
          <w:trHeight w:hRule="exact" w:val="397"/>
        </w:trPr>
        <w:tc>
          <w:tcPr>
            <w:tcW w:w="9868" w:type="dxa"/>
            <w:gridSpan w:val="3"/>
            <w:tcBorders>
              <w:bottom w:val="single" w:sz="4" w:space="0" w:color="auto"/>
            </w:tcBorders>
            <w:shd w:val="clear" w:color="auto" w:fill="B2A1C7" w:themeFill="accent4" w:themeFillTint="99"/>
            <w:vAlign w:val="center"/>
          </w:tcPr>
          <w:p w14:paraId="3C50B4DE" w14:textId="77777777" w:rsidR="00A61A1E" w:rsidRPr="001A4B8B" w:rsidRDefault="00A61A1E" w:rsidP="008366B6">
            <w:pPr>
              <w:rPr>
                <w:rFonts w:cs="Arial"/>
                <w:b/>
                <w:sz w:val="28"/>
                <w:szCs w:val="28"/>
              </w:rPr>
            </w:pPr>
            <w:r w:rsidRPr="001A4B8B">
              <w:rPr>
                <w:rFonts w:cs="Arial"/>
                <w:b/>
                <w:sz w:val="28"/>
                <w:szCs w:val="28"/>
              </w:rPr>
              <w:t>PERSONAL DETAILS</w:t>
            </w:r>
          </w:p>
        </w:tc>
      </w:tr>
      <w:tr w:rsidR="00A61A1E" w:rsidRPr="001A4B8B" w14:paraId="3F6949BD" w14:textId="77777777" w:rsidTr="008366B6">
        <w:tc>
          <w:tcPr>
            <w:tcW w:w="4225" w:type="dxa"/>
            <w:tcBorders>
              <w:top w:val="single" w:sz="4" w:space="0" w:color="auto"/>
              <w:left w:val="nil"/>
              <w:bottom w:val="nil"/>
              <w:right w:val="nil"/>
            </w:tcBorders>
          </w:tcPr>
          <w:p w14:paraId="1105B688" w14:textId="77777777" w:rsidR="00A61A1E" w:rsidRPr="001A4B8B" w:rsidRDefault="00A61A1E" w:rsidP="008366B6">
            <w:pPr>
              <w:rPr>
                <w:rFonts w:cs="Arial"/>
                <w:b/>
              </w:rPr>
            </w:pPr>
          </w:p>
        </w:tc>
        <w:tc>
          <w:tcPr>
            <w:tcW w:w="5643" w:type="dxa"/>
            <w:gridSpan w:val="2"/>
            <w:tcBorders>
              <w:top w:val="single" w:sz="4" w:space="0" w:color="auto"/>
              <w:left w:val="nil"/>
              <w:bottom w:val="nil"/>
              <w:right w:val="nil"/>
            </w:tcBorders>
          </w:tcPr>
          <w:p w14:paraId="23383C2D" w14:textId="77777777" w:rsidR="00A61A1E" w:rsidRPr="001A4B8B" w:rsidRDefault="00A61A1E" w:rsidP="008366B6">
            <w:pPr>
              <w:rPr>
                <w:rFonts w:cs="Arial"/>
                <w:b/>
              </w:rPr>
            </w:pPr>
          </w:p>
        </w:tc>
      </w:tr>
      <w:tr w:rsidR="00A61A1E" w:rsidRPr="001A4B8B" w14:paraId="46E570A1" w14:textId="77777777" w:rsidTr="008366B6">
        <w:trPr>
          <w:gridAfter w:val="1"/>
          <w:wAfter w:w="3534" w:type="dxa"/>
        </w:trPr>
        <w:tc>
          <w:tcPr>
            <w:tcW w:w="4225" w:type="dxa"/>
            <w:tcBorders>
              <w:top w:val="single" w:sz="4" w:space="0" w:color="auto"/>
              <w:left w:val="single" w:sz="4" w:space="0" w:color="auto"/>
              <w:bottom w:val="single" w:sz="4" w:space="0" w:color="auto"/>
              <w:right w:val="single" w:sz="4" w:space="0" w:color="auto"/>
            </w:tcBorders>
          </w:tcPr>
          <w:p w14:paraId="453EA4C3" w14:textId="77777777" w:rsidR="00A61A1E" w:rsidRPr="001A4B8B" w:rsidRDefault="00A61A1E" w:rsidP="008366B6">
            <w:pPr>
              <w:rPr>
                <w:rFonts w:cs="Arial"/>
                <w:b/>
                <w:sz w:val="22"/>
                <w:szCs w:val="22"/>
              </w:rPr>
            </w:pPr>
            <w:r w:rsidRPr="001A4B8B">
              <w:rPr>
                <w:rFonts w:cs="Arial"/>
                <w:b/>
                <w:sz w:val="22"/>
                <w:szCs w:val="22"/>
              </w:rPr>
              <w:t xml:space="preserve">Title </w:t>
            </w:r>
          </w:p>
        </w:tc>
        <w:tc>
          <w:tcPr>
            <w:tcW w:w="21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43A329" w14:textId="77777777" w:rsidR="00A61A1E" w:rsidRDefault="00A61A1E" w:rsidP="008366B6">
            <w:pPr>
              <w:rPr>
                <w:rFonts w:cs="Arial"/>
                <w:b/>
              </w:rPr>
            </w:pPr>
          </w:p>
          <w:p w14:paraId="30D718F6" w14:textId="77777777" w:rsidR="00A61A1E" w:rsidRPr="001A4B8B" w:rsidRDefault="00A61A1E" w:rsidP="008366B6">
            <w:pPr>
              <w:rPr>
                <w:rFonts w:cs="Arial"/>
                <w:b/>
              </w:rPr>
            </w:pPr>
          </w:p>
        </w:tc>
      </w:tr>
      <w:tr w:rsidR="00A61A1E" w:rsidRPr="001A4B8B" w14:paraId="5AE2C37D" w14:textId="77777777" w:rsidTr="008366B6">
        <w:tc>
          <w:tcPr>
            <w:tcW w:w="4225" w:type="dxa"/>
            <w:tcBorders>
              <w:top w:val="nil"/>
              <w:left w:val="nil"/>
              <w:bottom w:val="single" w:sz="4" w:space="0" w:color="auto"/>
              <w:right w:val="nil"/>
            </w:tcBorders>
          </w:tcPr>
          <w:p w14:paraId="6B1EB377" w14:textId="77777777" w:rsidR="00A61A1E" w:rsidRPr="001A4B8B" w:rsidRDefault="00A61A1E" w:rsidP="008366B6">
            <w:pPr>
              <w:rPr>
                <w:rFonts w:cs="Arial"/>
                <w:b/>
                <w:sz w:val="22"/>
                <w:szCs w:val="22"/>
              </w:rPr>
            </w:pPr>
          </w:p>
        </w:tc>
        <w:tc>
          <w:tcPr>
            <w:tcW w:w="5643" w:type="dxa"/>
            <w:gridSpan w:val="2"/>
            <w:tcBorders>
              <w:top w:val="nil"/>
              <w:left w:val="nil"/>
              <w:bottom w:val="single" w:sz="4" w:space="0" w:color="auto"/>
              <w:right w:val="nil"/>
            </w:tcBorders>
          </w:tcPr>
          <w:p w14:paraId="13D7DA6A" w14:textId="77777777" w:rsidR="00A61A1E" w:rsidRPr="001A4B8B" w:rsidRDefault="00A61A1E" w:rsidP="008366B6">
            <w:pPr>
              <w:rPr>
                <w:rFonts w:cs="Arial"/>
              </w:rPr>
            </w:pPr>
          </w:p>
        </w:tc>
      </w:tr>
      <w:tr w:rsidR="00A61A1E" w:rsidRPr="001A4B8B" w14:paraId="21BD7D4B" w14:textId="77777777" w:rsidTr="008366B6">
        <w:tc>
          <w:tcPr>
            <w:tcW w:w="4225" w:type="dxa"/>
            <w:tcBorders>
              <w:top w:val="single" w:sz="4" w:space="0" w:color="auto"/>
              <w:left w:val="single" w:sz="4" w:space="0" w:color="auto"/>
              <w:bottom w:val="single" w:sz="4" w:space="0" w:color="auto"/>
              <w:right w:val="single" w:sz="4" w:space="0" w:color="auto"/>
            </w:tcBorders>
          </w:tcPr>
          <w:p w14:paraId="487267FA" w14:textId="77777777" w:rsidR="00A61A1E" w:rsidRPr="001A4B8B" w:rsidRDefault="00A61A1E" w:rsidP="008366B6">
            <w:pPr>
              <w:rPr>
                <w:rFonts w:cs="Arial"/>
                <w:b/>
                <w:sz w:val="22"/>
                <w:szCs w:val="22"/>
              </w:rPr>
            </w:pPr>
            <w:r w:rsidRPr="001A4B8B">
              <w:rPr>
                <w:rFonts w:cs="Arial"/>
                <w:b/>
                <w:sz w:val="22"/>
                <w:szCs w:val="22"/>
              </w:rPr>
              <w:t>Forename</w:t>
            </w:r>
          </w:p>
        </w:tc>
        <w:tc>
          <w:tcPr>
            <w:tcW w:w="56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0BCC4B" w14:textId="77777777" w:rsidR="00A61A1E" w:rsidRDefault="00A61A1E" w:rsidP="008366B6">
            <w:pPr>
              <w:rPr>
                <w:rFonts w:cs="Arial"/>
                <w:b/>
              </w:rPr>
            </w:pPr>
          </w:p>
          <w:p w14:paraId="27A9375C" w14:textId="77777777" w:rsidR="00A61A1E" w:rsidRPr="001A4B8B" w:rsidRDefault="00A61A1E" w:rsidP="008366B6">
            <w:pPr>
              <w:rPr>
                <w:rFonts w:cs="Arial"/>
                <w:b/>
              </w:rPr>
            </w:pPr>
          </w:p>
        </w:tc>
      </w:tr>
      <w:tr w:rsidR="00A61A1E" w:rsidRPr="001A4B8B" w14:paraId="0C94D1C5" w14:textId="77777777" w:rsidTr="008366B6">
        <w:tc>
          <w:tcPr>
            <w:tcW w:w="4225" w:type="dxa"/>
            <w:tcBorders>
              <w:top w:val="single" w:sz="4" w:space="0" w:color="auto"/>
              <w:left w:val="nil"/>
              <w:bottom w:val="single" w:sz="4" w:space="0" w:color="auto"/>
              <w:right w:val="nil"/>
            </w:tcBorders>
          </w:tcPr>
          <w:p w14:paraId="7D7C7AE9" w14:textId="77777777" w:rsidR="00A61A1E" w:rsidRPr="001A4B8B" w:rsidRDefault="00A61A1E" w:rsidP="008366B6">
            <w:pPr>
              <w:rPr>
                <w:rFonts w:cs="Arial"/>
                <w:b/>
                <w:sz w:val="22"/>
                <w:szCs w:val="22"/>
              </w:rPr>
            </w:pPr>
          </w:p>
        </w:tc>
        <w:tc>
          <w:tcPr>
            <w:tcW w:w="5643" w:type="dxa"/>
            <w:gridSpan w:val="2"/>
            <w:tcBorders>
              <w:top w:val="single" w:sz="4" w:space="0" w:color="auto"/>
              <w:left w:val="nil"/>
              <w:bottom w:val="single" w:sz="4" w:space="0" w:color="auto"/>
              <w:right w:val="nil"/>
            </w:tcBorders>
          </w:tcPr>
          <w:p w14:paraId="2B844697" w14:textId="77777777" w:rsidR="00A61A1E" w:rsidRPr="001A4B8B" w:rsidRDefault="00A61A1E" w:rsidP="008366B6">
            <w:pPr>
              <w:rPr>
                <w:rFonts w:cs="Arial"/>
              </w:rPr>
            </w:pPr>
          </w:p>
        </w:tc>
      </w:tr>
      <w:tr w:rsidR="00A61A1E" w:rsidRPr="001A4B8B" w14:paraId="02847742" w14:textId="77777777" w:rsidTr="008366B6">
        <w:tc>
          <w:tcPr>
            <w:tcW w:w="4225" w:type="dxa"/>
            <w:tcBorders>
              <w:top w:val="single" w:sz="4" w:space="0" w:color="auto"/>
              <w:left w:val="single" w:sz="4" w:space="0" w:color="auto"/>
              <w:bottom w:val="single" w:sz="4" w:space="0" w:color="auto"/>
              <w:right w:val="single" w:sz="4" w:space="0" w:color="auto"/>
            </w:tcBorders>
          </w:tcPr>
          <w:p w14:paraId="44402DE9" w14:textId="77777777" w:rsidR="00A61A1E" w:rsidRPr="001A4B8B" w:rsidRDefault="00A61A1E" w:rsidP="008366B6">
            <w:pPr>
              <w:rPr>
                <w:rFonts w:cs="Arial"/>
                <w:b/>
                <w:sz w:val="22"/>
                <w:szCs w:val="22"/>
              </w:rPr>
            </w:pPr>
            <w:r w:rsidRPr="001A4B8B">
              <w:rPr>
                <w:rFonts w:cs="Arial"/>
                <w:b/>
                <w:sz w:val="22"/>
                <w:szCs w:val="22"/>
              </w:rPr>
              <w:t>Middle Name(s)</w:t>
            </w:r>
          </w:p>
        </w:tc>
        <w:tc>
          <w:tcPr>
            <w:tcW w:w="56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2E1816" w14:textId="77777777" w:rsidR="00A61A1E" w:rsidRDefault="00A61A1E" w:rsidP="008366B6">
            <w:pPr>
              <w:rPr>
                <w:rFonts w:cs="Arial"/>
                <w:b/>
              </w:rPr>
            </w:pPr>
          </w:p>
          <w:p w14:paraId="1C5EF908" w14:textId="77777777" w:rsidR="00A61A1E" w:rsidRPr="001A4B8B" w:rsidRDefault="00A61A1E" w:rsidP="008366B6">
            <w:pPr>
              <w:rPr>
                <w:rFonts w:cs="Arial"/>
                <w:b/>
              </w:rPr>
            </w:pPr>
          </w:p>
        </w:tc>
      </w:tr>
      <w:tr w:rsidR="00A61A1E" w:rsidRPr="001A4B8B" w14:paraId="7ED236F1" w14:textId="77777777" w:rsidTr="008366B6">
        <w:tc>
          <w:tcPr>
            <w:tcW w:w="4225" w:type="dxa"/>
            <w:tcBorders>
              <w:top w:val="single" w:sz="4" w:space="0" w:color="auto"/>
              <w:left w:val="nil"/>
              <w:bottom w:val="single" w:sz="4" w:space="0" w:color="auto"/>
              <w:right w:val="nil"/>
            </w:tcBorders>
          </w:tcPr>
          <w:p w14:paraId="2EDFE02A" w14:textId="77777777" w:rsidR="00A61A1E" w:rsidRPr="001A4B8B" w:rsidRDefault="00A61A1E" w:rsidP="008366B6">
            <w:pPr>
              <w:rPr>
                <w:rFonts w:cs="Arial"/>
                <w:b/>
                <w:sz w:val="22"/>
                <w:szCs w:val="22"/>
              </w:rPr>
            </w:pPr>
          </w:p>
        </w:tc>
        <w:tc>
          <w:tcPr>
            <w:tcW w:w="5643" w:type="dxa"/>
            <w:gridSpan w:val="2"/>
            <w:tcBorders>
              <w:top w:val="single" w:sz="4" w:space="0" w:color="auto"/>
              <w:left w:val="nil"/>
              <w:bottom w:val="single" w:sz="4" w:space="0" w:color="auto"/>
              <w:right w:val="nil"/>
            </w:tcBorders>
          </w:tcPr>
          <w:p w14:paraId="5DA78626" w14:textId="77777777" w:rsidR="00A61A1E" w:rsidRPr="001A4B8B" w:rsidRDefault="00A61A1E" w:rsidP="008366B6">
            <w:pPr>
              <w:rPr>
                <w:rFonts w:cs="Arial"/>
              </w:rPr>
            </w:pPr>
          </w:p>
        </w:tc>
      </w:tr>
      <w:tr w:rsidR="00A61A1E" w:rsidRPr="001A4B8B" w14:paraId="2C354BE7" w14:textId="77777777" w:rsidTr="008366B6">
        <w:tc>
          <w:tcPr>
            <w:tcW w:w="4225" w:type="dxa"/>
            <w:tcBorders>
              <w:top w:val="single" w:sz="4" w:space="0" w:color="auto"/>
              <w:left w:val="single" w:sz="4" w:space="0" w:color="auto"/>
              <w:bottom w:val="single" w:sz="4" w:space="0" w:color="auto"/>
              <w:right w:val="single" w:sz="4" w:space="0" w:color="auto"/>
            </w:tcBorders>
          </w:tcPr>
          <w:p w14:paraId="6192C544" w14:textId="77777777" w:rsidR="00A61A1E" w:rsidRPr="001A4B8B" w:rsidRDefault="00A61A1E" w:rsidP="008366B6">
            <w:pPr>
              <w:rPr>
                <w:rFonts w:cs="Arial"/>
                <w:b/>
                <w:sz w:val="22"/>
                <w:szCs w:val="22"/>
              </w:rPr>
            </w:pPr>
            <w:r w:rsidRPr="001A4B8B">
              <w:rPr>
                <w:rFonts w:cs="Arial"/>
                <w:b/>
                <w:sz w:val="22"/>
                <w:szCs w:val="22"/>
              </w:rPr>
              <w:t>Surname</w:t>
            </w:r>
          </w:p>
        </w:tc>
        <w:tc>
          <w:tcPr>
            <w:tcW w:w="56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A6BC82" w14:textId="77777777" w:rsidR="00A61A1E" w:rsidRDefault="00A61A1E" w:rsidP="008366B6">
            <w:pPr>
              <w:rPr>
                <w:rFonts w:cs="Arial"/>
                <w:b/>
              </w:rPr>
            </w:pPr>
          </w:p>
          <w:p w14:paraId="559ABC43" w14:textId="77777777" w:rsidR="00A61A1E" w:rsidRPr="001A4B8B" w:rsidRDefault="00A61A1E" w:rsidP="008366B6">
            <w:pPr>
              <w:rPr>
                <w:rFonts w:cs="Arial"/>
                <w:b/>
              </w:rPr>
            </w:pPr>
          </w:p>
        </w:tc>
      </w:tr>
      <w:tr w:rsidR="00A61A1E" w:rsidRPr="001A4B8B" w14:paraId="63110785" w14:textId="77777777" w:rsidTr="008366B6">
        <w:tc>
          <w:tcPr>
            <w:tcW w:w="4225" w:type="dxa"/>
            <w:tcBorders>
              <w:top w:val="single" w:sz="4" w:space="0" w:color="auto"/>
              <w:left w:val="nil"/>
              <w:bottom w:val="single" w:sz="4" w:space="0" w:color="auto"/>
              <w:right w:val="nil"/>
            </w:tcBorders>
          </w:tcPr>
          <w:p w14:paraId="13ADB689" w14:textId="77777777" w:rsidR="00A61A1E" w:rsidRPr="001A4B8B" w:rsidRDefault="00A61A1E" w:rsidP="008366B6">
            <w:pPr>
              <w:rPr>
                <w:rFonts w:cs="Arial"/>
                <w:b/>
                <w:sz w:val="22"/>
                <w:szCs w:val="22"/>
              </w:rPr>
            </w:pPr>
          </w:p>
        </w:tc>
        <w:tc>
          <w:tcPr>
            <w:tcW w:w="5643" w:type="dxa"/>
            <w:gridSpan w:val="2"/>
            <w:tcBorders>
              <w:top w:val="single" w:sz="4" w:space="0" w:color="auto"/>
              <w:left w:val="nil"/>
              <w:bottom w:val="single" w:sz="4" w:space="0" w:color="auto"/>
              <w:right w:val="nil"/>
            </w:tcBorders>
          </w:tcPr>
          <w:p w14:paraId="0A40628A" w14:textId="77777777" w:rsidR="00A61A1E" w:rsidRPr="001A4B8B" w:rsidRDefault="00A61A1E" w:rsidP="008366B6">
            <w:pPr>
              <w:rPr>
                <w:rFonts w:cs="Arial"/>
              </w:rPr>
            </w:pPr>
          </w:p>
        </w:tc>
      </w:tr>
      <w:tr w:rsidR="00A61A1E" w:rsidRPr="001A4B8B" w14:paraId="55D340CD" w14:textId="77777777" w:rsidTr="008366B6">
        <w:tc>
          <w:tcPr>
            <w:tcW w:w="4225" w:type="dxa"/>
            <w:tcBorders>
              <w:top w:val="single" w:sz="4" w:space="0" w:color="auto"/>
              <w:left w:val="single" w:sz="4" w:space="0" w:color="auto"/>
              <w:bottom w:val="single" w:sz="4" w:space="0" w:color="auto"/>
              <w:right w:val="single" w:sz="4" w:space="0" w:color="auto"/>
            </w:tcBorders>
          </w:tcPr>
          <w:p w14:paraId="1F5A6CC9" w14:textId="77777777" w:rsidR="00A61A1E" w:rsidRPr="001A4B8B" w:rsidRDefault="00A61A1E" w:rsidP="008366B6">
            <w:pPr>
              <w:rPr>
                <w:rFonts w:cs="Arial"/>
                <w:b/>
                <w:sz w:val="22"/>
                <w:szCs w:val="22"/>
              </w:rPr>
            </w:pPr>
            <w:r w:rsidRPr="001A4B8B">
              <w:rPr>
                <w:rFonts w:cs="Arial"/>
                <w:b/>
                <w:sz w:val="22"/>
                <w:szCs w:val="22"/>
              </w:rPr>
              <w:t>Former Surname(s) (if applicable)</w:t>
            </w:r>
          </w:p>
        </w:tc>
        <w:tc>
          <w:tcPr>
            <w:tcW w:w="56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0C0AF9" w14:textId="77777777" w:rsidR="00A61A1E" w:rsidRDefault="00A61A1E" w:rsidP="008366B6">
            <w:pPr>
              <w:rPr>
                <w:rFonts w:cs="Arial"/>
                <w:b/>
              </w:rPr>
            </w:pPr>
          </w:p>
          <w:p w14:paraId="480DD5E3" w14:textId="77777777" w:rsidR="00A61A1E" w:rsidRPr="001A4B8B" w:rsidRDefault="00A61A1E" w:rsidP="008366B6">
            <w:pPr>
              <w:rPr>
                <w:rFonts w:cs="Arial"/>
                <w:b/>
              </w:rPr>
            </w:pPr>
          </w:p>
        </w:tc>
      </w:tr>
      <w:tr w:rsidR="00A61A1E" w:rsidRPr="001A4B8B" w14:paraId="2402AC2E" w14:textId="77777777" w:rsidTr="008366B6">
        <w:tc>
          <w:tcPr>
            <w:tcW w:w="4225" w:type="dxa"/>
            <w:tcBorders>
              <w:top w:val="single" w:sz="4" w:space="0" w:color="auto"/>
              <w:left w:val="nil"/>
              <w:bottom w:val="single" w:sz="4" w:space="0" w:color="auto"/>
              <w:right w:val="nil"/>
            </w:tcBorders>
          </w:tcPr>
          <w:p w14:paraId="2469E26C" w14:textId="77777777" w:rsidR="00A61A1E" w:rsidRPr="001A4B8B" w:rsidRDefault="00A61A1E" w:rsidP="008366B6">
            <w:pPr>
              <w:rPr>
                <w:rFonts w:cs="Arial"/>
                <w:b/>
                <w:sz w:val="22"/>
                <w:szCs w:val="22"/>
              </w:rPr>
            </w:pPr>
          </w:p>
        </w:tc>
        <w:tc>
          <w:tcPr>
            <w:tcW w:w="5643" w:type="dxa"/>
            <w:gridSpan w:val="2"/>
            <w:tcBorders>
              <w:top w:val="single" w:sz="4" w:space="0" w:color="auto"/>
              <w:left w:val="nil"/>
              <w:bottom w:val="single" w:sz="4" w:space="0" w:color="auto"/>
              <w:right w:val="nil"/>
            </w:tcBorders>
          </w:tcPr>
          <w:p w14:paraId="0D201CEF" w14:textId="77777777" w:rsidR="00A61A1E" w:rsidRPr="001A4B8B" w:rsidRDefault="00A61A1E" w:rsidP="008366B6">
            <w:pPr>
              <w:rPr>
                <w:rFonts w:cs="Arial"/>
              </w:rPr>
            </w:pPr>
          </w:p>
        </w:tc>
      </w:tr>
      <w:tr w:rsidR="00A61A1E" w:rsidRPr="001A4B8B" w14:paraId="40ED20CE" w14:textId="77777777" w:rsidTr="008366B6">
        <w:tc>
          <w:tcPr>
            <w:tcW w:w="4225" w:type="dxa"/>
            <w:tcBorders>
              <w:top w:val="single" w:sz="4" w:space="0" w:color="auto"/>
              <w:left w:val="single" w:sz="4" w:space="0" w:color="auto"/>
              <w:bottom w:val="single" w:sz="4" w:space="0" w:color="auto"/>
              <w:right w:val="single" w:sz="4" w:space="0" w:color="auto"/>
            </w:tcBorders>
          </w:tcPr>
          <w:p w14:paraId="159432C3" w14:textId="77777777" w:rsidR="00A61A1E" w:rsidRPr="001A4B8B" w:rsidRDefault="00A61A1E" w:rsidP="008366B6">
            <w:pPr>
              <w:rPr>
                <w:rFonts w:cs="Arial"/>
                <w:b/>
                <w:sz w:val="22"/>
                <w:szCs w:val="22"/>
              </w:rPr>
            </w:pPr>
            <w:r w:rsidRPr="001A4B8B">
              <w:rPr>
                <w:rFonts w:cs="Arial"/>
                <w:b/>
                <w:sz w:val="22"/>
                <w:szCs w:val="22"/>
              </w:rPr>
              <w:t>Address</w:t>
            </w:r>
          </w:p>
        </w:tc>
        <w:tc>
          <w:tcPr>
            <w:tcW w:w="56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6C1257" w14:textId="77777777" w:rsidR="00A61A1E" w:rsidRDefault="00A61A1E" w:rsidP="008366B6">
            <w:pPr>
              <w:rPr>
                <w:rFonts w:cs="Arial"/>
                <w:b/>
              </w:rPr>
            </w:pPr>
          </w:p>
          <w:p w14:paraId="5A0899F3" w14:textId="77777777" w:rsidR="00A61A1E" w:rsidRDefault="00A61A1E" w:rsidP="008366B6">
            <w:pPr>
              <w:rPr>
                <w:rFonts w:cs="Arial"/>
                <w:b/>
              </w:rPr>
            </w:pPr>
          </w:p>
          <w:p w14:paraId="1706F358" w14:textId="77777777" w:rsidR="00A61A1E" w:rsidRDefault="00A61A1E" w:rsidP="008366B6">
            <w:pPr>
              <w:rPr>
                <w:rFonts w:cs="Arial"/>
                <w:b/>
              </w:rPr>
            </w:pPr>
          </w:p>
          <w:p w14:paraId="00B2384F" w14:textId="77777777" w:rsidR="00A61A1E" w:rsidRDefault="00A61A1E" w:rsidP="008366B6">
            <w:pPr>
              <w:rPr>
                <w:rFonts w:cs="Arial"/>
                <w:b/>
              </w:rPr>
            </w:pPr>
          </w:p>
          <w:p w14:paraId="5026F129" w14:textId="77777777" w:rsidR="00A61A1E" w:rsidRDefault="00A61A1E" w:rsidP="008366B6">
            <w:pPr>
              <w:rPr>
                <w:rFonts w:cs="Arial"/>
                <w:b/>
              </w:rPr>
            </w:pPr>
          </w:p>
          <w:p w14:paraId="00FE9029" w14:textId="77777777" w:rsidR="00A61A1E" w:rsidRPr="001A4B8B" w:rsidRDefault="00A61A1E" w:rsidP="008366B6">
            <w:pPr>
              <w:rPr>
                <w:rFonts w:cs="Arial"/>
                <w:b/>
              </w:rPr>
            </w:pPr>
          </w:p>
        </w:tc>
      </w:tr>
      <w:tr w:rsidR="00A61A1E" w:rsidRPr="001A4B8B" w14:paraId="51426530" w14:textId="77777777" w:rsidTr="008366B6">
        <w:tc>
          <w:tcPr>
            <w:tcW w:w="4225" w:type="dxa"/>
            <w:tcBorders>
              <w:top w:val="single" w:sz="4" w:space="0" w:color="auto"/>
              <w:left w:val="nil"/>
              <w:bottom w:val="nil"/>
              <w:right w:val="nil"/>
            </w:tcBorders>
          </w:tcPr>
          <w:p w14:paraId="6410433F" w14:textId="77777777" w:rsidR="00A61A1E" w:rsidRPr="001A4B8B" w:rsidRDefault="00A61A1E" w:rsidP="008366B6">
            <w:pPr>
              <w:rPr>
                <w:rFonts w:cs="Arial"/>
                <w:b/>
                <w:sz w:val="22"/>
                <w:szCs w:val="22"/>
              </w:rPr>
            </w:pPr>
          </w:p>
        </w:tc>
        <w:tc>
          <w:tcPr>
            <w:tcW w:w="5643" w:type="dxa"/>
            <w:gridSpan w:val="2"/>
            <w:tcBorders>
              <w:top w:val="single" w:sz="4" w:space="0" w:color="auto"/>
              <w:left w:val="nil"/>
              <w:bottom w:val="nil"/>
              <w:right w:val="nil"/>
            </w:tcBorders>
          </w:tcPr>
          <w:p w14:paraId="5EF0A6F8" w14:textId="77777777" w:rsidR="00A61A1E" w:rsidRPr="001A4B8B" w:rsidRDefault="00A61A1E" w:rsidP="008366B6">
            <w:pPr>
              <w:rPr>
                <w:rFonts w:cs="Arial"/>
              </w:rPr>
            </w:pPr>
          </w:p>
        </w:tc>
      </w:tr>
      <w:tr w:rsidR="00A61A1E" w:rsidRPr="001A4B8B" w14:paraId="6B4E5164" w14:textId="77777777" w:rsidTr="008366B6">
        <w:tc>
          <w:tcPr>
            <w:tcW w:w="4225" w:type="dxa"/>
            <w:tcBorders>
              <w:top w:val="single" w:sz="4" w:space="0" w:color="auto"/>
              <w:left w:val="single" w:sz="4" w:space="0" w:color="auto"/>
              <w:bottom w:val="single" w:sz="4" w:space="0" w:color="auto"/>
              <w:right w:val="single" w:sz="4" w:space="0" w:color="auto"/>
            </w:tcBorders>
          </w:tcPr>
          <w:p w14:paraId="7B30CE42" w14:textId="77777777" w:rsidR="00A61A1E" w:rsidRPr="001A4B8B" w:rsidRDefault="00A61A1E" w:rsidP="008366B6">
            <w:pPr>
              <w:rPr>
                <w:rFonts w:cs="Arial"/>
                <w:b/>
                <w:sz w:val="22"/>
                <w:szCs w:val="22"/>
              </w:rPr>
            </w:pPr>
            <w:r w:rsidRPr="001A4B8B">
              <w:rPr>
                <w:rFonts w:cs="Arial"/>
                <w:b/>
                <w:sz w:val="22"/>
                <w:szCs w:val="22"/>
              </w:rPr>
              <w:t>Town</w:t>
            </w:r>
          </w:p>
        </w:tc>
        <w:tc>
          <w:tcPr>
            <w:tcW w:w="56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65A26E" w14:textId="77777777" w:rsidR="00A61A1E" w:rsidRDefault="00A61A1E" w:rsidP="008366B6">
            <w:pPr>
              <w:rPr>
                <w:rFonts w:cs="Arial"/>
                <w:b/>
              </w:rPr>
            </w:pPr>
          </w:p>
          <w:p w14:paraId="48151187" w14:textId="77777777" w:rsidR="00A61A1E" w:rsidRPr="001A4B8B" w:rsidRDefault="00A61A1E" w:rsidP="008366B6">
            <w:pPr>
              <w:rPr>
                <w:rFonts w:cs="Arial"/>
                <w:b/>
              </w:rPr>
            </w:pPr>
          </w:p>
        </w:tc>
      </w:tr>
      <w:tr w:rsidR="00A61A1E" w:rsidRPr="001A4B8B" w14:paraId="222ACEDC" w14:textId="77777777" w:rsidTr="008366B6">
        <w:tc>
          <w:tcPr>
            <w:tcW w:w="4225" w:type="dxa"/>
            <w:tcBorders>
              <w:top w:val="single" w:sz="4" w:space="0" w:color="auto"/>
              <w:left w:val="nil"/>
              <w:bottom w:val="single" w:sz="4" w:space="0" w:color="auto"/>
              <w:right w:val="nil"/>
            </w:tcBorders>
          </w:tcPr>
          <w:p w14:paraId="36955201" w14:textId="77777777" w:rsidR="00A61A1E" w:rsidRPr="001A4B8B" w:rsidRDefault="00A61A1E" w:rsidP="008366B6">
            <w:pPr>
              <w:rPr>
                <w:rFonts w:cs="Arial"/>
                <w:b/>
                <w:sz w:val="22"/>
                <w:szCs w:val="22"/>
              </w:rPr>
            </w:pPr>
          </w:p>
        </w:tc>
        <w:tc>
          <w:tcPr>
            <w:tcW w:w="5643" w:type="dxa"/>
            <w:gridSpan w:val="2"/>
            <w:tcBorders>
              <w:top w:val="single" w:sz="4" w:space="0" w:color="auto"/>
              <w:left w:val="nil"/>
              <w:bottom w:val="single" w:sz="4" w:space="0" w:color="auto"/>
              <w:right w:val="nil"/>
            </w:tcBorders>
          </w:tcPr>
          <w:p w14:paraId="1977C0C4" w14:textId="77777777" w:rsidR="00A61A1E" w:rsidRPr="001A4B8B" w:rsidRDefault="00A61A1E" w:rsidP="008366B6">
            <w:pPr>
              <w:rPr>
                <w:rFonts w:cs="Arial"/>
              </w:rPr>
            </w:pPr>
          </w:p>
        </w:tc>
      </w:tr>
      <w:tr w:rsidR="00A61A1E" w:rsidRPr="001A4B8B" w14:paraId="6AC368EE" w14:textId="77777777" w:rsidTr="008366B6">
        <w:tc>
          <w:tcPr>
            <w:tcW w:w="4225" w:type="dxa"/>
            <w:tcBorders>
              <w:top w:val="single" w:sz="4" w:space="0" w:color="auto"/>
              <w:left w:val="single" w:sz="4" w:space="0" w:color="auto"/>
              <w:bottom w:val="single" w:sz="4" w:space="0" w:color="auto"/>
              <w:right w:val="single" w:sz="4" w:space="0" w:color="auto"/>
            </w:tcBorders>
          </w:tcPr>
          <w:p w14:paraId="5F4E957A" w14:textId="77777777" w:rsidR="00A61A1E" w:rsidRPr="001A4B8B" w:rsidRDefault="00A61A1E" w:rsidP="008366B6">
            <w:pPr>
              <w:rPr>
                <w:rFonts w:cs="Arial"/>
                <w:b/>
                <w:sz w:val="22"/>
                <w:szCs w:val="22"/>
              </w:rPr>
            </w:pPr>
            <w:r w:rsidRPr="001A4B8B">
              <w:rPr>
                <w:rFonts w:cs="Arial"/>
                <w:b/>
                <w:sz w:val="22"/>
                <w:szCs w:val="22"/>
              </w:rPr>
              <w:t>Postcode</w:t>
            </w:r>
          </w:p>
        </w:tc>
        <w:tc>
          <w:tcPr>
            <w:tcW w:w="56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C95511" w14:textId="77777777" w:rsidR="00A61A1E" w:rsidRDefault="00A61A1E" w:rsidP="008366B6">
            <w:pPr>
              <w:rPr>
                <w:rFonts w:cs="Arial"/>
                <w:b/>
              </w:rPr>
            </w:pPr>
          </w:p>
          <w:p w14:paraId="1AD14EA9" w14:textId="77777777" w:rsidR="00A61A1E" w:rsidRPr="001A4B8B" w:rsidRDefault="00A61A1E" w:rsidP="008366B6">
            <w:pPr>
              <w:rPr>
                <w:rFonts w:cs="Arial"/>
                <w:b/>
              </w:rPr>
            </w:pPr>
          </w:p>
        </w:tc>
      </w:tr>
      <w:tr w:rsidR="00A61A1E" w:rsidRPr="001A4B8B" w14:paraId="1F57B49A" w14:textId="77777777" w:rsidTr="008366B6">
        <w:tc>
          <w:tcPr>
            <w:tcW w:w="4225" w:type="dxa"/>
            <w:tcBorders>
              <w:top w:val="single" w:sz="4" w:space="0" w:color="auto"/>
              <w:left w:val="nil"/>
              <w:bottom w:val="single" w:sz="4" w:space="0" w:color="auto"/>
              <w:right w:val="nil"/>
            </w:tcBorders>
          </w:tcPr>
          <w:p w14:paraId="659D73DC" w14:textId="77777777" w:rsidR="00A61A1E" w:rsidRPr="001A4B8B" w:rsidRDefault="00A61A1E" w:rsidP="008366B6">
            <w:pPr>
              <w:rPr>
                <w:rFonts w:cs="Arial"/>
                <w:b/>
                <w:sz w:val="22"/>
                <w:szCs w:val="22"/>
              </w:rPr>
            </w:pPr>
          </w:p>
        </w:tc>
        <w:tc>
          <w:tcPr>
            <w:tcW w:w="5643" w:type="dxa"/>
            <w:gridSpan w:val="2"/>
            <w:tcBorders>
              <w:top w:val="single" w:sz="4" w:space="0" w:color="auto"/>
              <w:left w:val="nil"/>
              <w:bottom w:val="single" w:sz="4" w:space="0" w:color="auto"/>
              <w:right w:val="nil"/>
            </w:tcBorders>
          </w:tcPr>
          <w:p w14:paraId="6472B35C" w14:textId="77777777" w:rsidR="00A61A1E" w:rsidRPr="001A4B8B" w:rsidRDefault="00A61A1E" w:rsidP="008366B6">
            <w:pPr>
              <w:rPr>
                <w:rFonts w:cs="Arial"/>
                <w:b/>
              </w:rPr>
            </w:pPr>
          </w:p>
        </w:tc>
      </w:tr>
      <w:tr w:rsidR="00A61A1E" w:rsidRPr="001A4B8B" w14:paraId="546F146D" w14:textId="77777777" w:rsidTr="008366B6">
        <w:tc>
          <w:tcPr>
            <w:tcW w:w="4225" w:type="dxa"/>
            <w:tcBorders>
              <w:top w:val="single" w:sz="4" w:space="0" w:color="auto"/>
              <w:left w:val="single" w:sz="4" w:space="0" w:color="auto"/>
              <w:bottom w:val="single" w:sz="4" w:space="0" w:color="auto"/>
              <w:right w:val="single" w:sz="4" w:space="0" w:color="auto"/>
            </w:tcBorders>
          </w:tcPr>
          <w:p w14:paraId="02B84C2B" w14:textId="77777777" w:rsidR="00A61A1E" w:rsidRPr="002263A9" w:rsidRDefault="00A61A1E" w:rsidP="008366B6">
            <w:pPr>
              <w:rPr>
                <w:rFonts w:cs="Arial"/>
                <w:b/>
                <w:sz w:val="22"/>
                <w:szCs w:val="22"/>
              </w:rPr>
            </w:pPr>
            <w:r w:rsidRPr="002263A9">
              <w:rPr>
                <w:rFonts w:cs="Arial"/>
                <w:b/>
                <w:sz w:val="22"/>
                <w:szCs w:val="22"/>
              </w:rPr>
              <w:t>Email address</w:t>
            </w:r>
          </w:p>
          <w:p w14:paraId="734EC763" w14:textId="77777777" w:rsidR="00A61A1E" w:rsidRPr="002263A9" w:rsidRDefault="00A61A1E" w:rsidP="008366B6">
            <w:pPr>
              <w:rPr>
                <w:rFonts w:cs="Arial"/>
                <w:b/>
                <w:sz w:val="22"/>
                <w:szCs w:val="22"/>
                <w:u w:val="single"/>
              </w:rPr>
            </w:pPr>
            <w:r w:rsidRPr="002263A9">
              <w:rPr>
                <w:rFonts w:cs="Arial"/>
                <w:b/>
                <w:sz w:val="22"/>
                <w:szCs w:val="22"/>
                <w:u w:val="single"/>
              </w:rPr>
              <w:t>(Required)</w:t>
            </w:r>
          </w:p>
          <w:p w14:paraId="304422E5" w14:textId="77777777" w:rsidR="00A61A1E" w:rsidRPr="001A4B8B" w:rsidRDefault="00A61A1E" w:rsidP="008366B6">
            <w:pPr>
              <w:rPr>
                <w:rFonts w:cs="Arial"/>
                <w:b/>
              </w:rPr>
            </w:pPr>
          </w:p>
        </w:tc>
        <w:tc>
          <w:tcPr>
            <w:tcW w:w="56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FB7466" w14:textId="77777777" w:rsidR="00A61A1E" w:rsidRPr="001A4B8B" w:rsidRDefault="00A61A1E" w:rsidP="008366B6">
            <w:pPr>
              <w:rPr>
                <w:rFonts w:cs="Arial"/>
                <w:b/>
              </w:rPr>
            </w:pPr>
          </w:p>
          <w:p w14:paraId="09AD324B" w14:textId="77777777" w:rsidR="00A61A1E" w:rsidRPr="001A4B8B" w:rsidRDefault="00A61A1E" w:rsidP="008366B6">
            <w:pPr>
              <w:rPr>
                <w:rFonts w:cs="Arial"/>
                <w:b/>
              </w:rPr>
            </w:pPr>
          </w:p>
        </w:tc>
      </w:tr>
      <w:tr w:rsidR="00A61A1E" w:rsidRPr="001A4B8B" w14:paraId="66A9F82E" w14:textId="77777777" w:rsidTr="008366B6">
        <w:tc>
          <w:tcPr>
            <w:tcW w:w="4225" w:type="dxa"/>
            <w:tcBorders>
              <w:top w:val="single" w:sz="4" w:space="0" w:color="auto"/>
              <w:left w:val="nil"/>
              <w:bottom w:val="single" w:sz="4" w:space="0" w:color="auto"/>
              <w:right w:val="nil"/>
            </w:tcBorders>
          </w:tcPr>
          <w:p w14:paraId="446F87BE" w14:textId="77777777" w:rsidR="00A61A1E" w:rsidRPr="001A4B8B" w:rsidRDefault="00A61A1E" w:rsidP="008366B6">
            <w:pPr>
              <w:rPr>
                <w:rFonts w:cs="Arial"/>
                <w:b/>
              </w:rPr>
            </w:pPr>
          </w:p>
        </w:tc>
        <w:tc>
          <w:tcPr>
            <w:tcW w:w="5643" w:type="dxa"/>
            <w:gridSpan w:val="2"/>
            <w:tcBorders>
              <w:top w:val="single" w:sz="4" w:space="0" w:color="auto"/>
              <w:left w:val="nil"/>
              <w:bottom w:val="single" w:sz="4" w:space="0" w:color="auto"/>
              <w:right w:val="nil"/>
            </w:tcBorders>
          </w:tcPr>
          <w:p w14:paraId="05B75E51" w14:textId="77777777" w:rsidR="00A61A1E" w:rsidRPr="001A4B8B" w:rsidRDefault="00A61A1E" w:rsidP="008366B6">
            <w:pPr>
              <w:rPr>
                <w:rFonts w:cs="Arial"/>
                <w:b/>
              </w:rPr>
            </w:pPr>
          </w:p>
        </w:tc>
      </w:tr>
      <w:tr w:rsidR="00A61A1E" w:rsidRPr="001A4B8B" w14:paraId="7F895D55" w14:textId="77777777" w:rsidTr="008366B6">
        <w:tc>
          <w:tcPr>
            <w:tcW w:w="4225" w:type="dxa"/>
            <w:tcBorders>
              <w:top w:val="single" w:sz="4" w:space="0" w:color="auto"/>
              <w:left w:val="single" w:sz="4" w:space="0" w:color="auto"/>
              <w:bottom w:val="single" w:sz="4" w:space="0" w:color="auto"/>
              <w:right w:val="single" w:sz="4" w:space="0" w:color="auto"/>
            </w:tcBorders>
          </w:tcPr>
          <w:p w14:paraId="21A2E3BD" w14:textId="77777777" w:rsidR="00A61A1E" w:rsidRPr="002263A9" w:rsidRDefault="00A61A1E" w:rsidP="008366B6">
            <w:pPr>
              <w:rPr>
                <w:rFonts w:cs="Arial"/>
                <w:b/>
                <w:sz w:val="22"/>
                <w:szCs w:val="22"/>
              </w:rPr>
            </w:pPr>
            <w:r w:rsidRPr="002263A9">
              <w:rPr>
                <w:rFonts w:cs="Arial"/>
                <w:b/>
                <w:sz w:val="22"/>
                <w:szCs w:val="22"/>
              </w:rPr>
              <w:t>Mobile Telephone Number</w:t>
            </w:r>
          </w:p>
          <w:p w14:paraId="01079A23" w14:textId="77777777" w:rsidR="00A61A1E" w:rsidRPr="002263A9" w:rsidRDefault="00A61A1E" w:rsidP="008366B6">
            <w:pPr>
              <w:rPr>
                <w:rFonts w:cs="Arial"/>
                <w:b/>
                <w:sz w:val="22"/>
                <w:szCs w:val="22"/>
                <w:u w:val="single"/>
              </w:rPr>
            </w:pPr>
            <w:r w:rsidRPr="002263A9">
              <w:rPr>
                <w:rFonts w:cs="Arial"/>
                <w:b/>
                <w:sz w:val="22"/>
                <w:szCs w:val="22"/>
                <w:u w:val="single"/>
              </w:rPr>
              <w:t>(Required)</w:t>
            </w:r>
          </w:p>
          <w:p w14:paraId="1BB0E757" w14:textId="77777777" w:rsidR="00A61A1E" w:rsidRPr="001A4B8B" w:rsidRDefault="00A61A1E" w:rsidP="008366B6">
            <w:pPr>
              <w:rPr>
                <w:rFonts w:cs="Arial"/>
                <w:b/>
              </w:rPr>
            </w:pPr>
          </w:p>
        </w:tc>
        <w:tc>
          <w:tcPr>
            <w:tcW w:w="56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A7B80A" w14:textId="77777777" w:rsidR="00A61A1E" w:rsidRPr="001A4B8B" w:rsidRDefault="00A61A1E" w:rsidP="008366B6">
            <w:pPr>
              <w:rPr>
                <w:rFonts w:cs="Arial"/>
                <w:b/>
              </w:rPr>
            </w:pPr>
          </w:p>
          <w:p w14:paraId="794C4F41" w14:textId="77777777" w:rsidR="00A61A1E" w:rsidRPr="001A4B8B" w:rsidRDefault="00A61A1E" w:rsidP="008366B6">
            <w:pPr>
              <w:rPr>
                <w:rFonts w:cs="Arial"/>
                <w:b/>
              </w:rPr>
            </w:pPr>
          </w:p>
        </w:tc>
      </w:tr>
    </w:tbl>
    <w:p w14:paraId="53CE754C" w14:textId="77777777" w:rsidR="00A61A1E" w:rsidRDefault="00A61A1E" w:rsidP="00A61A1E">
      <w:pPr>
        <w:pStyle w:val="BodyText"/>
        <w:spacing w:line="480" w:lineRule="auto"/>
        <w:rPr>
          <w:rFonts w:cs="Arial"/>
          <w:b/>
        </w:rPr>
      </w:pPr>
    </w:p>
    <w:p w14:paraId="3276C259" w14:textId="77777777" w:rsidR="00A61A1E" w:rsidRPr="00F442EC" w:rsidRDefault="00A61A1E" w:rsidP="00A61A1E">
      <w:pPr>
        <w:rPr>
          <w:rFonts w:cs="Arial"/>
          <w:b/>
        </w:rPr>
      </w:pPr>
      <w:r>
        <w:rPr>
          <w:rFonts w:cs="Arial"/>
          <w:b/>
        </w:rPr>
        <w:br w:type="page"/>
      </w:r>
    </w:p>
    <w:tbl>
      <w:tblPr>
        <w:tblpPr w:leftFromText="180" w:rightFromText="180" w:vertAnchor="text" w:horzAnchor="margin" w:tblpX="26" w:tblpY="24"/>
        <w:tblW w:w="1020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B2A1C7" w:themeFill="accent4" w:themeFillTint="99"/>
        <w:tblLayout w:type="fixed"/>
        <w:tblLook w:val="0000" w:firstRow="0" w:lastRow="0" w:firstColumn="0" w:lastColumn="0" w:noHBand="0" w:noVBand="0"/>
      </w:tblPr>
      <w:tblGrid>
        <w:gridCol w:w="10201"/>
      </w:tblGrid>
      <w:tr w:rsidR="00A61A1E" w:rsidRPr="001A4B8B" w14:paraId="5CC57E7B" w14:textId="77777777" w:rsidTr="008366B6">
        <w:trPr>
          <w:trHeight w:hRule="exact" w:val="719"/>
        </w:trPr>
        <w:tc>
          <w:tcPr>
            <w:tcW w:w="1020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110A8CBA" w14:textId="77777777" w:rsidR="00A61A1E" w:rsidRPr="001A4B8B" w:rsidRDefault="00A61A1E" w:rsidP="008366B6">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sidRPr="003660E9">
              <w:rPr>
                <w:rFonts w:ascii="Arial" w:hAnsi="Arial" w:cs="Arial"/>
                <w:b/>
                <w:bCs/>
                <w:sz w:val="28"/>
              </w:rPr>
              <w:t>EMPLOYMENT HISTORY (</w:t>
            </w:r>
            <w:r>
              <w:rPr>
                <w:rFonts w:ascii="Arial" w:hAnsi="Arial" w:cs="Arial"/>
                <w:b/>
                <w:bCs/>
                <w:sz w:val="28"/>
              </w:rPr>
              <w:t>CURRENT</w:t>
            </w:r>
            <w:r w:rsidRPr="003660E9">
              <w:rPr>
                <w:rFonts w:ascii="Arial" w:hAnsi="Arial" w:cs="Arial"/>
                <w:b/>
                <w:bCs/>
                <w:sz w:val="28"/>
              </w:rPr>
              <w:t>/MOST RECENT FIRST)</w:t>
            </w:r>
            <w:r>
              <w:rPr>
                <w:rFonts w:ascii="Arial" w:hAnsi="Arial" w:cs="Arial"/>
                <w:b/>
                <w:bCs/>
                <w:sz w:val="28"/>
              </w:rPr>
              <w:t xml:space="preserve"> </w:t>
            </w:r>
          </w:p>
        </w:tc>
      </w:tr>
    </w:tbl>
    <w:p w14:paraId="1F921664" w14:textId="77777777" w:rsidR="00A61A1E" w:rsidRDefault="00A61A1E" w:rsidP="00A61A1E">
      <w:pPr>
        <w:jc w:val="both"/>
        <w:rPr>
          <w:b/>
          <w:u w:val="single"/>
        </w:rPr>
      </w:pPr>
    </w:p>
    <w:tbl>
      <w:tblPr>
        <w:tblStyle w:val="TableGrid"/>
        <w:tblW w:w="0" w:type="auto"/>
        <w:tblLook w:val="04A0" w:firstRow="1" w:lastRow="0" w:firstColumn="1" w:lastColumn="0" w:noHBand="0" w:noVBand="1"/>
      </w:tblPr>
      <w:tblGrid>
        <w:gridCol w:w="1980"/>
        <w:gridCol w:w="1701"/>
        <w:gridCol w:w="6513"/>
      </w:tblGrid>
      <w:tr w:rsidR="00A61A1E" w14:paraId="2A1F1982" w14:textId="77777777" w:rsidTr="008366B6">
        <w:tc>
          <w:tcPr>
            <w:tcW w:w="3681" w:type="dxa"/>
            <w:gridSpan w:val="2"/>
          </w:tcPr>
          <w:p w14:paraId="4271CEC6" w14:textId="77777777" w:rsidR="00A61A1E" w:rsidRPr="00A32C2C" w:rsidRDefault="00A61A1E" w:rsidP="008366B6">
            <w:pPr>
              <w:pStyle w:val="NormalWeb"/>
              <w:rPr>
                <w:rFonts w:cs="Arial"/>
                <w:b/>
                <w:bCs/>
              </w:rPr>
            </w:pPr>
            <w:r>
              <w:rPr>
                <w:rFonts w:cs="Arial"/>
                <w:b/>
                <w:bCs/>
              </w:rPr>
              <w:t>Title of c</w:t>
            </w:r>
            <w:r w:rsidRPr="00A32C2C">
              <w:rPr>
                <w:rFonts w:cs="Arial"/>
                <w:b/>
                <w:bCs/>
              </w:rPr>
              <w:t>urrent</w:t>
            </w:r>
            <w:r>
              <w:rPr>
                <w:rFonts w:cs="Arial"/>
                <w:b/>
                <w:bCs/>
              </w:rPr>
              <w:t xml:space="preserve"> </w:t>
            </w:r>
            <w:r w:rsidRPr="00A32C2C">
              <w:rPr>
                <w:rFonts w:cs="Arial"/>
                <w:b/>
                <w:bCs/>
              </w:rPr>
              <w:t>/ most recent role</w:t>
            </w:r>
          </w:p>
        </w:tc>
        <w:tc>
          <w:tcPr>
            <w:tcW w:w="6513" w:type="dxa"/>
          </w:tcPr>
          <w:p w14:paraId="2316509B" w14:textId="77777777" w:rsidR="00A61A1E" w:rsidRPr="00A32C2C" w:rsidRDefault="00A61A1E" w:rsidP="008366B6">
            <w:pPr>
              <w:pStyle w:val="NormalWeb"/>
              <w:rPr>
                <w:rFonts w:cs="Arial"/>
                <w:b/>
                <w:bCs/>
              </w:rPr>
            </w:pPr>
            <w:r>
              <w:rPr>
                <w:rFonts w:cs="Arial"/>
                <w:b/>
                <w:bCs/>
              </w:rPr>
              <w:t>Name of o</w:t>
            </w:r>
            <w:r w:rsidRPr="00A32C2C">
              <w:rPr>
                <w:rFonts w:cs="Arial"/>
                <w:b/>
                <w:bCs/>
              </w:rPr>
              <w:t>rganisation</w:t>
            </w:r>
            <w:r>
              <w:rPr>
                <w:rFonts w:cs="Arial"/>
                <w:b/>
                <w:bCs/>
              </w:rPr>
              <w:t xml:space="preserve"> and date started:</w:t>
            </w:r>
          </w:p>
        </w:tc>
      </w:tr>
      <w:tr w:rsidR="00A61A1E" w14:paraId="05D4A57A" w14:textId="77777777" w:rsidTr="008366B6">
        <w:tc>
          <w:tcPr>
            <w:tcW w:w="3681" w:type="dxa"/>
            <w:gridSpan w:val="2"/>
            <w:shd w:val="clear" w:color="auto" w:fill="DBE5F1" w:themeFill="accent1" w:themeFillTint="33"/>
          </w:tcPr>
          <w:p w14:paraId="062269D8" w14:textId="77777777" w:rsidR="00A61A1E" w:rsidRDefault="00A61A1E" w:rsidP="008366B6">
            <w:pPr>
              <w:pStyle w:val="NormalWeb"/>
              <w:rPr>
                <w:rFonts w:cs="Arial"/>
                <w:b/>
                <w:bCs/>
              </w:rPr>
            </w:pPr>
          </w:p>
          <w:p w14:paraId="7143403C" w14:textId="77777777" w:rsidR="00A61A1E" w:rsidRPr="00A32C2C" w:rsidRDefault="00A61A1E" w:rsidP="008366B6">
            <w:pPr>
              <w:pStyle w:val="NormalWeb"/>
              <w:rPr>
                <w:rFonts w:cs="Arial"/>
                <w:b/>
                <w:bCs/>
              </w:rPr>
            </w:pPr>
          </w:p>
        </w:tc>
        <w:tc>
          <w:tcPr>
            <w:tcW w:w="6513" w:type="dxa"/>
            <w:shd w:val="clear" w:color="auto" w:fill="DBE5F1" w:themeFill="accent1" w:themeFillTint="33"/>
          </w:tcPr>
          <w:p w14:paraId="3C04238D" w14:textId="77777777" w:rsidR="00A61A1E" w:rsidRPr="00A32C2C" w:rsidRDefault="00A61A1E" w:rsidP="008366B6">
            <w:pPr>
              <w:pStyle w:val="NormalWeb"/>
              <w:rPr>
                <w:rFonts w:cs="Arial"/>
                <w:b/>
                <w:bCs/>
              </w:rPr>
            </w:pPr>
          </w:p>
        </w:tc>
      </w:tr>
      <w:tr w:rsidR="00A61A1E" w14:paraId="778C93D8" w14:textId="77777777" w:rsidTr="008366B6">
        <w:tc>
          <w:tcPr>
            <w:tcW w:w="3681" w:type="dxa"/>
            <w:gridSpan w:val="2"/>
          </w:tcPr>
          <w:p w14:paraId="49DCF736" w14:textId="77777777" w:rsidR="00A61A1E" w:rsidRPr="00A32C2C" w:rsidRDefault="00A61A1E" w:rsidP="008366B6">
            <w:pPr>
              <w:pStyle w:val="NormalWeb"/>
              <w:rPr>
                <w:rFonts w:cs="Arial"/>
                <w:b/>
                <w:bCs/>
              </w:rPr>
            </w:pPr>
            <w:r w:rsidRPr="00A32C2C">
              <w:rPr>
                <w:rFonts w:cs="Arial"/>
                <w:b/>
                <w:bCs/>
              </w:rPr>
              <w:t>Are you still carrying out this role</w:t>
            </w:r>
          </w:p>
        </w:tc>
        <w:tc>
          <w:tcPr>
            <w:tcW w:w="6513" w:type="dxa"/>
          </w:tcPr>
          <w:p w14:paraId="3D04ADCE" w14:textId="77777777" w:rsidR="00A61A1E" w:rsidRPr="00A32C2C" w:rsidRDefault="00A61A1E" w:rsidP="008366B6">
            <w:pPr>
              <w:pStyle w:val="NormalWeb"/>
              <w:rPr>
                <w:rFonts w:cs="Arial"/>
                <w:b/>
                <w:bCs/>
              </w:rPr>
            </w:pPr>
            <w:r w:rsidRPr="00A32C2C">
              <w:rPr>
                <w:rFonts w:cs="Arial"/>
                <w:b/>
                <w:bCs/>
              </w:rPr>
              <w:t>If you have left the organisation, please provide a brief reason for your leaving</w:t>
            </w:r>
            <w:r>
              <w:rPr>
                <w:rFonts w:cs="Arial"/>
                <w:b/>
                <w:bCs/>
              </w:rPr>
              <w:t xml:space="preserve"> including finish date</w:t>
            </w:r>
          </w:p>
        </w:tc>
      </w:tr>
      <w:tr w:rsidR="00A61A1E" w14:paraId="11C56DFE" w14:textId="77777777" w:rsidTr="008366B6">
        <w:trPr>
          <w:trHeight w:val="442"/>
        </w:trPr>
        <w:tc>
          <w:tcPr>
            <w:tcW w:w="1980" w:type="dxa"/>
            <w:tcBorders>
              <w:top w:val="single" w:sz="4" w:space="0" w:color="002060"/>
              <w:left w:val="single" w:sz="4" w:space="0" w:color="002060"/>
              <w:bottom w:val="nil"/>
              <w:right w:val="single" w:sz="4" w:space="0" w:color="002060"/>
            </w:tcBorders>
          </w:tcPr>
          <w:p w14:paraId="6710C7C4" w14:textId="77777777" w:rsidR="00A61A1E" w:rsidRPr="00A32C2C" w:rsidRDefault="00A61A1E" w:rsidP="008366B6">
            <w:pPr>
              <w:pStyle w:val="NormalWeb"/>
              <w:jc w:val="right"/>
              <w:rPr>
                <w:rFonts w:cs="Arial"/>
                <w:b/>
                <w:bCs/>
              </w:rPr>
            </w:pPr>
            <w:r w:rsidRPr="00A32C2C">
              <w:rPr>
                <w:rFonts w:cs="Arial"/>
                <w:b/>
                <w:bCs/>
              </w:rPr>
              <w:t>Yes</w:t>
            </w:r>
          </w:p>
        </w:tc>
        <w:tc>
          <w:tcPr>
            <w:tcW w:w="1701" w:type="dxa"/>
            <w:tcBorders>
              <w:left w:val="single" w:sz="4" w:space="0" w:color="002060"/>
            </w:tcBorders>
            <w:shd w:val="clear" w:color="auto" w:fill="DBE5F1" w:themeFill="accent1" w:themeFillTint="33"/>
          </w:tcPr>
          <w:p w14:paraId="09CCA59D" w14:textId="77777777" w:rsidR="00A61A1E" w:rsidRPr="00A32C2C" w:rsidRDefault="00A61A1E" w:rsidP="008366B6">
            <w:pPr>
              <w:jc w:val="both"/>
              <w:rPr>
                <w:b/>
                <w:u w:val="single"/>
              </w:rPr>
            </w:pPr>
          </w:p>
        </w:tc>
        <w:tc>
          <w:tcPr>
            <w:tcW w:w="6513" w:type="dxa"/>
            <w:vMerge w:val="restart"/>
            <w:shd w:val="clear" w:color="auto" w:fill="DBE5F1" w:themeFill="accent1" w:themeFillTint="33"/>
          </w:tcPr>
          <w:p w14:paraId="0AFA31BC" w14:textId="77777777" w:rsidR="00A61A1E" w:rsidRDefault="00A61A1E" w:rsidP="008366B6">
            <w:pPr>
              <w:jc w:val="both"/>
              <w:rPr>
                <w:b/>
                <w:u w:val="single"/>
              </w:rPr>
            </w:pPr>
          </w:p>
          <w:p w14:paraId="3B52A787" w14:textId="77777777" w:rsidR="00A61A1E" w:rsidRDefault="00A61A1E" w:rsidP="008366B6">
            <w:pPr>
              <w:jc w:val="both"/>
              <w:rPr>
                <w:b/>
                <w:u w:val="single"/>
              </w:rPr>
            </w:pPr>
          </w:p>
          <w:p w14:paraId="6CF1C2A7" w14:textId="77777777" w:rsidR="00A61A1E" w:rsidRPr="00A32C2C" w:rsidRDefault="00A61A1E" w:rsidP="008366B6">
            <w:pPr>
              <w:jc w:val="both"/>
              <w:rPr>
                <w:b/>
                <w:u w:val="single"/>
              </w:rPr>
            </w:pPr>
          </w:p>
        </w:tc>
      </w:tr>
      <w:tr w:rsidR="00A61A1E" w14:paraId="09C48CFA" w14:textId="77777777" w:rsidTr="008366B6">
        <w:tc>
          <w:tcPr>
            <w:tcW w:w="1980" w:type="dxa"/>
            <w:tcBorders>
              <w:top w:val="nil"/>
              <w:left w:val="single" w:sz="4" w:space="0" w:color="002060"/>
              <w:bottom w:val="single" w:sz="4" w:space="0" w:color="002060"/>
              <w:right w:val="single" w:sz="4" w:space="0" w:color="002060"/>
            </w:tcBorders>
          </w:tcPr>
          <w:p w14:paraId="5E195D59" w14:textId="77777777" w:rsidR="00A61A1E" w:rsidRPr="00A32C2C" w:rsidRDefault="00A61A1E" w:rsidP="008366B6">
            <w:pPr>
              <w:pStyle w:val="NormalWeb"/>
              <w:jc w:val="right"/>
              <w:rPr>
                <w:rFonts w:cs="Arial"/>
                <w:b/>
                <w:bCs/>
              </w:rPr>
            </w:pPr>
            <w:r w:rsidRPr="00A32C2C">
              <w:rPr>
                <w:rFonts w:cs="Arial"/>
                <w:b/>
                <w:bCs/>
              </w:rPr>
              <w:t>No</w:t>
            </w:r>
          </w:p>
        </w:tc>
        <w:tc>
          <w:tcPr>
            <w:tcW w:w="1701" w:type="dxa"/>
            <w:tcBorders>
              <w:left w:val="single" w:sz="4" w:space="0" w:color="002060"/>
            </w:tcBorders>
            <w:shd w:val="clear" w:color="auto" w:fill="DBE5F1" w:themeFill="accent1" w:themeFillTint="33"/>
          </w:tcPr>
          <w:p w14:paraId="0E1F0264" w14:textId="77777777" w:rsidR="00A61A1E" w:rsidRPr="00A32C2C" w:rsidRDefault="00A61A1E" w:rsidP="008366B6">
            <w:pPr>
              <w:jc w:val="both"/>
              <w:rPr>
                <w:b/>
                <w:u w:val="single"/>
              </w:rPr>
            </w:pPr>
          </w:p>
        </w:tc>
        <w:tc>
          <w:tcPr>
            <w:tcW w:w="6513" w:type="dxa"/>
            <w:vMerge/>
            <w:shd w:val="clear" w:color="auto" w:fill="DBE5F1" w:themeFill="accent1" w:themeFillTint="33"/>
          </w:tcPr>
          <w:p w14:paraId="56AB6EC0" w14:textId="77777777" w:rsidR="00A61A1E" w:rsidRPr="00A32C2C" w:rsidRDefault="00A61A1E" w:rsidP="008366B6">
            <w:pPr>
              <w:jc w:val="both"/>
              <w:rPr>
                <w:b/>
                <w:u w:val="single"/>
              </w:rPr>
            </w:pPr>
          </w:p>
        </w:tc>
      </w:tr>
      <w:tr w:rsidR="00A61A1E" w14:paraId="5E21708A" w14:textId="77777777" w:rsidTr="008366B6">
        <w:tc>
          <w:tcPr>
            <w:tcW w:w="10194" w:type="dxa"/>
            <w:gridSpan w:val="3"/>
          </w:tcPr>
          <w:p w14:paraId="54610266" w14:textId="77777777" w:rsidR="00A61A1E" w:rsidRPr="001C428D" w:rsidRDefault="00A61A1E" w:rsidP="008366B6">
            <w:pPr>
              <w:pStyle w:val="NormalWeb"/>
              <w:rPr>
                <w:rFonts w:cs="Arial"/>
                <w:b/>
                <w:bCs/>
              </w:rPr>
            </w:pPr>
            <w:r w:rsidRPr="001C428D">
              <w:rPr>
                <w:rFonts w:cs="Arial"/>
                <w:b/>
                <w:bCs/>
              </w:rPr>
              <w:t xml:space="preserve">Please provide a brief description of your role and key achievements </w:t>
            </w:r>
          </w:p>
          <w:p w14:paraId="28A5EA02" w14:textId="77777777" w:rsidR="00A61A1E" w:rsidRPr="00FF1063" w:rsidRDefault="00A61A1E" w:rsidP="008366B6">
            <w:pPr>
              <w:pStyle w:val="NormalWeb"/>
              <w:rPr>
                <w:rFonts w:cs="Arial"/>
                <w:b/>
                <w:bCs/>
              </w:rPr>
            </w:pPr>
            <w:r w:rsidRPr="001C428D">
              <w:rPr>
                <w:rFonts w:cs="Arial"/>
                <w:b/>
                <w:bCs/>
              </w:rPr>
              <w:t>(please include start date)</w:t>
            </w:r>
          </w:p>
          <w:p w14:paraId="000F183C" w14:textId="77777777" w:rsidR="00A61A1E" w:rsidRPr="00463FA4" w:rsidRDefault="00A61A1E" w:rsidP="008366B6">
            <w:pPr>
              <w:pStyle w:val="NormalWeb"/>
              <w:rPr>
                <w:rFonts w:cs="Arial"/>
              </w:rPr>
            </w:pPr>
          </w:p>
        </w:tc>
      </w:tr>
      <w:tr w:rsidR="00A61A1E" w14:paraId="212AB7F3" w14:textId="77777777" w:rsidTr="008366B6">
        <w:tc>
          <w:tcPr>
            <w:tcW w:w="10194" w:type="dxa"/>
            <w:gridSpan w:val="3"/>
            <w:shd w:val="clear" w:color="auto" w:fill="DBE5F1" w:themeFill="accent1" w:themeFillTint="33"/>
          </w:tcPr>
          <w:p w14:paraId="43E7478F" w14:textId="77777777" w:rsidR="00A61A1E" w:rsidRDefault="00A61A1E" w:rsidP="008366B6">
            <w:pPr>
              <w:jc w:val="both"/>
              <w:rPr>
                <w:b/>
                <w:u w:val="single"/>
              </w:rPr>
            </w:pPr>
          </w:p>
          <w:p w14:paraId="1AB10FDE" w14:textId="77777777" w:rsidR="00A61A1E" w:rsidRDefault="00A61A1E" w:rsidP="008366B6">
            <w:pPr>
              <w:jc w:val="both"/>
              <w:rPr>
                <w:b/>
                <w:u w:val="single"/>
              </w:rPr>
            </w:pPr>
          </w:p>
          <w:p w14:paraId="15BA861A" w14:textId="77777777" w:rsidR="00A61A1E" w:rsidRDefault="00A61A1E" w:rsidP="008366B6">
            <w:pPr>
              <w:jc w:val="both"/>
              <w:rPr>
                <w:b/>
                <w:u w:val="single"/>
              </w:rPr>
            </w:pPr>
          </w:p>
          <w:p w14:paraId="2FB74DBE" w14:textId="77777777" w:rsidR="00A61A1E" w:rsidRDefault="00A61A1E" w:rsidP="008366B6">
            <w:pPr>
              <w:jc w:val="both"/>
              <w:rPr>
                <w:b/>
                <w:u w:val="single"/>
              </w:rPr>
            </w:pPr>
          </w:p>
          <w:p w14:paraId="262E31A4" w14:textId="77777777" w:rsidR="00A61A1E" w:rsidRDefault="00A61A1E" w:rsidP="008366B6">
            <w:pPr>
              <w:jc w:val="both"/>
              <w:rPr>
                <w:b/>
                <w:u w:val="single"/>
              </w:rPr>
            </w:pPr>
          </w:p>
          <w:p w14:paraId="55331C38" w14:textId="77777777" w:rsidR="00A61A1E" w:rsidRDefault="00A61A1E" w:rsidP="008366B6">
            <w:pPr>
              <w:jc w:val="both"/>
              <w:rPr>
                <w:b/>
                <w:u w:val="single"/>
              </w:rPr>
            </w:pPr>
          </w:p>
          <w:p w14:paraId="24CE80AA" w14:textId="77777777" w:rsidR="00A61A1E" w:rsidRDefault="00A61A1E" w:rsidP="008366B6">
            <w:pPr>
              <w:jc w:val="both"/>
              <w:rPr>
                <w:b/>
                <w:u w:val="single"/>
              </w:rPr>
            </w:pPr>
          </w:p>
        </w:tc>
      </w:tr>
    </w:tbl>
    <w:p w14:paraId="7EDFB5F9" w14:textId="77777777" w:rsidR="00A61A1E" w:rsidRDefault="00A61A1E" w:rsidP="00A61A1E"/>
    <w:tbl>
      <w:tblPr>
        <w:tblStyle w:val="TableGrid"/>
        <w:tblW w:w="0" w:type="auto"/>
        <w:tblLook w:val="04A0" w:firstRow="1" w:lastRow="0" w:firstColumn="1" w:lastColumn="0" w:noHBand="0" w:noVBand="1"/>
      </w:tblPr>
      <w:tblGrid>
        <w:gridCol w:w="4673"/>
        <w:gridCol w:w="5521"/>
      </w:tblGrid>
      <w:tr w:rsidR="00A61A1E" w:rsidRPr="00A32C2C" w14:paraId="54FDC52C" w14:textId="77777777" w:rsidTr="008366B6">
        <w:tc>
          <w:tcPr>
            <w:tcW w:w="4673" w:type="dxa"/>
          </w:tcPr>
          <w:p w14:paraId="67550359" w14:textId="77777777" w:rsidR="00A61A1E" w:rsidRDefault="00A61A1E" w:rsidP="008366B6">
            <w:pPr>
              <w:pStyle w:val="NormalWeb"/>
              <w:rPr>
                <w:rFonts w:cs="Arial"/>
                <w:b/>
                <w:bCs/>
              </w:rPr>
            </w:pPr>
            <w:r w:rsidRPr="00A32C2C">
              <w:rPr>
                <w:rFonts w:cs="Arial"/>
                <w:b/>
                <w:bCs/>
              </w:rPr>
              <w:t>Previous role title</w:t>
            </w:r>
          </w:p>
          <w:p w14:paraId="436E4AC5" w14:textId="77777777" w:rsidR="00A61A1E" w:rsidRPr="00A32C2C" w:rsidRDefault="00A61A1E" w:rsidP="008366B6">
            <w:pPr>
              <w:pStyle w:val="NormalWeb"/>
              <w:rPr>
                <w:rFonts w:cs="Arial"/>
                <w:b/>
                <w:bCs/>
              </w:rPr>
            </w:pPr>
          </w:p>
        </w:tc>
        <w:tc>
          <w:tcPr>
            <w:tcW w:w="5521" w:type="dxa"/>
          </w:tcPr>
          <w:p w14:paraId="79372E72" w14:textId="77777777" w:rsidR="00A61A1E" w:rsidRPr="00A32C2C" w:rsidRDefault="00A61A1E" w:rsidP="008366B6">
            <w:pPr>
              <w:pStyle w:val="NormalWeb"/>
              <w:rPr>
                <w:rFonts w:cs="Arial"/>
                <w:b/>
                <w:bCs/>
              </w:rPr>
            </w:pPr>
            <w:r w:rsidRPr="00A32C2C">
              <w:rPr>
                <w:rFonts w:cs="Arial"/>
                <w:b/>
                <w:bCs/>
              </w:rPr>
              <w:t>Organisation</w:t>
            </w:r>
          </w:p>
        </w:tc>
      </w:tr>
      <w:tr w:rsidR="00A61A1E" w:rsidRPr="00A32C2C" w14:paraId="7C781328" w14:textId="77777777" w:rsidTr="008366B6">
        <w:tc>
          <w:tcPr>
            <w:tcW w:w="4673" w:type="dxa"/>
            <w:shd w:val="clear" w:color="auto" w:fill="DBE5F1" w:themeFill="accent1" w:themeFillTint="33"/>
          </w:tcPr>
          <w:p w14:paraId="26820945" w14:textId="77777777" w:rsidR="00A61A1E" w:rsidRDefault="00A61A1E" w:rsidP="008366B6">
            <w:pPr>
              <w:pStyle w:val="NormalWeb"/>
              <w:rPr>
                <w:rFonts w:cs="Arial"/>
                <w:b/>
                <w:bCs/>
              </w:rPr>
            </w:pPr>
          </w:p>
          <w:p w14:paraId="65AA5F33" w14:textId="77777777" w:rsidR="00A61A1E" w:rsidRPr="00A32C2C" w:rsidRDefault="00A61A1E" w:rsidP="008366B6">
            <w:pPr>
              <w:pStyle w:val="NormalWeb"/>
              <w:rPr>
                <w:rFonts w:cs="Arial"/>
                <w:b/>
                <w:bCs/>
              </w:rPr>
            </w:pPr>
          </w:p>
        </w:tc>
        <w:tc>
          <w:tcPr>
            <w:tcW w:w="5521" w:type="dxa"/>
            <w:shd w:val="clear" w:color="auto" w:fill="DBE5F1" w:themeFill="accent1" w:themeFillTint="33"/>
          </w:tcPr>
          <w:p w14:paraId="54131E23" w14:textId="77777777" w:rsidR="00A61A1E" w:rsidRPr="00A32C2C" w:rsidRDefault="00A61A1E" w:rsidP="008366B6">
            <w:pPr>
              <w:pStyle w:val="NormalWeb"/>
              <w:rPr>
                <w:rFonts w:cs="Arial"/>
                <w:b/>
                <w:bCs/>
              </w:rPr>
            </w:pPr>
          </w:p>
        </w:tc>
      </w:tr>
      <w:tr w:rsidR="00A61A1E" w:rsidRPr="00A32C2C" w14:paraId="7B8406FD" w14:textId="77777777" w:rsidTr="008366B6">
        <w:tc>
          <w:tcPr>
            <w:tcW w:w="4673" w:type="dxa"/>
          </w:tcPr>
          <w:p w14:paraId="2583DBB2" w14:textId="77777777" w:rsidR="00A61A1E" w:rsidRDefault="00A61A1E" w:rsidP="008366B6">
            <w:pPr>
              <w:pStyle w:val="NormalWeb"/>
              <w:rPr>
                <w:rFonts w:cs="Arial"/>
                <w:b/>
                <w:bCs/>
              </w:rPr>
            </w:pPr>
            <w:r w:rsidRPr="00A32C2C">
              <w:rPr>
                <w:rFonts w:cs="Arial"/>
                <w:b/>
                <w:bCs/>
              </w:rPr>
              <w:t>Start date</w:t>
            </w:r>
          </w:p>
          <w:p w14:paraId="4E90005F" w14:textId="77777777" w:rsidR="00A61A1E" w:rsidRPr="00A32C2C" w:rsidRDefault="00A61A1E" w:rsidP="008366B6">
            <w:pPr>
              <w:pStyle w:val="NormalWeb"/>
              <w:rPr>
                <w:rFonts w:cs="Arial"/>
                <w:b/>
                <w:bCs/>
              </w:rPr>
            </w:pPr>
          </w:p>
        </w:tc>
        <w:tc>
          <w:tcPr>
            <w:tcW w:w="5521" w:type="dxa"/>
          </w:tcPr>
          <w:p w14:paraId="056B2C02" w14:textId="77777777" w:rsidR="00A61A1E" w:rsidRPr="00A32C2C" w:rsidRDefault="00A61A1E" w:rsidP="008366B6">
            <w:pPr>
              <w:pStyle w:val="NormalWeb"/>
              <w:rPr>
                <w:rFonts w:cs="Arial"/>
                <w:b/>
                <w:bCs/>
              </w:rPr>
            </w:pPr>
            <w:r w:rsidRPr="00A32C2C">
              <w:rPr>
                <w:rFonts w:cs="Arial"/>
                <w:b/>
                <w:bCs/>
              </w:rPr>
              <w:t>Finish date</w:t>
            </w:r>
          </w:p>
        </w:tc>
      </w:tr>
      <w:tr w:rsidR="00A61A1E" w:rsidRPr="00A32C2C" w14:paraId="0698A58F" w14:textId="77777777" w:rsidTr="008366B6">
        <w:trPr>
          <w:trHeight w:val="562"/>
        </w:trPr>
        <w:tc>
          <w:tcPr>
            <w:tcW w:w="4673" w:type="dxa"/>
            <w:tcBorders>
              <w:top w:val="single" w:sz="4" w:space="0" w:color="002060"/>
              <w:left w:val="single" w:sz="4" w:space="0" w:color="002060"/>
            </w:tcBorders>
            <w:shd w:val="clear" w:color="auto" w:fill="DBE5F1" w:themeFill="accent1" w:themeFillTint="33"/>
          </w:tcPr>
          <w:p w14:paraId="130D15F1" w14:textId="77777777" w:rsidR="00A61A1E" w:rsidRPr="00A32C2C" w:rsidRDefault="00A61A1E" w:rsidP="008366B6">
            <w:pPr>
              <w:jc w:val="both"/>
              <w:rPr>
                <w:b/>
                <w:u w:val="single"/>
              </w:rPr>
            </w:pPr>
          </w:p>
        </w:tc>
        <w:tc>
          <w:tcPr>
            <w:tcW w:w="5521" w:type="dxa"/>
            <w:shd w:val="clear" w:color="auto" w:fill="DBE5F1" w:themeFill="accent1" w:themeFillTint="33"/>
          </w:tcPr>
          <w:p w14:paraId="780F861B" w14:textId="77777777" w:rsidR="00A61A1E" w:rsidRPr="00A32C2C" w:rsidRDefault="00A61A1E" w:rsidP="008366B6">
            <w:pPr>
              <w:jc w:val="both"/>
              <w:rPr>
                <w:b/>
                <w:u w:val="single"/>
              </w:rPr>
            </w:pPr>
          </w:p>
        </w:tc>
      </w:tr>
      <w:tr w:rsidR="00A61A1E" w:rsidRPr="00A32C2C" w14:paraId="151F8216" w14:textId="77777777" w:rsidTr="008366B6">
        <w:tc>
          <w:tcPr>
            <w:tcW w:w="10194" w:type="dxa"/>
            <w:gridSpan w:val="2"/>
          </w:tcPr>
          <w:p w14:paraId="29141A38" w14:textId="77777777" w:rsidR="00A61A1E" w:rsidRPr="001C428D" w:rsidRDefault="00A61A1E" w:rsidP="008366B6">
            <w:pPr>
              <w:pStyle w:val="NormalWeb"/>
              <w:rPr>
                <w:rFonts w:cs="Arial"/>
                <w:b/>
                <w:bCs/>
              </w:rPr>
            </w:pPr>
            <w:r w:rsidRPr="001C428D">
              <w:rPr>
                <w:rFonts w:cs="Arial"/>
                <w:b/>
                <w:bCs/>
              </w:rPr>
              <w:t xml:space="preserve">Please provide a brief description of your role and key achievements </w:t>
            </w:r>
          </w:p>
          <w:p w14:paraId="033EA3D3" w14:textId="77777777" w:rsidR="00A61A1E" w:rsidRPr="00A32C2C" w:rsidRDefault="00A61A1E" w:rsidP="008366B6">
            <w:pPr>
              <w:pStyle w:val="NormalWeb"/>
              <w:rPr>
                <w:rFonts w:cs="Arial"/>
                <w:b/>
                <w:bCs/>
              </w:rPr>
            </w:pPr>
          </w:p>
        </w:tc>
      </w:tr>
      <w:tr w:rsidR="00A61A1E" w:rsidRPr="00A32C2C" w14:paraId="65349561" w14:textId="77777777" w:rsidTr="008366B6">
        <w:tc>
          <w:tcPr>
            <w:tcW w:w="10194" w:type="dxa"/>
            <w:gridSpan w:val="2"/>
            <w:shd w:val="clear" w:color="auto" w:fill="DBE5F1" w:themeFill="accent1" w:themeFillTint="33"/>
          </w:tcPr>
          <w:p w14:paraId="74CE54D1" w14:textId="77777777" w:rsidR="00A61A1E" w:rsidRDefault="00A61A1E" w:rsidP="008366B6">
            <w:pPr>
              <w:jc w:val="both"/>
              <w:rPr>
                <w:b/>
                <w:bCs/>
                <w:u w:val="single"/>
              </w:rPr>
            </w:pPr>
          </w:p>
          <w:p w14:paraId="2A98CA11" w14:textId="77777777" w:rsidR="00A61A1E" w:rsidRDefault="00A61A1E" w:rsidP="008366B6">
            <w:pPr>
              <w:jc w:val="both"/>
              <w:rPr>
                <w:b/>
                <w:bCs/>
                <w:u w:val="single"/>
              </w:rPr>
            </w:pPr>
          </w:p>
          <w:p w14:paraId="428CB6A2" w14:textId="77777777" w:rsidR="00A61A1E" w:rsidRDefault="00A61A1E" w:rsidP="008366B6">
            <w:pPr>
              <w:jc w:val="both"/>
              <w:rPr>
                <w:b/>
                <w:u w:val="single"/>
              </w:rPr>
            </w:pPr>
          </w:p>
          <w:p w14:paraId="2B473121" w14:textId="77777777" w:rsidR="00A61A1E" w:rsidRPr="006C0293" w:rsidRDefault="00A61A1E" w:rsidP="008366B6">
            <w:pPr>
              <w:jc w:val="both"/>
              <w:rPr>
                <w:b/>
                <w:u w:val="single"/>
              </w:rPr>
            </w:pPr>
          </w:p>
        </w:tc>
      </w:tr>
    </w:tbl>
    <w:p w14:paraId="2D5394A3" w14:textId="77777777" w:rsidR="00A61A1E" w:rsidRDefault="00A61A1E" w:rsidP="00A61A1E"/>
    <w:tbl>
      <w:tblPr>
        <w:tblStyle w:val="TableGrid"/>
        <w:tblW w:w="0" w:type="auto"/>
        <w:tblLook w:val="04A0" w:firstRow="1" w:lastRow="0" w:firstColumn="1" w:lastColumn="0" w:noHBand="0" w:noVBand="1"/>
      </w:tblPr>
      <w:tblGrid>
        <w:gridCol w:w="4673"/>
        <w:gridCol w:w="5521"/>
      </w:tblGrid>
      <w:tr w:rsidR="00A61A1E" w:rsidRPr="00A32C2C" w14:paraId="6106DB50" w14:textId="77777777" w:rsidTr="008366B6">
        <w:tc>
          <w:tcPr>
            <w:tcW w:w="4673" w:type="dxa"/>
          </w:tcPr>
          <w:p w14:paraId="7A7A085A" w14:textId="77777777" w:rsidR="00A61A1E" w:rsidRDefault="00A61A1E" w:rsidP="008366B6">
            <w:pPr>
              <w:pStyle w:val="NormalWeb"/>
              <w:rPr>
                <w:rFonts w:cs="Arial"/>
                <w:b/>
                <w:bCs/>
              </w:rPr>
            </w:pPr>
            <w:r w:rsidRPr="00A32C2C">
              <w:rPr>
                <w:rFonts w:cs="Arial"/>
                <w:b/>
                <w:bCs/>
              </w:rPr>
              <w:t>Previous role title</w:t>
            </w:r>
          </w:p>
          <w:p w14:paraId="369F6E6A" w14:textId="77777777" w:rsidR="00A61A1E" w:rsidRPr="00A32C2C" w:rsidRDefault="00A61A1E" w:rsidP="008366B6">
            <w:pPr>
              <w:pStyle w:val="NormalWeb"/>
              <w:rPr>
                <w:rFonts w:cs="Arial"/>
                <w:b/>
                <w:bCs/>
              </w:rPr>
            </w:pPr>
          </w:p>
        </w:tc>
        <w:tc>
          <w:tcPr>
            <w:tcW w:w="5521" w:type="dxa"/>
          </w:tcPr>
          <w:p w14:paraId="1D5BACF4" w14:textId="77777777" w:rsidR="00A61A1E" w:rsidRPr="00A32C2C" w:rsidRDefault="00A61A1E" w:rsidP="008366B6">
            <w:pPr>
              <w:pStyle w:val="NormalWeb"/>
              <w:rPr>
                <w:rFonts w:cs="Arial"/>
                <w:b/>
                <w:bCs/>
              </w:rPr>
            </w:pPr>
            <w:r w:rsidRPr="00A32C2C">
              <w:rPr>
                <w:rFonts w:cs="Arial"/>
                <w:b/>
                <w:bCs/>
              </w:rPr>
              <w:t>Organisation</w:t>
            </w:r>
          </w:p>
        </w:tc>
      </w:tr>
      <w:tr w:rsidR="00A61A1E" w:rsidRPr="00A32C2C" w14:paraId="56F49C22" w14:textId="77777777" w:rsidTr="008366B6">
        <w:tc>
          <w:tcPr>
            <w:tcW w:w="4673" w:type="dxa"/>
            <w:shd w:val="clear" w:color="auto" w:fill="DBE5F1" w:themeFill="accent1" w:themeFillTint="33"/>
          </w:tcPr>
          <w:p w14:paraId="5F1881A0" w14:textId="77777777" w:rsidR="00A61A1E" w:rsidRDefault="00A61A1E" w:rsidP="008366B6">
            <w:pPr>
              <w:pStyle w:val="NormalWeb"/>
              <w:rPr>
                <w:rFonts w:cs="Arial"/>
                <w:b/>
                <w:bCs/>
              </w:rPr>
            </w:pPr>
          </w:p>
          <w:p w14:paraId="4A31B0BD" w14:textId="77777777" w:rsidR="00A61A1E" w:rsidRPr="00A32C2C" w:rsidRDefault="00A61A1E" w:rsidP="008366B6">
            <w:pPr>
              <w:pStyle w:val="NormalWeb"/>
              <w:rPr>
                <w:rFonts w:cs="Arial"/>
                <w:b/>
                <w:bCs/>
              </w:rPr>
            </w:pPr>
          </w:p>
        </w:tc>
        <w:tc>
          <w:tcPr>
            <w:tcW w:w="5521" w:type="dxa"/>
            <w:shd w:val="clear" w:color="auto" w:fill="DBE5F1" w:themeFill="accent1" w:themeFillTint="33"/>
          </w:tcPr>
          <w:p w14:paraId="6F5625CA" w14:textId="77777777" w:rsidR="00A61A1E" w:rsidRPr="00A32C2C" w:rsidRDefault="00A61A1E" w:rsidP="008366B6">
            <w:pPr>
              <w:pStyle w:val="NormalWeb"/>
              <w:rPr>
                <w:rFonts w:cs="Arial"/>
                <w:b/>
                <w:bCs/>
              </w:rPr>
            </w:pPr>
          </w:p>
        </w:tc>
      </w:tr>
      <w:tr w:rsidR="00A61A1E" w:rsidRPr="00A32C2C" w14:paraId="24236BC6" w14:textId="77777777" w:rsidTr="008366B6">
        <w:tc>
          <w:tcPr>
            <w:tcW w:w="4673" w:type="dxa"/>
          </w:tcPr>
          <w:p w14:paraId="0116B7F8" w14:textId="77777777" w:rsidR="00A61A1E" w:rsidRDefault="00A61A1E" w:rsidP="008366B6">
            <w:pPr>
              <w:pStyle w:val="NormalWeb"/>
              <w:rPr>
                <w:rFonts w:cs="Arial"/>
                <w:b/>
                <w:bCs/>
              </w:rPr>
            </w:pPr>
            <w:r w:rsidRPr="00A32C2C">
              <w:rPr>
                <w:rFonts w:cs="Arial"/>
                <w:b/>
                <w:bCs/>
              </w:rPr>
              <w:t>Start date</w:t>
            </w:r>
          </w:p>
          <w:p w14:paraId="5F9C62FC" w14:textId="77777777" w:rsidR="00A61A1E" w:rsidRPr="00A32C2C" w:rsidRDefault="00A61A1E" w:rsidP="008366B6">
            <w:pPr>
              <w:pStyle w:val="NormalWeb"/>
              <w:rPr>
                <w:rFonts w:cs="Arial"/>
                <w:b/>
                <w:bCs/>
              </w:rPr>
            </w:pPr>
          </w:p>
        </w:tc>
        <w:tc>
          <w:tcPr>
            <w:tcW w:w="5521" w:type="dxa"/>
          </w:tcPr>
          <w:p w14:paraId="0D8E38BD" w14:textId="77777777" w:rsidR="00A61A1E" w:rsidRPr="00A32C2C" w:rsidRDefault="00A61A1E" w:rsidP="008366B6">
            <w:pPr>
              <w:pStyle w:val="NormalWeb"/>
              <w:rPr>
                <w:rFonts w:cs="Arial"/>
                <w:b/>
                <w:bCs/>
              </w:rPr>
            </w:pPr>
            <w:r w:rsidRPr="00A32C2C">
              <w:rPr>
                <w:rFonts w:cs="Arial"/>
                <w:b/>
                <w:bCs/>
              </w:rPr>
              <w:t>Finish date</w:t>
            </w:r>
          </w:p>
        </w:tc>
      </w:tr>
      <w:tr w:rsidR="00A61A1E" w:rsidRPr="00A32C2C" w14:paraId="3F836F43" w14:textId="77777777" w:rsidTr="008366B6">
        <w:trPr>
          <w:trHeight w:val="562"/>
        </w:trPr>
        <w:tc>
          <w:tcPr>
            <w:tcW w:w="4673" w:type="dxa"/>
            <w:tcBorders>
              <w:top w:val="single" w:sz="4" w:space="0" w:color="002060"/>
              <w:left w:val="single" w:sz="4" w:space="0" w:color="002060"/>
            </w:tcBorders>
            <w:shd w:val="clear" w:color="auto" w:fill="DBE5F1" w:themeFill="accent1" w:themeFillTint="33"/>
          </w:tcPr>
          <w:p w14:paraId="7DEA5ED9" w14:textId="77777777" w:rsidR="00A61A1E" w:rsidRPr="00A32C2C" w:rsidRDefault="00A61A1E" w:rsidP="008366B6">
            <w:pPr>
              <w:jc w:val="both"/>
              <w:rPr>
                <w:b/>
                <w:u w:val="single"/>
              </w:rPr>
            </w:pPr>
          </w:p>
        </w:tc>
        <w:tc>
          <w:tcPr>
            <w:tcW w:w="5521" w:type="dxa"/>
            <w:shd w:val="clear" w:color="auto" w:fill="DBE5F1" w:themeFill="accent1" w:themeFillTint="33"/>
          </w:tcPr>
          <w:p w14:paraId="23459575" w14:textId="77777777" w:rsidR="00A61A1E" w:rsidRPr="00A32C2C" w:rsidRDefault="00A61A1E" w:rsidP="008366B6">
            <w:pPr>
              <w:jc w:val="both"/>
              <w:rPr>
                <w:b/>
                <w:u w:val="single"/>
              </w:rPr>
            </w:pPr>
          </w:p>
        </w:tc>
      </w:tr>
      <w:tr w:rsidR="00A61A1E" w:rsidRPr="00A32C2C" w14:paraId="3FFF95FA" w14:textId="77777777" w:rsidTr="008366B6">
        <w:tc>
          <w:tcPr>
            <w:tcW w:w="10194" w:type="dxa"/>
            <w:gridSpan w:val="2"/>
          </w:tcPr>
          <w:p w14:paraId="30503B4D" w14:textId="77777777" w:rsidR="00A61A1E" w:rsidRPr="001C428D" w:rsidRDefault="00A61A1E" w:rsidP="008366B6">
            <w:pPr>
              <w:pStyle w:val="NormalWeb"/>
              <w:rPr>
                <w:rFonts w:cs="Arial"/>
                <w:b/>
                <w:bCs/>
              </w:rPr>
            </w:pPr>
            <w:r w:rsidRPr="001C428D">
              <w:rPr>
                <w:rFonts w:cs="Arial"/>
                <w:b/>
                <w:bCs/>
              </w:rPr>
              <w:t xml:space="preserve">Please provide a brief description of your role and key achievements </w:t>
            </w:r>
          </w:p>
          <w:p w14:paraId="10FFCA46" w14:textId="77777777" w:rsidR="00A61A1E" w:rsidRPr="00A32C2C" w:rsidRDefault="00A61A1E" w:rsidP="008366B6">
            <w:pPr>
              <w:pStyle w:val="NormalWeb"/>
              <w:rPr>
                <w:rFonts w:cs="Arial"/>
                <w:b/>
                <w:bCs/>
              </w:rPr>
            </w:pPr>
          </w:p>
        </w:tc>
      </w:tr>
      <w:tr w:rsidR="00A61A1E" w:rsidRPr="00A32C2C" w14:paraId="26EA0CF4" w14:textId="77777777" w:rsidTr="008366B6">
        <w:tc>
          <w:tcPr>
            <w:tcW w:w="10194" w:type="dxa"/>
            <w:gridSpan w:val="2"/>
            <w:shd w:val="clear" w:color="auto" w:fill="DBE5F1" w:themeFill="accent1" w:themeFillTint="33"/>
          </w:tcPr>
          <w:p w14:paraId="4B297AA6" w14:textId="77777777" w:rsidR="00A61A1E" w:rsidRDefault="00A61A1E" w:rsidP="008366B6">
            <w:pPr>
              <w:jc w:val="both"/>
              <w:rPr>
                <w:b/>
                <w:bCs/>
                <w:u w:val="single"/>
              </w:rPr>
            </w:pPr>
          </w:p>
          <w:p w14:paraId="1153228D" w14:textId="77777777" w:rsidR="00A61A1E" w:rsidRDefault="00A61A1E" w:rsidP="008366B6">
            <w:pPr>
              <w:jc w:val="both"/>
              <w:rPr>
                <w:b/>
                <w:bCs/>
                <w:u w:val="single"/>
              </w:rPr>
            </w:pPr>
          </w:p>
          <w:p w14:paraId="3D613272" w14:textId="77777777" w:rsidR="00A61A1E" w:rsidRDefault="00A61A1E" w:rsidP="008366B6">
            <w:pPr>
              <w:jc w:val="both"/>
              <w:rPr>
                <w:b/>
                <w:u w:val="single"/>
              </w:rPr>
            </w:pPr>
          </w:p>
          <w:p w14:paraId="54D9143B" w14:textId="77777777" w:rsidR="00A61A1E" w:rsidRPr="006C0293" w:rsidRDefault="00A61A1E" w:rsidP="008366B6">
            <w:pPr>
              <w:jc w:val="both"/>
              <w:rPr>
                <w:b/>
                <w:u w:val="single"/>
              </w:rPr>
            </w:pPr>
          </w:p>
        </w:tc>
      </w:tr>
    </w:tbl>
    <w:tbl>
      <w:tblPr>
        <w:tblpPr w:leftFromText="180" w:rightFromText="180" w:vertAnchor="text" w:horzAnchor="margin" w:tblpX="36" w:tblpY="24"/>
        <w:tblW w:w="105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B2A1C7" w:themeFill="accent4" w:themeFillTint="99"/>
        <w:tblLayout w:type="fixed"/>
        <w:tblLook w:val="0000" w:firstRow="0" w:lastRow="0" w:firstColumn="0" w:lastColumn="0" w:noHBand="0" w:noVBand="0"/>
      </w:tblPr>
      <w:tblGrid>
        <w:gridCol w:w="10598"/>
      </w:tblGrid>
      <w:tr w:rsidR="00A61A1E" w:rsidRPr="001A4B8B" w14:paraId="19BF8449" w14:textId="77777777" w:rsidTr="008366B6">
        <w:trPr>
          <w:trHeight w:hRule="exact" w:val="719"/>
        </w:trPr>
        <w:tc>
          <w:tcPr>
            <w:tcW w:w="10598" w:type="dxa"/>
            <w:shd w:val="clear" w:color="auto" w:fill="B2A1C7" w:themeFill="accent4" w:themeFillTint="99"/>
            <w:vAlign w:val="center"/>
          </w:tcPr>
          <w:p w14:paraId="7BFFA73B" w14:textId="77777777" w:rsidR="00A61A1E" w:rsidRPr="001A4B8B" w:rsidRDefault="00A61A1E" w:rsidP="008366B6">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Pr>
                <w:rFonts w:ascii="Arial" w:hAnsi="Arial"/>
                <w:szCs w:val="24"/>
              </w:rPr>
              <w:br w:type="page"/>
            </w:r>
            <w:r>
              <w:rPr>
                <w:rFonts w:ascii="Arial" w:hAnsi="Arial"/>
                <w:szCs w:val="24"/>
              </w:rPr>
              <w:br w:type="page"/>
            </w:r>
            <w:r w:rsidRPr="001A4B8B">
              <w:rPr>
                <w:rFonts w:ascii="Arial" w:hAnsi="Arial" w:cs="Arial"/>
                <w:b/>
                <w:bCs/>
                <w:sz w:val="28"/>
              </w:rPr>
              <w:t>EDUCATION</w:t>
            </w:r>
            <w:r>
              <w:rPr>
                <w:rFonts w:ascii="Arial" w:hAnsi="Arial" w:cs="Arial"/>
                <w:b/>
                <w:bCs/>
                <w:sz w:val="28"/>
              </w:rPr>
              <w:t xml:space="preserve"> </w:t>
            </w:r>
            <w:r w:rsidRPr="00840DB8">
              <w:rPr>
                <w:rFonts w:ascii="Arial" w:hAnsi="Arial" w:cs="Arial"/>
                <w:bCs/>
                <w:szCs w:val="24"/>
              </w:rPr>
              <w:t>(</w:t>
            </w:r>
            <w:r>
              <w:rPr>
                <w:rFonts w:ascii="Arial" w:hAnsi="Arial" w:cs="Arial"/>
                <w:bCs/>
                <w:szCs w:val="24"/>
              </w:rPr>
              <w:t xml:space="preserve">please </w:t>
            </w:r>
            <w:r w:rsidRPr="00840DB8">
              <w:rPr>
                <w:rFonts w:ascii="Arial" w:hAnsi="Arial" w:cs="Arial"/>
                <w:bCs/>
                <w:szCs w:val="24"/>
              </w:rPr>
              <w:t xml:space="preserve">refer to </w:t>
            </w:r>
            <w:r>
              <w:rPr>
                <w:rFonts w:ascii="Arial" w:hAnsi="Arial" w:cs="Arial"/>
                <w:bCs/>
                <w:szCs w:val="24"/>
              </w:rPr>
              <w:t xml:space="preserve">the </w:t>
            </w:r>
            <w:r w:rsidRPr="00B617E6">
              <w:rPr>
                <w:rFonts w:ascii="Arial" w:hAnsi="Arial" w:cs="Arial"/>
                <w:b/>
                <w:szCs w:val="24"/>
              </w:rPr>
              <w:t>Candidate Information Booklet for essential and desirable qualifications</w:t>
            </w:r>
            <w:r>
              <w:rPr>
                <w:rFonts w:ascii="Arial" w:hAnsi="Arial" w:cs="Arial"/>
                <w:bCs/>
                <w:szCs w:val="24"/>
              </w:rPr>
              <w:t xml:space="preserve"> where required) </w:t>
            </w:r>
          </w:p>
        </w:tc>
      </w:tr>
    </w:tbl>
    <w:p w14:paraId="6342B61D" w14:textId="77777777" w:rsidR="00A61A1E" w:rsidRPr="001A4B8B" w:rsidRDefault="00A61A1E" w:rsidP="00A61A1E">
      <w:pPr>
        <w:rPr>
          <w:rFonts w:cs="Arial"/>
          <w:b/>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714"/>
        <w:gridCol w:w="3686"/>
        <w:gridCol w:w="1701"/>
      </w:tblGrid>
      <w:tr w:rsidR="00A61A1E" w:rsidRPr="001A4B8B" w14:paraId="4770A205" w14:textId="77777777" w:rsidTr="008366B6">
        <w:tc>
          <w:tcPr>
            <w:tcW w:w="1384" w:type="dxa"/>
          </w:tcPr>
          <w:p w14:paraId="11516F53" w14:textId="77777777" w:rsidR="00A61A1E" w:rsidRPr="001A4B8B" w:rsidRDefault="00A61A1E" w:rsidP="008366B6">
            <w:pPr>
              <w:rPr>
                <w:rFonts w:cs="Arial"/>
                <w:b/>
              </w:rPr>
            </w:pPr>
            <w:r w:rsidRPr="001A4B8B">
              <w:rPr>
                <w:rFonts w:cs="Arial"/>
                <w:b/>
              </w:rPr>
              <w:t>Date Awarded</w:t>
            </w:r>
          </w:p>
        </w:tc>
        <w:tc>
          <w:tcPr>
            <w:tcW w:w="3714" w:type="dxa"/>
          </w:tcPr>
          <w:p w14:paraId="7C286F22" w14:textId="77777777" w:rsidR="00A61A1E" w:rsidRPr="001A4B8B" w:rsidRDefault="00A61A1E" w:rsidP="008366B6">
            <w:pPr>
              <w:rPr>
                <w:rFonts w:cs="Arial"/>
                <w:b/>
              </w:rPr>
            </w:pPr>
            <w:r w:rsidRPr="001A4B8B">
              <w:rPr>
                <w:rFonts w:cs="Arial"/>
                <w:b/>
              </w:rPr>
              <w:t>Subject</w:t>
            </w:r>
            <w:r>
              <w:rPr>
                <w:rFonts w:cs="Arial"/>
                <w:b/>
              </w:rPr>
              <w:t>(s)</w:t>
            </w:r>
          </w:p>
          <w:p w14:paraId="363C5D18" w14:textId="77777777" w:rsidR="00A61A1E" w:rsidRPr="001A4B8B" w:rsidRDefault="00A61A1E" w:rsidP="008366B6">
            <w:pPr>
              <w:rPr>
                <w:rFonts w:cs="Arial"/>
              </w:rPr>
            </w:pPr>
          </w:p>
        </w:tc>
        <w:tc>
          <w:tcPr>
            <w:tcW w:w="3686" w:type="dxa"/>
          </w:tcPr>
          <w:p w14:paraId="44CC315E" w14:textId="77777777" w:rsidR="00A61A1E" w:rsidRPr="001A4B8B" w:rsidRDefault="00A61A1E" w:rsidP="008366B6">
            <w:pPr>
              <w:rPr>
                <w:rFonts w:cs="Arial"/>
                <w:b/>
              </w:rPr>
            </w:pPr>
            <w:r w:rsidRPr="001A4B8B">
              <w:rPr>
                <w:rFonts w:cs="Arial"/>
                <w:b/>
              </w:rPr>
              <w:t xml:space="preserve">Type/Level of qualification </w:t>
            </w:r>
            <w:proofErr w:type="spellStart"/>
            <w:r w:rsidRPr="001A4B8B">
              <w:rPr>
                <w:rFonts w:cs="Arial"/>
                <w:b/>
              </w:rPr>
              <w:t>eg</w:t>
            </w:r>
            <w:proofErr w:type="spellEnd"/>
            <w:r w:rsidRPr="001A4B8B">
              <w:rPr>
                <w:rFonts w:cs="Arial"/>
                <w:b/>
              </w:rPr>
              <w:t xml:space="preserve"> GCSE, A Level, NVQ, Degree</w:t>
            </w:r>
          </w:p>
        </w:tc>
        <w:tc>
          <w:tcPr>
            <w:tcW w:w="1701" w:type="dxa"/>
          </w:tcPr>
          <w:p w14:paraId="688EC035" w14:textId="77777777" w:rsidR="00A61A1E" w:rsidRPr="001A4B8B" w:rsidRDefault="00A61A1E" w:rsidP="008366B6">
            <w:pPr>
              <w:rPr>
                <w:rFonts w:cs="Arial"/>
                <w:b/>
              </w:rPr>
            </w:pPr>
            <w:r w:rsidRPr="001A4B8B">
              <w:rPr>
                <w:rFonts w:cs="Arial"/>
                <w:b/>
              </w:rPr>
              <w:t>Grade/ Result</w:t>
            </w:r>
          </w:p>
        </w:tc>
      </w:tr>
      <w:tr w:rsidR="00A61A1E" w:rsidRPr="001A4B8B" w14:paraId="1EA74A9B" w14:textId="77777777" w:rsidTr="008366B6">
        <w:trPr>
          <w:trHeight w:val="3043"/>
        </w:trPr>
        <w:tc>
          <w:tcPr>
            <w:tcW w:w="1384" w:type="dxa"/>
            <w:shd w:val="clear" w:color="auto" w:fill="DBE5F1" w:themeFill="accent1" w:themeFillTint="33"/>
          </w:tcPr>
          <w:p w14:paraId="470481D1" w14:textId="77777777" w:rsidR="00A61A1E" w:rsidRPr="001A4B8B" w:rsidRDefault="00A61A1E" w:rsidP="008366B6">
            <w:pPr>
              <w:rPr>
                <w:rFonts w:cs="Arial"/>
                <w:sz w:val="16"/>
              </w:rPr>
            </w:pPr>
          </w:p>
          <w:p w14:paraId="12F50D43" w14:textId="77777777" w:rsidR="00A61A1E" w:rsidRPr="001A4B8B" w:rsidRDefault="00A61A1E" w:rsidP="008366B6">
            <w:pPr>
              <w:rPr>
                <w:rFonts w:cs="Arial"/>
                <w:sz w:val="16"/>
              </w:rPr>
            </w:pPr>
          </w:p>
          <w:p w14:paraId="5E0A911D" w14:textId="77777777" w:rsidR="00A61A1E" w:rsidRPr="001A4B8B" w:rsidRDefault="00A61A1E" w:rsidP="008366B6">
            <w:pPr>
              <w:rPr>
                <w:rFonts w:cs="Arial"/>
                <w:sz w:val="16"/>
              </w:rPr>
            </w:pPr>
          </w:p>
          <w:p w14:paraId="566DF434" w14:textId="77777777" w:rsidR="00A61A1E" w:rsidRPr="001A4B8B" w:rsidRDefault="00A61A1E" w:rsidP="008366B6">
            <w:pPr>
              <w:rPr>
                <w:rFonts w:cs="Arial"/>
                <w:sz w:val="16"/>
              </w:rPr>
            </w:pPr>
          </w:p>
          <w:p w14:paraId="533E5398" w14:textId="77777777" w:rsidR="00A61A1E" w:rsidRPr="001A4B8B" w:rsidRDefault="00A61A1E" w:rsidP="008366B6">
            <w:pPr>
              <w:rPr>
                <w:rFonts w:cs="Arial"/>
                <w:sz w:val="16"/>
              </w:rPr>
            </w:pPr>
          </w:p>
          <w:p w14:paraId="1919CCDB" w14:textId="77777777" w:rsidR="00A61A1E" w:rsidRPr="001A4B8B" w:rsidRDefault="00A61A1E" w:rsidP="008366B6">
            <w:pPr>
              <w:rPr>
                <w:rFonts w:cs="Arial"/>
                <w:sz w:val="16"/>
              </w:rPr>
            </w:pPr>
          </w:p>
          <w:p w14:paraId="0DD4B0D9" w14:textId="77777777" w:rsidR="00A61A1E" w:rsidRPr="001A4B8B" w:rsidRDefault="00A61A1E" w:rsidP="008366B6">
            <w:pPr>
              <w:rPr>
                <w:rFonts w:cs="Arial"/>
                <w:sz w:val="16"/>
              </w:rPr>
            </w:pPr>
          </w:p>
          <w:p w14:paraId="33912CA8" w14:textId="77777777" w:rsidR="00A61A1E" w:rsidRPr="001A4B8B" w:rsidRDefault="00A61A1E" w:rsidP="008366B6">
            <w:pPr>
              <w:rPr>
                <w:rFonts w:cs="Arial"/>
                <w:sz w:val="16"/>
              </w:rPr>
            </w:pPr>
          </w:p>
          <w:p w14:paraId="636AE8DE" w14:textId="77777777" w:rsidR="00A61A1E" w:rsidRPr="001A4B8B" w:rsidRDefault="00A61A1E" w:rsidP="008366B6">
            <w:pPr>
              <w:rPr>
                <w:rFonts w:cs="Arial"/>
                <w:sz w:val="16"/>
              </w:rPr>
            </w:pPr>
          </w:p>
          <w:p w14:paraId="17748390" w14:textId="77777777" w:rsidR="00A61A1E" w:rsidRPr="001A4B8B" w:rsidRDefault="00A61A1E" w:rsidP="008366B6">
            <w:pPr>
              <w:rPr>
                <w:rFonts w:cs="Arial"/>
                <w:sz w:val="16"/>
              </w:rPr>
            </w:pPr>
          </w:p>
          <w:p w14:paraId="6BE7E8E7" w14:textId="77777777" w:rsidR="00A61A1E" w:rsidRDefault="00A61A1E" w:rsidP="008366B6">
            <w:pPr>
              <w:rPr>
                <w:rFonts w:cs="Arial"/>
                <w:sz w:val="16"/>
              </w:rPr>
            </w:pPr>
          </w:p>
          <w:p w14:paraId="3ADECB99" w14:textId="77777777" w:rsidR="00A61A1E" w:rsidRDefault="00A61A1E" w:rsidP="008366B6">
            <w:pPr>
              <w:rPr>
                <w:rFonts w:cs="Arial"/>
                <w:sz w:val="16"/>
              </w:rPr>
            </w:pPr>
          </w:p>
          <w:p w14:paraId="103572CB" w14:textId="77777777" w:rsidR="00A61A1E" w:rsidRDefault="00A61A1E" w:rsidP="008366B6">
            <w:pPr>
              <w:rPr>
                <w:rFonts w:cs="Arial"/>
                <w:sz w:val="16"/>
              </w:rPr>
            </w:pPr>
          </w:p>
          <w:p w14:paraId="6D8190CA" w14:textId="77777777" w:rsidR="00A61A1E" w:rsidRDefault="00A61A1E" w:rsidP="008366B6">
            <w:pPr>
              <w:rPr>
                <w:rFonts w:cs="Arial"/>
                <w:sz w:val="16"/>
              </w:rPr>
            </w:pPr>
          </w:p>
          <w:p w14:paraId="1E9C7452" w14:textId="77777777" w:rsidR="00A61A1E" w:rsidRDefault="00A61A1E" w:rsidP="008366B6">
            <w:pPr>
              <w:rPr>
                <w:rFonts w:cs="Arial"/>
                <w:sz w:val="16"/>
              </w:rPr>
            </w:pPr>
          </w:p>
          <w:p w14:paraId="732726A8" w14:textId="77777777" w:rsidR="00A61A1E" w:rsidRDefault="00A61A1E" w:rsidP="008366B6">
            <w:pPr>
              <w:rPr>
                <w:rFonts w:cs="Arial"/>
                <w:sz w:val="16"/>
              </w:rPr>
            </w:pPr>
          </w:p>
          <w:p w14:paraId="4002F610" w14:textId="77777777" w:rsidR="00A61A1E" w:rsidRDefault="00A61A1E" w:rsidP="008366B6">
            <w:pPr>
              <w:rPr>
                <w:rFonts w:cs="Arial"/>
                <w:sz w:val="16"/>
              </w:rPr>
            </w:pPr>
          </w:p>
          <w:p w14:paraId="4CA6A78B" w14:textId="77777777" w:rsidR="00A61A1E" w:rsidRDefault="00A61A1E" w:rsidP="008366B6">
            <w:pPr>
              <w:rPr>
                <w:rFonts w:cs="Arial"/>
                <w:sz w:val="16"/>
              </w:rPr>
            </w:pPr>
          </w:p>
          <w:p w14:paraId="30765045" w14:textId="77777777" w:rsidR="00A61A1E" w:rsidRDefault="00A61A1E" w:rsidP="008366B6">
            <w:pPr>
              <w:rPr>
                <w:rFonts w:cs="Arial"/>
                <w:sz w:val="16"/>
              </w:rPr>
            </w:pPr>
          </w:p>
          <w:p w14:paraId="45F23990" w14:textId="77777777" w:rsidR="00A61A1E" w:rsidRDefault="00A61A1E" w:rsidP="008366B6">
            <w:pPr>
              <w:rPr>
                <w:rFonts w:cs="Arial"/>
                <w:sz w:val="16"/>
              </w:rPr>
            </w:pPr>
          </w:p>
          <w:p w14:paraId="789722A0" w14:textId="77777777" w:rsidR="00A61A1E" w:rsidRDefault="00A61A1E" w:rsidP="008366B6">
            <w:pPr>
              <w:rPr>
                <w:rFonts w:cs="Arial"/>
                <w:sz w:val="16"/>
              </w:rPr>
            </w:pPr>
          </w:p>
          <w:p w14:paraId="591841BE" w14:textId="77777777" w:rsidR="00A61A1E" w:rsidRDefault="00A61A1E" w:rsidP="008366B6">
            <w:pPr>
              <w:rPr>
                <w:rFonts w:cs="Arial"/>
                <w:sz w:val="16"/>
              </w:rPr>
            </w:pPr>
          </w:p>
          <w:p w14:paraId="129F0C57" w14:textId="77777777" w:rsidR="00A61A1E" w:rsidRDefault="00A61A1E" w:rsidP="008366B6">
            <w:pPr>
              <w:rPr>
                <w:rFonts w:cs="Arial"/>
                <w:sz w:val="16"/>
              </w:rPr>
            </w:pPr>
          </w:p>
          <w:p w14:paraId="7AA911CF" w14:textId="77777777" w:rsidR="00A61A1E" w:rsidRDefault="00A61A1E" w:rsidP="008366B6">
            <w:pPr>
              <w:rPr>
                <w:rFonts w:cs="Arial"/>
                <w:sz w:val="16"/>
              </w:rPr>
            </w:pPr>
          </w:p>
          <w:p w14:paraId="431D38D8" w14:textId="77777777" w:rsidR="00A61A1E" w:rsidRPr="001A4B8B" w:rsidRDefault="00A61A1E" w:rsidP="008366B6">
            <w:pPr>
              <w:rPr>
                <w:rFonts w:cs="Arial"/>
                <w:sz w:val="16"/>
              </w:rPr>
            </w:pPr>
          </w:p>
          <w:p w14:paraId="531AA00B" w14:textId="77777777" w:rsidR="00A61A1E" w:rsidRPr="001A4B8B" w:rsidRDefault="00A61A1E" w:rsidP="008366B6">
            <w:pPr>
              <w:rPr>
                <w:rFonts w:cs="Arial"/>
                <w:sz w:val="16"/>
              </w:rPr>
            </w:pPr>
          </w:p>
          <w:p w14:paraId="3F7A9D37" w14:textId="77777777" w:rsidR="00A61A1E" w:rsidRPr="001A4B8B" w:rsidRDefault="00A61A1E" w:rsidP="008366B6">
            <w:pPr>
              <w:rPr>
                <w:rFonts w:cs="Arial"/>
                <w:sz w:val="16"/>
              </w:rPr>
            </w:pPr>
          </w:p>
          <w:p w14:paraId="5DEE0AF0" w14:textId="77777777" w:rsidR="00A61A1E" w:rsidRPr="001A4B8B" w:rsidRDefault="00A61A1E" w:rsidP="008366B6">
            <w:pPr>
              <w:rPr>
                <w:rFonts w:cs="Arial"/>
                <w:sz w:val="16"/>
              </w:rPr>
            </w:pPr>
          </w:p>
          <w:p w14:paraId="10268FBA" w14:textId="77777777" w:rsidR="00A61A1E" w:rsidRPr="001A4B8B" w:rsidRDefault="00A61A1E" w:rsidP="008366B6">
            <w:pPr>
              <w:rPr>
                <w:rFonts w:cs="Arial"/>
                <w:sz w:val="16"/>
              </w:rPr>
            </w:pPr>
          </w:p>
          <w:p w14:paraId="326493AF" w14:textId="77777777" w:rsidR="00A61A1E" w:rsidRPr="001A4B8B" w:rsidRDefault="00A61A1E" w:rsidP="008366B6">
            <w:pPr>
              <w:rPr>
                <w:rFonts w:cs="Arial"/>
                <w:sz w:val="16"/>
              </w:rPr>
            </w:pPr>
          </w:p>
          <w:p w14:paraId="5782747E" w14:textId="77777777" w:rsidR="00A61A1E" w:rsidRPr="001A4B8B" w:rsidRDefault="00A61A1E" w:rsidP="008366B6">
            <w:pPr>
              <w:rPr>
                <w:rFonts w:cs="Arial"/>
                <w:sz w:val="16"/>
              </w:rPr>
            </w:pPr>
          </w:p>
          <w:p w14:paraId="42BBF066" w14:textId="77777777" w:rsidR="00A61A1E" w:rsidRPr="001A4B8B" w:rsidRDefault="00A61A1E" w:rsidP="008366B6">
            <w:pPr>
              <w:rPr>
                <w:rFonts w:cs="Arial"/>
                <w:sz w:val="16"/>
              </w:rPr>
            </w:pPr>
          </w:p>
        </w:tc>
        <w:tc>
          <w:tcPr>
            <w:tcW w:w="3714" w:type="dxa"/>
            <w:shd w:val="clear" w:color="auto" w:fill="DBE5F1" w:themeFill="accent1" w:themeFillTint="33"/>
          </w:tcPr>
          <w:p w14:paraId="3F023EBD" w14:textId="77777777" w:rsidR="00A61A1E" w:rsidRPr="001A4B8B" w:rsidRDefault="00A61A1E" w:rsidP="008366B6">
            <w:pPr>
              <w:rPr>
                <w:rFonts w:cs="Arial"/>
                <w:sz w:val="16"/>
              </w:rPr>
            </w:pPr>
          </w:p>
          <w:p w14:paraId="542DAFA7" w14:textId="77777777" w:rsidR="00A61A1E" w:rsidRPr="001A4B8B" w:rsidRDefault="00A61A1E" w:rsidP="008366B6">
            <w:pPr>
              <w:rPr>
                <w:rFonts w:cs="Arial"/>
                <w:sz w:val="16"/>
              </w:rPr>
            </w:pPr>
          </w:p>
          <w:p w14:paraId="77B86F15" w14:textId="77777777" w:rsidR="00A61A1E" w:rsidRPr="001A4B8B" w:rsidRDefault="00A61A1E" w:rsidP="008366B6">
            <w:pPr>
              <w:rPr>
                <w:rFonts w:cs="Arial"/>
                <w:sz w:val="16"/>
              </w:rPr>
            </w:pPr>
          </w:p>
          <w:p w14:paraId="798A7B87" w14:textId="77777777" w:rsidR="00A61A1E" w:rsidRPr="001A4B8B" w:rsidRDefault="00A61A1E" w:rsidP="008366B6">
            <w:pPr>
              <w:rPr>
                <w:rFonts w:cs="Arial"/>
                <w:sz w:val="16"/>
              </w:rPr>
            </w:pPr>
          </w:p>
          <w:p w14:paraId="50B1D078" w14:textId="77777777" w:rsidR="00A61A1E" w:rsidRPr="001A4B8B" w:rsidRDefault="00A61A1E" w:rsidP="008366B6">
            <w:pPr>
              <w:rPr>
                <w:rFonts w:cs="Arial"/>
                <w:sz w:val="16"/>
              </w:rPr>
            </w:pPr>
          </w:p>
          <w:p w14:paraId="5097711F" w14:textId="77777777" w:rsidR="00A61A1E" w:rsidRDefault="00A61A1E" w:rsidP="008366B6">
            <w:pPr>
              <w:rPr>
                <w:rFonts w:cs="Arial"/>
                <w:sz w:val="16"/>
              </w:rPr>
            </w:pPr>
          </w:p>
          <w:p w14:paraId="5CDB90D2" w14:textId="77777777" w:rsidR="00A61A1E" w:rsidRDefault="00A61A1E" w:rsidP="008366B6">
            <w:pPr>
              <w:rPr>
                <w:rFonts w:cs="Arial"/>
                <w:sz w:val="16"/>
              </w:rPr>
            </w:pPr>
          </w:p>
          <w:p w14:paraId="6E4FAAF8" w14:textId="77777777" w:rsidR="00A61A1E" w:rsidRDefault="00A61A1E" w:rsidP="008366B6">
            <w:pPr>
              <w:rPr>
                <w:rFonts w:cs="Arial"/>
                <w:sz w:val="16"/>
              </w:rPr>
            </w:pPr>
          </w:p>
          <w:p w14:paraId="015ECE67" w14:textId="77777777" w:rsidR="00A61A1E" w:rsidRDefault="00A61A1E" w:rsidP="008366B6">
            <w:pPr>
              <w:rPr>
                <w:rFonts w:cs="Arial"/>
                <w:sz w:val="16"/>
              </w:rPr>
            </w:pPr>
          </w:p>
          <w:p w14:paraId="2D2104E2" w14:textId="77777777" w:rsidR="00A61A1E" w:rsidRDefault="00A61A1E" w:rsidP="008366B6">
            <w:pPr>
              <w:rPr>
                <w:rFonts w:cs="Arial"/>
                <w:sz w:val="16"/>
              </w:rPr>
            </w:pPr>
          </w:p>
          <w:p w14:paraId="66C5262C" w14:textId="77777777" w:rsidR="00A61A1E" w:rsidRDefault="00A61A1E" w:rsidP="008366B6">
            <w:pPr>
              <w:rPr>
                <w:rFonts w:cs="Arial"/>
                <w:sz w:val="16"/>
              </w:rPr>
            </w:pPr>
          </w:p>
          <w:p w14:paraId="345643AF" w14:textId="77777777" w:rsidR="00A61A1E" w:rsidRDefault="00A61A1E" w:rsidP="008366B6">
            <w:pPr>
              <w:rPr>
                <w:rFonts w:cs="Arial"/>
                <w:sz w:val="16"/>
              </w:rPr>
            </w:pPr>
          </w:p>
          <w:p w14:paraId="6C6F5CB3" w14:textId="77777777" w:rsidR="00A61A1E" w:rsidRDefault="00A61A1E" w:rsidP="008366B6">
            <w:pPr>
              <w:rPr>
                <w:rFonts w:cs="Arial"/>
                <w:sz w:val="16"/>
              </w:rPr>
            </w:pPr>
          </w:p>
          <w:p w14:paraId="07442DDA" w14:textId="77777777" w:rsidR="00A61A1E" w:rsidRPr="001A4B8B" w:rsidRDefault="00A61A1E" w:rsidP="008366B6">
            <w:pPr>
              <w:rPr>
                <w:rFonts w:cs="Arial"/>
                <w:sz w:val="16"/>
              </w:rPr>
            </w:pPr>
          </w:p>
        </w:tc>
        <w:tc>
          <w:tcPr>
            <w:tcW w:w="3686" w:type="dxa"/>
            <w:shd w:val="clear" w:color="auto" w:fill="DBE5F1" w:themeFill="accent1" w:themeFillTint="33"/>
          </w:tcPr>
          <w:p w14:paraId="5D9FAA2F" w14:textId="77777777" w:rsidR="00A61A1E" w:rsidRPr="001A4B8B" w:rsidRDefault="00A61A1E" w:rsidP="008366B6">
            <w:pPr>
              <w:rPr>
                <w:rFonts w:cs="Arial"/>
                <w:sz w:val="16"/>
              </w:rPr>
            </w:pPr>
          </w:p>
        </w:tc>
        <w:tc>
          <w:tcPr>
            <w:tcW w:w="1701" w:type="dxa"/>
            <w:shd w:val="clear" w:color="auto" w:fill="DBE5F1" w:themeFill="accent1" w:themeFillTint="33"/>
          </w:tcPr>
          <w:p w14:paraId="5150AA6F" w14:textId="77777777" w:rsidR="00A61A1E" w:rsidRPr="001A4B8B" w:rsidRDefault="00A61A1E" w:rsidP="008366B6">
            <w:pPr>
              <w:rPr>
                <w:rFonts w:cs="Arial"/>
                <w:sz w:val="16"/>
              </w:rPr>
            </w:pPr>
          </w:p>
        </w:tc>
      </w:tr>
    </w:tbl>
    <w:p w14:paraId="12E5CD77" w14:textId="77777777" w:rsidR="00A61A1E" w:rsidRPr="001A4B8B" w:rsidRDefault="00A61A1E" w:rsidP="00A61A1E">
      <w:pPr>
        <w:rPr>
          <w:rFonts w:cs="Arial"/>
        </w:rPr>
      </w:pPr>
    </w:p>
    <w:p w14:paraId="150807B4" w14:textId="77777777" w:rsidR="00A61A1E" w:rsidRPr="001A4B8B" w:rsidRDefault="00A61A1E" w:rsidP="00A61A1E">
      <w:pPr>
        <w:rPr>
          <w:rFonts w:cs="Arial"/>
          <w:b/>
        </w:rPr>
      </w:pPr>
      <w:r w:rsidRPr="001A4B8B">
        <w:rPr>
          <w:rFonts w:cs="Arial"/>
          <w:b/>
        </w:rPr>
        <w:t>Equivalent Qualifications:</w:t>
      </w:r>
    </w:p>
    <w:p w14:paraId="701C4414" w14:textId="77777777" w:rsidR="00A61A1E" w:rsidRPr="001A4B8B" w:rsidRDefault="00A61A1E" w:rsidP="00A61A1E">
      <w:pPr>
        <w:rPr>
          <w:rFonts w:cs="Arial"/>
          <w:sz w:val="16"/>
        </w:rPr>
      </w:pPr>
      <w:r w:rsidRPr="001A4B8B">
        <w:rPr>
          <w:rFonts w:cs="Arial"/>
        </w:rPr>
        <w:t xml:space="preserve">If you are applying for this position </w:t>
      </w:r>
      <w:proofErr w:type="gramStart"/>
      <w:r w:rsidRPr="001A4B8B">
        <w:rPr>
          <w:rFonts w:cs="Arial"/>
        </w:rPr>
        <w:t>on the basis of</w:t>
      </w:r>
      <w:proofErr w:type="gramEnd"/>
      <w:r w:rsidRPr="001A4B8B">
        <w:rPr>
          <w:rFonts w:cs="Arial"/>
        </w:rPr>
        <w:t xml:space="preserve"> a qualification(s) which you consider </w:t>
      </w:r>
      <w:proofErr w:type="gramStart"/>
      <w:r w:rsidRPr="001A4B8B">
        <w:rPr>
          <w:rFonts w:cs="Arial"/>
        </w:rPr>
        <w:t>equivalent</w:t>
      </w:r>
      <w:proofErr w:type="gramEnd"/>
      <w:r w:rsidRPr="001A4B8B">
        <w:rPr>
          <w:rFonts w:cs="Arial"/>
        </w:rPr>
        <w:t xml:space="preserve"> </w:t>
      </w:r>
      <w:r w:rsidRPr="001A4B8B">
        <w:rPr>
          <w:rFonts w:cs="Arial"/>
          <w:u w:val="single"/>
        </w:rPr>
        <w:t>you must clearly demonstrate</w:t>
      </w:r>
      <w:r w:rsidRPr="001A4B8B">
        <w:rPr>
          <w:rFonts w:cs="Arial"/>
        </w:rPr>
        <w:t xml:space="preserve"> the equivalence by p</w:t>
      </w:r>
      <w:r>
        <w:rPr>
          <w:rFonts w:cs="Arial"/>
        </w:rPr>
        <w:t>roviding an explanation below:</w:t>
      </w:r>
    </w:p>
    <w:tbl>
      <w:tblPr>
        <w:tblW w:w="10485" w:type="dxa"/>
        <w:tblLayout w:type="fixed"/>
        <w:tblLook w:val="01E0" w:firstRow="1" w:lastRow="1" w:firstColumn="1" w:lastColumn="1" w:noHBand="0" w:noVBand="0"/>
      </w:tblPr>
      <w:tblGrid>
        <w:gridCol w:w="10485"/>
      </w:tblGrid>
      <w:tr w:rsidR="00A61A1E" w:rsidRPr="001A4B8B" w14:paraId="081E4A7E" w14:textId="77777777" w:rsidTr="008366B6">
        <w:trPr>
          <w:trHeight w:val="1620"/>
        </w:trPr>
        <w:tc>
          <w:tcPr>
            <w:tcW w:w="104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6C9C3E" w14:textId="77777777" w:rsidR="00A61A1E" w:rsidRPr="001A4B8B" w:rsidRDefault="00A61A1E" w:rsidP="008366B6">
            <w:pPr>
              <w:rPr>
                <w:rFonts w:cs="Arial"/>
                <w:b/>
              </w:rPr>
            </w:pPr>
          </w:p>
          <w:p w14:paraId="6CB2BC6E" w14:textId="77777777" w:rsidR="00A61A1E" w:rsidRDefault="00A61A1E" w:rsidP="008366B6">
            <w:pPr>
              <w:rPr>
                <w:rFonts w:cs="Arial"/>
                <w:b/>
              </w:rPr>
            </w:pPr>
          </w:p>
          <w:p w14:paraId="1FF3B3DC" w14:textId="77777777" w:rsidR="00A61A1E" w:rsidRDefault="00A61A1E" w:rsidP="008366B6">
            <w:pPr>
              <w:rPr>
                <w:rFonts w:cs="Arial"/>
                <w:b/>
              </w:rPr>
            </w:pPr>
          </w:p>
          <w:p w14:paraId="6347C7FA" w14:textId="77777777" w:rsidR="00A61A1E" w:rsidRDefault="00A61A1E" w:rsidP="008366B6">
            <w:pPr>
              <w:rPr>
                <w:rFonts w:cs="Arial"/>
                <w:b/>
              </w:rPr>
            </w:pPr>
          </w:p>
          <w:p w14:paraId="53CF9F7B" w14:textId="77777777" w:rsidR="00A61A1E" w:rsidRPr="001A4B8B" w:rsidRDefault="00A61A1E" w:rsidP="008366B6">
            <w:pPr>
              <w:rPr>
                <w:rFonts w:cs="Arial"/>
                <w:b/>
              </w:rPr>
            </w:pPr>
          </w:p>
          <w:p w14:paraId="5F260D78" w14:textId="77777777" w:rsidR="00A61A1E" w:rsidRPr="001A4B8B" w:rsidRDefault="00A61A1E" w:rsidP="008366B6">
            <w:pPr>
              <w:rPr>
                <w:rFonts w:cs="Arial"/>
                <w:b/>
              </w:rPr>
            </w:pPr>
          </w:p>
          <w:p w14:paraId="51DFA1FD" w14:textId="77777777" w:rsidR="00A61A1E" w:rsidRPr="001A4B8B" w:rsidRDefault="00A61A1E" w:rsidP="008366B6">
            <w:pPr>
              <w:rPr>
                <w:rFonts w:cs="Arial"/>
                <w:b/>
              </w:rPr>
            </w:pPr>
          </w:p>
          <w:p w14:paraId="0B56483F" w14:textId="77777777" w:rsidR="00A61A1E" w:rsidRPr="001A4B8B" w:rsidRDefault="00A61A1E" w:rsidP="008366B6">
            <w:pPr>
              <w:rPr>
                <w:rFonts w:cs="Arial"/>
                <w:b/>
              </w:rPr>
            </w:pPr>
          </w:p>
        </w:tc>
      </w:tr>
    </w:tbl>
    <w:p w14:paraId="0D1C80B2" w14:textId="77777777" w:rsidR="00A61A1E" w:rsidRDefault="00A61A1E" w:rsidP="00A61A1E">
      <w:pPr>
        <w:rPr>
          <w:rFonts w:cs="Arial"/>
          <w:b/>
        </w:rPr>
      </w:pPr>
    </w:p>
    <w:p w14:paraId="1981D3A1" w14:textId="77777777" w:rsidR="00A61A1E" w:rsidRPr="001A4B8B" w:rsidRDefault="00A61A1E" w:rsidP="00A61A1E">
      <w:pPr>
        <w:rPr>
          <w:rFonts w:cs="Arial"/>
          <w:b/>
        </w:rPr>
      </w:pPr>
      <w:r>
        <w:rPr>
          <w:rFonts w:cs="Arial"/>
          <w:b/>
        </w:rPr>
        <w:t>Time not accounted for:</w:t>
      </w:r>
    </w:p>
    <w:p w14:paraId="24A08C59" w14:textId="77777777" w:rsidR="00A61A1E" w:rsidRPr="001A4B8B" w:rsidRDefault="00A61A1E" w:rsidP="00A61A1E">
      <w:pPr>
        <w:rPr>
          <w:rFonts w:cs="Arial"/>
          <w:sz w:val="16"/>
        </w:rPr>
      </w:pPr>
      <w:r>
        <w:rPr>
          <w:rFonts w:cs="Arial"/>
        </w:rPr>
        <w:t xml:space="preserve">Applicants should provide details of any gaps in the above employment/academic history: </w:t>
      </w:r>
    </w:p>
    <w:tbl>
      <w:tblPr>
        <w:tblW w:w="10485" w:type="dxa"/>
        <w:tblLayout w:type="fixed"/>
        <w:tblLook w:val="01E0" w:firstRow="1" w:lastRow="1" w:firstColumn="1" w:lastColumn="1" w:noHBand="0" w:noVBand="0"/>
      </w:tblPr>
      <w:tblGrid>
        <w:gridCol w:w="10485"/>
      </w:tblGrid>
      <w:tr w:rsidR="00A61A1E" w:rsidRPr="001A4B8B" w14:paraId="598B55A6" w14:textId="77777777" w:rsidTr="008366B6">
        <w:trPr>
          <w:trHeight w:val="1620"/>
        </w:trPr>
        <w:tc>
          <w:tcPr>
            <w:tcW w:w="104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50966" w14:textId="77777777" w:rsidR="00A61A1E" w:rsidRPr="001A4B8B" w:rsidRDefault="00A61A1E" w:rsidP="008366B6">
            <w:pPr>
              <w:rPr>
                <w:rFonts w:cs="Arial"/>
                <w:b/>
              </w:rPr>
            </w:pPr>
          </w:p>
          <w:p w14:paraId="13B66A72" w14:textId="77777777" w:rsidR="00A61A1E" w:rsidRDefault="00A61A1E" w:rsidP="008366B6">
            <w:pPr>
              <w:rPr>
                <w:rFonts w:cs="Arial"/>
                <w:b/>
              </w:rPr>
            </w:pPr>
          </w:p>
          <w:p w14:paraId="581E4977" w14:textId="77777777" w:rsidR="00A61A1E" w:rsidRDefault="00A61A1E" w:rsidP="008366B6">
            <w:pPr>
              <w:rPr>
                <w:rFonts w:cs="Arial"/>
                <w:b/>
              </w:rPr>
            </w:pPr>
          </w:p>
          <w:p w14:paraId="1CF540F6" w14:textId="77777777" w:rsidR="00A61A1E" w:rsidRDefault="00A61A1E" w:rsidP="008366B6">
            <w:pPr>
              <w:rPr>
                <w:rFonts w:cs="Arial"/>
                <w:b/>
              </w:rPr>
            </w:pPr>
          </w:p>
          <w:p w14:paraId="07C9D1F8" w14:textId="77777777" w:rsidR="00A61A1E" w:rsidRDefault="00A61A1E" w:rsidP="008366B6">
            <w:pPr>
              <w:rPr>
                <w:rFonts w:cs="Arial"/>
                <w:b/>
              </w:rPr>
            </w:pPr>
          </w:p>
          <w:p w14:paraId="6488DE33" w14:textId="77777777" w:rsidR="00A61A1E" w:rsidRDefault="00A61A1E" w:rsidP="008366B6">
            <w:pPr>
              <w:rPr>
                <w:rFonts w:cs="Arial"/>
                <w:b/>
              </w:rPr>
            </w:pPr>
          </w:p>
          <w:p w14:paraId="71C132D3" w14:textId="77777777" w:rsidR="00A61A1E" w:rsidRPr="001A4B8B" w:rsidRDefault="00A61A1E" w:rsidP="008366B6">
            <w:pPr>
              <w:rPr>
                <w:rFonts w:cs="Arial"/>
                <w:b/>
              </w:rPr>
            </w:pPr>
          </w:p>
          <w:p w14:paraId="1BC7C2DD" w14:textId="77777777" w:rsidR="00A61A1E" w:rsidRPr="001A4B8B" w:rsidRDefault="00A61A1E" w:rsidP="008366B6">
            <w:pPr>
              <w:rPr>
                <w:rFonts w:cs="Arial"/>
                <w:b/>
              </w:rPr>
            </w:pPr>
          </w:p>
        </w:tc>
      </w:tr>
    </w:tbl>
    <w:p w14:paraId="5161B871" w14:textId="77777777" w:rsidR="00A61A1E" w:rsidRDefault="00A61A1E" w:rsidP="00A61A1E"/>
    <w:tbl>
      <w:tblPr>
        <w:tblpPr w:leftFromText="180" w:rightFromText="180" w:vertAnchor="text" w:horzAnchor="margin" w:tblpY="67"/>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000" w:firstRow="0" w:lastRow="0" w:firstColumn="0" w:lastColumn="0" w:noHBand="0" w:noVBand="0"/>
      </w:tblPr>
      <w:tblGrid>
        <w:gridCol w:w="10598"/>
      </w:tblGrid>
      <w:tr w:rsidR="00A61A1E" w:rsidRPr="001A4B8B" w14:paraId="3228692D" w14:textId="77777777" w:rsidTr="008366B6">
        <w:trPr>
          <w:trHeight w:hRule="exact" w:val="719"/>
        </w:trPr>
        <w:tc>
          <w:tcPr>
            <w:tcW w:w="10598" w:type="dxa"/>
            <w:shd w:val="clear" w:color="auto" w:fill="B2A1C7" w:themeFill="accent4" w:themeFillTint="99"/>
            <w:vAlign w:val="center"/>
          </w:tcPr>
          <w:p w14:paraId="2CED998C" w14:textId="77777777" w:rsidR="00A61A1E" w:rsidRPr="001A4B8B" w:rsidRDefault="00A61A1E" w:rsidP="008366B6">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Pr>
                <w:rFonts w:ascii="Arial" w:hAnsi="Arial" w:cs="Arial"/>
                <w:b/>
                <w:bCs/>
                <w:sz w:val="28"/>
              </w:rPr>
              <w:t xml:space="preserve">ESSENTIAL CRITERIA </w:t>
            </w:r>
          </w:p>
        </w:tc>
      </w:tr>
    </w:tbl>
    <w:p w14:paraId="5357AA9B" w14:textId="77777777" w:rsidR="00A61A1E" w:rsidRDefault="00A61A1E" w:rsidP="00A61A1E"/>
    <w:p w14:paraId="6538CC2E" w14:textId="77777777" w:rsidR="00A61A1E" w:rsidRPr="001A4B8B" w:rsidRDefault="00A61A1E" w:rsidP="00A61A1E">
      <w:pPr>
        <w:rPr>
          <w:rFonts w:cs="Arial"/>
          <w:b/>
        </w:rPr>
      </w:pPr>
    </w:p>
    <w:tbl>
      <w:tblPr>
        <w:tblW w:w="10485" w:type="dxa"/>
        <w:shd w:val="clear" w:color="auto" w:fill="DBE5F1" w:themeFill="accent1" w:themeFillTint="33"/>
        <w:tblLayout w:type="fixed"/>
        <w:tblLook w:val="01E0" w:firstRow="1" w:lastRow="1" w:firstColumn="1" w:lastColumn="1" w:noHBand="0" w:noVBand="0"/>
      </w:tblPr>
      <w:tblGrid>
        <w:gridCol w:w="10485"/>
      </w:tblGrid>
      <w:tr w:rsidR="00A61A1E" w:rsidRPr="001A4B8B" w14:paraId="770CF694" w14:textId="77777777" w:rsidTr="008366B6">
        <w:trPr>
          <w:trHeight w:val="751"/>
        </w:trPr>
        <w:tc>
          <w:tcPr>
            <w:tcW w:w="10485" w:type="dxa"/>
            <w:tcBorders>
              <w:top w:val="single" w:sz="4" w:space="0" w:color="auto"/>
              <w:left w:val="single" w:sz="4" w:space="0" w:color="auto"/>
              <w:bottom w:val="single" w:sz="4" w:space="0" w:color="auto"/>
              <w:right w:val="single" w:sz="4" w:space="0" w:color="auto"/>
            </w:tcBorders>
          </w:tcPr>
          <w:p w14:paraId="4EFDF2AD" w14:textId="77777777" w:rsidR="00A61A1E" w:rsidRDefault="00A61A1E" w:rsidP="008366B6">
            <w:pPr>
              <w:rPr>
                <w:rFonts w:cs="Arial"/>
                <w:b/>
              </w:rPr>
            </w:pPr>
            <w:r>
              <w:rPr>
                <w:rFonts w:cs="Arial"/>
                <w:b/>
              </w:rPr>
              <w:t>Please e</w:t>
            </w:r>
            <w:r w:rsidRPr="004C1D2C">
              <w:rPr>
                <w:rFonts w:cs="Arial"/>
                <w:b/>
              </w:rPr>
              <w:t xml:space="preserve">xplain how you meet </w:t>
            </w:r>
            <w:r>
              <w:rPr>
                <w:rFonts w:cs="Arial"/>
                <w:b/>
              </w:rPr>
              <w:t>the e</w:t>
            </w:r>
            <w:r w:rsidRPr="004C1D2C">
              <w:rPr>
                <w:rFonts w:cs="Arial"/>
                <w:b/>
              </w:rPr>
              <w:t xml:space="preserve">ssential </w:t>
            </w:r>
            <w:r>
              <w:rPr>
                <w:rFonts w:cs="Arial"/>
                <w:b/>
              </w:rPr>
              <w:t xml:space="preserve">criteria set out </w:t>
            </w:r>
            <w:r w:rsidRPr="004C1D2C">
              <w:rPr>
                <w:rFonts w:cs="Arial"/>
                <w:b/>
              </w:rPr>
              <w:t xml:space="preserve">in </w:t>
            </w:r>
            <w:r>
              <w:rPr>
                <w:rFonts w:cs="Arial"/>
                <w:b/>
              </w:rPr>
              <w:t>Deputy Principal s</w:t>
            </w:r>
            <w:r w:rsidRPr="004C1D2C">
              <w:rPr>
                <w:rFonts w:cs="Arial"/>
                <w:b/>
              </w:rPr>
              <w:t>pecification</w:t>
            </w:r>
            <w:r>
              <w:rPr>
                <w:rFonts w:cs="Arial"/>
                <w:b/>
              </w:rPr>
              <w:t>:</w:t>
            </w:r>
            <w:r w:rsidRPr="00B12074">
              <w:t xml:space="preserve"> </w:t>
            </w:r>
          </w:p>
          <w:p w14:paraId="7F53BB3F" w14:textId="77777777" w:rsidR="00A61A1E" w:rsidRDefault="00A61A1E" w:rsidP="008366B6">
            <w:pPr>
              <w:rPr>
                <w:rFonts w:cs="Arial"/>
                <w:b/>
              </w:rPr>
            </w:pPr>
            <w:r>
              <w:rPr>
                <w:rFonts w:cs="Arial"/>
                <w:b/>
              </w:rPr>
              <w:t xml:space="preserve"> </w:t>
            </w:r>
          </w:p>
          <w:p w14:paraId="4A436F60" w14:textId="77777777" w:rsidR="00A61A1E" w:rsidRPr="00592AC9" w:rsidRDefault="00A61A1E" w:rsidP="008366B6">
            <w:pPr>
              <w:pStyle w:val="ListParagraph"/>
              <w:numPr>
                <w:ilvl w:val="0"/>
                <w:numId w:val="20"/>
              </w:numPr>
              <w:rPr>
                <w:rFonts w:ascii="Arial" w:hAnsi="Arial" w:cs="Arial"/>
                <w:bCs/>
                <w:sz w:val="24"/>
                <w:szCs w:val="24"/>
                <w:lang w:val="en-US"/>
              </w:rPr>
            </w:pPr>
            <w:r w:rsidRPr="00592AC9">
              <w:rPr>
                <w:rFonts w:ascii="Arial" w:hAnsi="Arial" w:cs="Arial"/>
                <w:bCs/>
                <w:sz w:val="24"/>
                <w:szCs w:val="24"/>
                <w:lang w:val="en-US"/>
              </w:rPr>
              <w:t>Minimum of 2 years’ experience of effective leadership</w:t>
            </w:r>
            <w:r>
              <w:rPr>
                <w:rFonts w:ascii="Arial" w:hAnsi="Arial" w:cs="Arial"/>
                <w:bCs/>
                <w:sz w:val="24"/>
                <w:szCs w:val="24"/>
                <w:lang w:val="en-US"/>
              </w:rPr>
              <w:t xml:space="preserve"> and</w:t>
            </w:r>
            <w:r w:rsidRPr="00592AC9">
              <w:rPr>
                <w:rFonts w:ascii="Arial" w:hAnsi="Arial" w:cs="Arial"/>
                <w:bCs/>
                <w:sz w:val="24"/>
                <w:szCs w:val="24"/>
                <w:lang w:val="en-US"/>
              </w:rPr>
              <w:t xml:space="preserve"> managing projects and/or</w:t>
            </w:r>
            <w:r w:rsidRPr="00592AC9">
              <w:rPr>
                <w:rFonts w:ascii="Arial" w:hAnsi="Arial" w:cs="Arial"/>
                <w:bCs/>
                <w:sz w:val="24"/>
                <w:szCs w:val="24"/>
              </w:rPr>
              <w:t xml:space="preserve"> </w:t>
            </w:r>
            <w:r w:rsidRPr="00592AC9">
              <w:rPr>
                <w:rFonts w:ascii="Arial" w:hAnsi="Arial" w:cs="Arial"/>
                <w:bCs/>
                <w:sz w:val="24"/>
                <w:szCs w:val="24"/>
                <w:lang w:val="en-US"/>
              </w:rPr>
              <w:t>operations in a complex environment.</w:t>
            </w:r>
          </w:p>
          <w:p w14:paraId="181489B9" w14:textId="77777777" w:rsidR="00A61A1E" w:rsidRPr="00592AC9" w:rsidRDefault="00A61A1E" w:rsidP="008366B6">
            <w:pPr>
              <w:pStyle w:val="ListParagraph"/>
              <w:numPr>
                <w:ilvl w:val="0"/>
                <w:numId w:val="20"/>
              </w:numPr>
              <w:rPr>
                <w:rFonts w:ascii="Arial" w:hAnsi="Arial" w:cs="Arial"/>
                <w:bCs/>
                <w:sz w:val="24"/>
                <w:szCs w:val="24"/>
                <w:lang w:val="en-US"/>
              </w:rPr>
            </w:pPr>
            <w:r w:rsidRPr="00592AC9">
              <w:rPr>
                <w:rFonts w:ascii="Arial" w:hAnsi="Arial" w:cs="Arial"/>
                <w:bCs/>
                <w:sz w:val="24"/>
                <w:szCs w:val="24"/>
                <w:lang w:val="en-US"/>
              </w:rPr>
              <w:t>Minimum 2 years’ experience of building and maintaining key senior internal and external stakeholder relationships.</w:t>
            </w:r>
          </w:p>
          <w:p w14:paraId="66F43B7F" w14:textId="77777777" w:rsidR="00A61A1E" w:rsidRDefault="00A61A1E" w:rsidP="008366B6">
            <w:pPr>
              <w:pStyle w:val="TableParagraph"/>
              <w:tabs>
                <w:tab w:val="left" w:pos="859"/>
                <w:tab w:val="left" w:pos="860"/>
              </w:tabs>
              <w:spacing w:before="3" w:line="360" w:lineRule="auto"/>
              <w:ind w:right="20"/>
              <w:rPr>
                <w:rFonts w:ascii="Arial" w:hAnsi="Arial" w:cs="Arial"/>
                <w:b/>
                <w:bCs/>
                <w:sz w:val="24"/>
                <w:szCs w:val="24"/>
                <w:lang w:val="en-GB"/>
              </w:rPr>
            </w:pPr>
          </w:p>
          <w:p w14:paraId="429B674E" w14:textId="77777777" w:rsidR="00A61A1E" w:rsidRPr="003157EF" w:rsidRDefault="00A61A1E" w:rsidP="008366B6">
            <w:pPr>
              <w:pStyle w:val="TableParagraph"/>
              <w:tabs>
                <w:tab w:val="left" w:pos="859"/>
                <w:tab w:val="left" w:pos="860"/>
              </w:tabs>
              <w:spacing w:before="3"/>
              <w:ind w:right="20"/>
              <w:rPr>
                <w:rFonts w:cs="Arial"/>
              </w:rPr>
            </w:pPr>
            <w:r w:rsidRPr="00B12074">
              <w:rPr>
                <w:rFonts w:ascii="Arial" w:hAnsi="Arial" w:cs="Arial"/>
                <w:b/>
                <w:bCs/>
                <w:sz w:val="24"/>
                <w:szCs w:val="24"/>
                <w:lang w:val="en-GB"/>
              </w:rPr>
              <w:t>Please ensure you include dates, length of experience, and specific examples of how you meet the criteria</w:t>
            </w:r>
            <w:r>
              <w:rPr>
                <w:rFonts w:ascii="Arial" w:hAnsi="Arial" w:cs="Arial"/>
                <w:b/>
                <w:bCs/>
                <w:sz w:val="24"/>
                <w:szCs w:val="24"/>
                <w:lang w:val="en-GB"/>
              </w:rPr>
              <w:t xml:space="preserve"> </w:t>
            </w:r>
            <w:r w:rsidRPr="003157EF">
              <w:rPr>
                <w:rFonts w:ascii="Arial" w:hAnsi="Arial" w:cs="Arial"/>
                <w:sz w:val="24"/>
              </w:rPr>
              <w:t>(no more than 500 words)</w:t>
            </w:r>
            <w:r>
              <w:rPr>
                <w:rFonts w:ascii="Arial" w:hAnsi="Arial" w:cs="Arial"/>
                <w:sz w:val="24"/>
              </w:rPr>
              <w:t xml:space="preserve">. </w:t>
            </w:r>
          </w:p>
          <w:p w14:paraId="5ED6F1F4" w14:textId="77777777" w:rsidR="00A61A1E" w:rsidRPr="00B12074" w:rsidRDefault="00A61A1E" w:rsidP="008366B6">
            <w:pPr>
              <w:pStyle w:val="TableParagraph"/>
              <w:tabs>
                <w:tab w:val="left" w:pos="859"/>
                <w:tab w:val="left" w:pos="860"/>
              </w:tabs>
              <w:spacing w:before="3" w:line="360" w:lineRule="auto"/>
              <w:ind w:right="20"/>
              <w:rPr>
                <w:rFonts w:ascii="Arial" w:hAnsi="Arial" w:cs="Arial"/>
                <w:b/>
                <w:bCs/>
              </w:rPr>
            </w:pPr>
          </w:p>
        </w:tc>
      </w:tr>
      <w:tr w:rsidR="00A61A1E" w:rsidRPr="001A4B8B" w14:paraId="3F66F464" w14:textId="77777777" w:rsidTr="008366B6">
        <w:trPr>
          <w:trHeight w:val="1620"/>
        </w:trPr>
        <w:tc>
          <w:tcPr>
            <w:tcW w:w="104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5C7CE8" w14:textId="77777777" w:rsidR="00A61A1E" w:rsidRDefault="00A61A1E" w:rsidP="008366B6">
            <w:pPr>
              <w:rPr>
                <w:rFonts w:cs="Arial"/>
                <w:b/>
              </w:rPr>
            </w:pPr>
          </w:p>
          <w:p w14:paraId="4230B4E9" w14:textId="77777777" w:rsidR="00A61A1E" w:rsidRDefault="00A61A1E" w:rsidP="008366B6">
            <w:pPr>
              <w:rPr>
                <w:rFonts w:cs="Arial"/>
                <w:b/>
              </w:rPr>
            </w:pPr>
          </w:p>
          <w:p w14:paraId="6199264F" w14:textId="77777777" w:rsidR="00A61A1E" w:rsidRDefault="00A61A1E" w:rsidP="008366B6">
            <w:pPr>
              <w:rPr>
                <w:rFonts w:cs="Arial"/>
                <w:b/>
                <w:bCs/>
                <w:lang w:val="en-US"/>
              </w:rPr>
            </w:pPr>
          </w:p>
          <w:p w14:paraId="4B5F9278" w14:textId="77777777" w:rsidR="00A61A1E" w:rsidRDefault="00A61A1E" w:rsidP="008366B6">
            <w:pPr>
              <w:rPr>
                <w:rFonts w:cs="Arial"/>
                <w:b/>
                <w:bCs/>
                <w:lang w:val="en-US"/>
              </w:rPr>
            </w:pPr>
          </w:p>
          <w:p w14:paraId="2C82E368" w14:textId="77777777" w:rsidR="00A61A1E" w:rsidRPr="00C71D29" w:rsidRDefault="00A61A1E" w:rsidP="008366B6">
            <w:pPr>
              <w:rPr>
                <w:rFonts w:cs="Arial"/>
                <w:b/>
                <w:bCs/>
                <w:lang w:val="en-US"/>
              </w:rPr>
            </w:pPr>
          </w:p>
          <w:p w14:paraId="345AD025" w14:textId="77777777" w:rsidR="00A61A1E" w:rsidRDefault="00A61A1E" w:rsidP="008366B6">
            <w:pPr>
              <w:rPr>
                <w:rFonts w:cs="Arial"/>
                <w:b/>
              </w:rPr>
            </w:pPr>
          </w:p>
          <w:p w14:paraId="1AEFDA3C" w14:textId="77777777" w:rsidR="00A61A1E" w:rsidRDefault="00A61A1E" w:rsidP="008366B6">
            <w:pPr>
              <w:rPr>
                <w:rFonts w:cs="Arial"/>
                <w:b/>
              </w:rPr>
            </w:pPr>
          </w:p>
          <w:p w14:paraId="7E93EB83" w14:textId="77777777" w:rsidR="00A61A1E" w:rsidRDefault="00A61A1E" w:rsidP="008366B6">
            <w:pPr>
              <w:rPr>
                <w:rFonts w:cs="Arial"/>
                <w:b/>
              </w:rPr>
            </w:pPr>
          </w:p>
          <w:p w14:paraId="0BBEF7E1" w14:textId="77777777" w:rsidR="00A61A1E" w:rsidRDefault="00A61A1E" w:rsidP="008366B6">
            <w:pPr>
              <w:rPr>
                <w:rFonts w:cs="Arial"/>
                <w:b/>
              </w:rPr>
            </w:pPr>
          </w:p>
          <w:p w14:paraId="38382CCF" w14:textId="77777777" w:rsidR="00A61A1E" w:rsidRDefault="00A61A1E" w:rsidP="008366B6">
            <w:pPr>
              <w:rPr>
                <w:rFonts w:cs="Arial"/>
                <w:b/>
              </w:rPr>
            </w:pPr>
          </w:p>
          <w:p w14:paraId="5E1BD245" w14:textId="77777777" w:rsidR="00A61A1E" w:rsidRDefault="00A61A1E" w:rsidP="008366B6">
            <w:pPr>
              <w:rPr>
                <w:rFonts w:cs="Arial"/>
                <w:b/>
              </w:rPr>
            </w:pPr>
          </w:p>
          <w:p w14:paraId="6C5E8F6F" w14:textId="77777777" w:rsidR="00A61A1E" w:rsidRDefault="00A61A1E" w:rsidP="008366B6">
            <w:pPr>
              <w:rPr>
                <w:rFonts w:cs="Arial"/>
                <w:b/>
              </w:rPr>
            </w:pPr>
          </w:p>
          <w:p w14:paraId="02B18486" w14:textId="77777777" w:rsidR="00A61A1E" w:rsidRDefault="00A61A1E" w:rsidP="008366B6">
            <w:pPr>
              <w:rPr>
                <w:rFonts w:cs="Arial"/>
                <w:b/>
              </w:rPr>
            </w:pPr>
          </w:p>
          <w:p w14:paraId="6F35AB12" w14:textId="77777777" w:rsidR="00A61A1E" w:rsidRDefault="00A61A1E" w:rsidP="008366B6">
            <w:pPr>
              <w:rPr>
                <w:rFonts w:cs="Arial"/>
                <w:b/>
              </w:rPr>
            </w:pPr>
          </w:p>
          <w:p w14:paraId="78F0B9B0" w14:textId="77777777" w:rsidR="00A61A1E" w:rsidRDefault="00A61A1E" w:rsidP="008366B6">
            <w:pPr>
              <w:rPr>
                <w:rFonts w:cs="Arial"/>
                <w:b/>
              </w:rPr>
            </w:pPr>
          </w:p>
          <w:p w14:paraId="46109849" w14:textId="77777777" w:rsidR="00A61A1E" w:rsidRDefault="00A61A1E" w:rsidP="008366B6">
            <w:pPr>
              <w:rPr>
                <w:rFonts w:cs="Arial"/>
                <w:b/>
              </w:rPr>
            </w:pPr>
          </w:p>
          <w:p w14:paraId="05AF1266" w14:textId="77777777" w:rsidR="00A61A1E" w:rsidRDefault="00A61A1E" w:rsidP="008366B6">
            <w:pPr>
              <w:rPr>
                <w:rFonts w:cs="Arial"/>
                <w:b/>
              </w:rPr>
            </w:pPr>
          </w:p>
          <w:p w14:paraId="2861796B" w14:textId="77777777" w:rsidR="00A61A1E" w:rsidRDefault="00A61A1E" w:rsidP="008366B6">
            <w:pPr>
              <w:rPr>
                <w:rFonts w:cs="Arial"/>
                <w:b/>
              </w:rPr>
            </w:pPr>
          </w:p>
          <w:p w14:paraId="3E7BD7B6" w14:textId="77777777" w:rsidR="00A61A1E" w:rsidRDefault="00A61A1E" w:rsidP="008366B6">
            <w:pPr>
              <w:rPr>
                <w:rFonts w:cs="Arial"/>
                <w:b/>
              </w:rPr>
            </w:pPr>
          </w:p>
          <w:p w14:paraId="300F32CA" w14:textId="77777777" w:rsidR="00A61A1E" w:rsidRDefault="00A61A1E" w:rsidP="008366B6">
            <w:pPr>
              <w:rPr>
                <w:rFonts w:cs="Arial"/>
                <w:b/>
              </w:rPr>
            </w:pPr>
          </w:p>
          <w:p w14:paraId="521C48C6" w14:textId="77777777" w:rsidR="00A61A1E" w:rsidRDefault="00A61A1E" w:rsidP="008366B6">
            <w:pPr>
              <w:rPr>
                <w:rFonts w:cs="Arial"/>
                <w:b/>
              </w:rPr>
            </w:pPr>
          </w:p>
          <w:p w14:paraId="2220A228" w14:textId="77777777" w:rsidR="00A61A1E" w:rsidRDefault="00A61A1E" w:rsidP="008366B6">
            <w:pPr>
              <w:rPr>
                <w:rFonts w:cs="Arial"/>
                <w:b/>
              </w:rPr>
            </w:pPr>
          </w:p>
          <w:p w14:paraId="58F9A448" w14:textId="77777777" w:rsidR="00A61A1E" w:rsidRDefault="00A61A1E" w:rsidP="008366B6">
            <w:pPr>
              <w:rPr>
                <w:rFonts w:cs="Arial"/>
                <w:b/>
              </w:rPr>
            </w:pPr>
          </w:p>
          <w:p w14:paraId="7C20507E" w14:textId="77777777" w:rsidR="00A61A1E" w:rsidRDefault="00A61A1E" w:rsidP="008366B6">
            <w:pPr>
              <w:rPr>
                <w:rFonts w:cs="Arial"/>
                <w:b/>
              </w:rPr>
            </w:pPr>
          </w:p>
          <w:p w14:paraId="7EBCF904" w14:textId="77777777" w:rsidR="00A61A1E" w:rsidRDefault="00A61A1E" w:rsidP="008366B6">
            <w:pPr>
              <w:rPr>
                <w:rFonts w:cs="Arial"/>
                <w:b/>
              </w:rPr>
            </w:pPr>
          </w:p>
          <w:p w14:paraId="32AA0969" w14:textId="77777777" w:rsidR="00A61A1E" w:rsidRDefault="00A61A1E" w:rsidP="008366B6">
            <w:pPr>
              <w:rPr>
                <w:rFonts w:cs="Arial"/>
                <w:b/>
              </w:rPr>
            </w:pPr>
          </w:p>
          <w:p w14:paraId="4037DDD5" w14:textId="77777777" w:rsidR="00A61A1E" w:rsidRDefault="00A61A1E" w:rsidP="008366B6">
            <w:pPr>
              <w:rPr>
                <w:rFonts w:cs="Arial"/>
                <w:b/>
              </w:rPr>
            </w:pPr>
          </w:p>
          <w:p w14:paraId="3A46024E" w14:textId="77777777" w:rsidR="00A61A1E" w:rsidRDefault="00A61A1E" w:rsidP="008366B6">
            <w:pPr>
              <w:rPr>
                <w:rFonts w:cs="Arial"/>
                <w:b/>
              </w:rPr>
            </w:pPr>
          </w:p>
          <w:p w14:paraId="2AD34094" w14:textId="77777777" w:rsidR="00A61A1E" w:rsidRDefault="00A61A1E" w:rsidP="008366B6">
            <w:pPr>
              <w:rPr>
                <w:rFonts w:cs="Arial"/>
                <w:b/>
              </w:rPr>
            </w:pPr>
          </w:p>
          <w:p w14:paraId="05614A3B" w14:textId="77777777" w:rsidR="00A61A1E" w:rsidRDefault="00A61A1E" w:rsidP="008366B6">
            <w:pPr>
              <w:rPr>
                <w:rFonts w:cs="Arial"/>
                <w:b/>
              </w:rPr>
            </w:pPr>
          </w:p>
          <w:p w14:paraId="00697275" w14:textId="77777777" w:rsidR="00A61A1E" w:rsidRDefault="00A61A1E" w:rsidP="008366B6">
            <w:pPr>
              <w:rPr>
                <w:rFonts w:cs="Arial"/>
                <w:b/>
              </w:rPr>
            </w:pPr>
          </w:p>
          <w:p w14:paraId="6858AEBE" w14:textId="77777777" w:rsidR="00A61A1E" w:rsidRDefault="00A61A1E" w:rsidP="008366B6">
            <w:pPr>
              <w:rPr>
                <w:rFonts w:cs="Arial"/>
                <w:b/>
              </w:rPr>
            </w:pPr>
          </w:p>
          <w:p w14:paraId="2D34B0BA" w14:textId="77777777" w:rsidR="00A61A1E" w:rsidRDefault="00A61A1E" w:rsidP="008366B6">
            <w:pPr>
              <w:rPr>
                <w:rFonts w:cs="Arial"/>
                <w:b/>
              </w:rPr>
            </w:pPr>
          </w:p>
          <w:p w14:paraId="596CA18A" w14:textId="77777777" w:rsidR="00A61A1E" w:rsidRDefault="00A61A1E" w:rsidP="008366B6">
            <w:pPr>
              <w:rPr>
                <w:rFonts w:cs="Arial"/>
                <w:b/>
              </w:rPr>
            </w:pPr>
          </w:p>
          <w:p w14:paraId="377E2065" w14:textId="77777777" w:rsidR="00A61A1E" w:rsidRDefault="00A61A1E" w:rsidP="008366B6">
            <w:pPr>
              <w:rPr>
                <w:rFonts w:cs="Arial"/>
                <w:b/>
              </w:rPr>
            </w:pPr>
          </w:p>
          <w:p w14:paraId="7CADA6CB" w14:textId="77777777" w:rsidR="00A61A1E" w:rsidRDefault="00A61A1E" w:rsidP="008366B6">
            <w:pPr>
              <w:rPr>
                <w:rFonts w:cs="Arial"/>
                <w:b/>
              </w:rPr>
            </w:pPr>
          </w:p>
          <w:p w14:paraId="2CE4AD5D" w14:textId="77777777" w:rsidR="00A61A1E" w:rsidRDefault="00A61A1E" w:rsidP="008366B6">
            <w:pPr>
              <w:rPr>
                <w:rFonts w:cs="Arial"/>
                <w:b/>
              </w:rPr>
            </w:pPr>
          </w:p>
          <w:p w14:paraId="5BDB86C0" w14:textId="77777777" w:rsidR="00A61A1E" w:rsidRDefault="00A61A1E" w:rsidP="008366B6">
            <w:pPr>
              <w:rPr>
                <w:rFonts w:cs="Arial"/>
                <w:b/>
              </w:rPr>
            </w:pPr>
          </w:p>
          <w:p w14:paraId="0FCD55E9" w14:textId="77777777" w:rsidR="00A61A1E" w:rsidRDefault="00A61A1E" w:rsidP="008366B6">
            <w:pPr>
              <w:rPr>
                <w:rFonts w:cs="Arial"/>
                <w:b/>
              </w:rPr>
            </w:pPr>
          </w:p>
          <w:p w14:paraId="53657D2C" w14:textId="77777777" w:rsidR="00A61A1E" w:rsidRDefault="00A61A1E" w:rsidP="008366B6">
            <w:pPr>
              <w:rPr>
                <w:rFonts w:cs="Arial"/>
                <w:b/>
              </w:rPr>
            </w:pPr>
          </w:p>
          <w:p w14:paraId="777FDD4B" w14:textId="77777777" w:rsidR="00A61A1E" w:rsidRDefault="00A61A1E" w:rsidP="008366B6">
            <w:pPr>
              <w:rPr>
                <w:rFonts w:cs="Arial"/>
                <w:b/>
              </w:rPr>
            </w:pPr>
          </w:p>
          <w:p w14:paraId="7F597E0E" w14:textId="77777777" w:rsidR="00A61A1E" w:rsidRDefault="00A61A1E" w:rsidP="008366B6">
            <w:pPr>
              <w:rPr>
                <w:rFonts w:cs="Arial"/>
                <w:b/>
              </w:rPr>
            </w:pPr>
          </w:p>
          <w:p w14:paraId="2745CA03" w14:textId="77777777" w:rsidR="00A61A1E" w:rsidRDefault="00A61A1E" w:rsidP="008366B6">
            <w:pPr>
              <w:rPr>
                <w:rFonts w:cs="Arial"/>
                <w:b/>
              </w:rPr>
            </w:pPr>
          </w:p>
          <w:p w14:paraId="3B63905C" w14:textId="77777777" w:rsidR="00A61A1E" w:rsidRDefault="00A61A1E" w:rsidP="008366B6">
            <w:pPr>
              <w:rPr>
                <w:rFonts w:cs="Arial"/>
                <w:b/>
              </w:rPr>
            </w:pPr>
          </w:p>
          <w:p w14:paraId="75A5E6E5" w14:textId="77777777" w:rsidR="00A61A1E" w:rsidRDefault="00A61A1E" w:rsidP="008366B6">
            <w:pPr>
              <w:rPr>
                <w:rFonts w:cs="Arial"/>
                <w:b/>
              </w:rPr>
            </w:pPr>
          </w:p>
          <w:p w14:paraId="7897D859" w14:textId="77777777" w:rsidR="00A61A1E" w:rsidRDefault="00A61A1E" w:rsidP="008366B6">
            <w:pPr>
              <w:rPr>
                <w:rFonts w:cs="Arial"/>
                <w:b/>
              </w:rPr>
            </w:pPr>
          </w:p>
          <w:p w14:paraId="7453C398" w14:textId="77777777" w:rsidR="00A61A1E" w:rsidRDefault="00A61A1E" w:rsidP="008366B6">
            <w:pPr>
              <w:rPr>
                <w:rFonts w:cs="Arial"/>
                <w:b/>
              </w:rPr>
            </w:pPr>
          </w:p>
          <w:p w14:paraId="4C838266" w14:textId="77777777" w:rsidR="00A61A1E" w:rsidRDefault="00A61A1E" w:rsidP="008366B6">
            <w:pPr>
              <w:rPr>
                <w:rFonts w:cs="Arial"/>
                <w:b/>
              </w:rPr>
            </w:pPr>
          </w:p>
          <w:p w14:paraId="6C2E5759" w14:textId="77777777" w:rsidR="00A61A1E" w:rsidRDefault="00A61A1E" w:rsidP="008366B6">
            <w:pPr>
              <w:rPr>
                <w:rFonts w:cs="Arial"/>
                <w:b/>
              </w:rPr>
            </w:pPr>
          </w:p>
          <w:p w14:paraId="48D9D86F" w14:textId="77777777" w:rsidR="00A61A1E" w:rsidRDefault="00A61A1E" w:rsidP="008366B6">
            <w:pPr>
              <w:rPr>
                <w:rFonts w:cs="Arial"/>
                <w:b/>
              </w:rPr>
            </w:pPr>
          </w:p>
          <w:p w14:paraId="6850F1C3" w14:textId="77777777" w:rsidR="00A61A1E" w:rsidRDefault="00A61A1E" w:rsidP="008366B6">
            <w:pPr>
              <w:rPr>
                <w:rFonts w:cs="Arial"/>
                <w:b/>
              </w:rPr>
            </w:pPr>
          </w:p>
          <w:p w14:paraId="0457C512" w14:textId="77777777" w:rsidR="00A61A1E" w:rsidRDefault="00A61A1E" w:rsidP="008366B6">
            <w:pPr>
              <w:rPr>
                <w:rFonts w:cs="Arial"/>
                <w:b/>
              </w:rPr>
            </w:pPr>
          </w:p>
          <w:p w14:paraId="3630075A" w14:textId="77777777" w:rsidR="00A61A1E" w:rsidRDefault="00A61A1E" w:rsidP="008366B6">
            <w:pPr>
              <w:rPr>
                <w:rFonts w:cs="Arial"/>
                <w:b/>
              </w:rPr>
            </w:pPr>
          </w:p>
          <w:p w14:paraId="6B96C9EE" w14:textId="77777777" w:rsidR="00A61A1E" w:rsidRDefault="00A61A1E" w:rsidP="008366B6">
            <w:pPr>
              <w:rPr>
                <w:rFonts w:cs="Arial"/>
                <w:b/>
              </w:rPr>
            </w:pPr>
          </w:p>
          <w:p w14:paraId="12CD9F2F" w14:textId="77777777" w:rsidR="00A61A1E" w:rsidRDefault="00A61A1E" w:rsidP="008366B6">
            <w:pPr>
              <w:rPr>
                <w:rFonts w:cs="Arial"/>
                <w:b/>
              </w:rPr>
            </w:pPr>
          </w:p>
          <w:p w14:paraId="75607AF4" w14:textId="77777777" w:rsidR="00A61A1E" w:rsidRDefault="00A61A1E" w:rsidP="008366B6">
            <w:pPr>
              <w:rPr>
                <w:rFonts w:cs="Arial"/>
                <w:b/>
              </w:rPr>
            </w:pPr>
          </w:p>
          <w:p w14:paraId="1159DB47" w14:textId="77777777" w:rsidR="00A61A1E" w:rsidRDefault="00A61A1E" w:rsidP="008366B6">
            <w:pPr>
              <w:rPr>
                <w:rFonts w:cs="Arial"/>
                <w:b/>
              </w:rPr>
            </w:pPr>
          </w:p>
          <w:p w14:paraId="3F3DF75A" w14:textId="77777777" w:rsidR="00A61A1E" w:rsidRDefault="00A61A1E" w:rsidP="008366B6">
            <w:pPr>
              <w:rPr>
                <w:rFonts w:cs="Arial"/>
                <w:b/>
              </w:rPr>
            </w:pPr>
          </w:p>
          <w:p w14:paraId="47471940" w14:textId="77777777" w:rsidR="00A61A1E" w:rsidRDefault="00A61A1E" w:rsidP="008366B6">
            <w:pPr>
              <w:rPr>
                <w:rFonts w:cs="Arial"/>
                <w:b/>
              </w:rPr>
            </w:pPr>
          </w:p>
          <w:p w14:paraId="0DA09920" w14:textId="77777777" w:rsidR="00A61A1E" w:rsidRDefault="00A61A1E" w:rsidP="008366B6">
            <w:pPr>
              <w:rPr>
                <w:rFonts w:cs="Arial"/>
                <w:b/>
              </w:rPr>
            </w:pPr>
          </w:p>
          <w:p w14:paraId="651F112D" w14:textId="77777777" w:rsidR="00A61A1E" w:rsidRDefault="00A61A1E" w:rsidP="008366B6">
            <w:pPr>
              <w:rPr>
                <w:rFonts w:cs="Arial"/>
                <w:b/>
              </w:rPr>
            </w:pPr>
          </w:p>
          <w:p w14:paraId="73E2E028" w14:textId="77777777" w:rsidR="00A61A1E" w:rsidRDefault="00A61A1E" w:rsidP="008366B6">
            <w:pPr>
              <w:rPr>
                <w:rFonts w:cs="Arial"/>
                <w:b/>
              </w:rPr>
            </w:pPr>
          </w:p>
          <w:p w14:paraId="61BE658D" w14:textId="77777777" w:rsidR="00A61A1E" w:rsidRDefault="00A61A1E" w:rsidP="008366B6">
            <w:pPr>
              <w:rPr>
                <w:rFonts w:cs="Arial"/>
                <w:b/>
              </w:rPr>
            </w:pPr>
          </w:p>
          <w:p w14:paraId="604AB859" w14:textId="77777777" w:rsidR="00A61A1E" w:rsidRDefault="00A61A1E" w:rsidP="008366B6">
            <w:pPr>
              <w:rPr>
                <w:rFonts w:cs="Arial"/>
                <w:b/>
              </w:rPr>
            </w:pPr>
          </w:p>
          <w:p w14:paraId="2D8F1E47" w14:textId="77777777" w:rsidR="00A61A1E" w:rsidRDefault="00A61A1E" w:rsidP="008366B6">
            <w:pPr>
              <w:rPr>
                <w:rFonts w:cs="Arial"/>
                <w:b/>
              </w:rPr>
            </w:pPr>
          </w:p>
          <w:p w14:paraId="66894B81" w14:textId="77777777" w:rsidR="00A61A1E" w:rsidRDefault="00A61A1E" w:rsidP="008366B6">
            <w:pPr>
              <w:rPr>
                <w:rFonts w:cs="Arial"/>
                <w:b/>
              </w:rPr>
            </w:pPr>
          </w:p>
          <w:p w14:paraId="3C22792B" w14:textId="77777777" w:rsidR="00A61A1E" w:rsidRDefault="00A61A1E" w:rsidP="008366B6">
            <w:pPr>
              <w:rPr>
                <w:rFonts w:cs="Arial"/>
                <w:b/>
              </w:rPr>
            </w:pPr>
          </w:p>
          <w:p w14:paraId="118F3047" w14:textId="77777777" w:rsidR="00A61A1E" w:rsidRDefault="00A61A1E" w:rsidP="008366B6">
            <w:pPr>
              <w:rPr>
                <w:rFonts w:cs="Arial"/>
                <w:b/>
              </w:rPr>
            </w:pPr>
          </w:p>
          <w:p w14:paraId="3D3BDC79" w14:textId="77777777" w:rsidR="00A61A1E" w:rsidRDefault="00A61A1E" w:rsidP="008366B6">
            <w:pPr>
              <w:rPr>
                <w:rFonts w:cs="Arial"/>
                <w:b/>
              </w:rPr>
            </w:pPr>
          </w:p>
          <w:p w14:paraId="3C85EF24" w14:textId="77777777" w:rsidR="00A61A1E" w:rsidRDefault="00A61A1E" w:rsidP="008366B6">
            <w:pPr>
              <w:rPr>
                <w:rFonts w:cs="Arial"/>
                <w:b/>
              </w:rPr>
            </w:pPr>
          </w:p>
          <w:p w14:paraId="7934021B" w14:textId="77777777" w:rsidR="00A61A1E" w:rsidRDefault="00A61A1E" w:rsidP="008366B6">
            <w:pPr>
              <w:rPr>
                <w:rFonts w:cs="Arial"/>
                <w:b/>
              </w:rPr>
            </w:pPr>
          </w:p>
          <w:p w14:paraId="5B41B154" w14:textId="77777777" w:rsidR="00A61A1E" w:rsidRDefault="00A61A1E" w:rsidP="008366B6">
            <w:pPr>
              <w:rPr>
                <w:rFonts w:cs="Arial"/>
                <w:b/>
              </w:rPr>
            </w:pPr>
          </w:p>
          <w:p w14:paraId="023CD689" w14:textId="77777777" w:rsidR="00A61A1E" w:rsidRDefault="00A61A1E" w:rsidP="008366B6">
            <w:pPr>
              <w:rPr>
                <w:rFonts w:cs="Arial"/>
                <w:b/>
              </w:rPr>
            </w:pPr>
          </w:p>
          <w:p w14:paraId="72FEF246" w14:textId="77777777" w:rsidR="00A61A1E" w:rsidRDefault="00A61A1E" w:rsidP="008366B6">
            <w:pPr>
              <w:rPr>
                <w:rFonts w:cs="Arial"/>
                <w:b/>
              </w:rPr>
            </w:pPr>
          </w:p>
          <w:p w14:paraId="39A16397" w14:textId="77777777" w:rsidR="00A61A1E" w:rsidRDefault="00A61A1E" w:rsidP="008366B6">
            <w:pPr>
              <w:rPr>
                <w:rFonts w:cs="Arial"/>
                <w:b/>
              </w:rPr>
            </w:pPr>
          </w:p>
          <w:p w14:paraId="7F766182" w14:textId="77777777" w:rsidR="00A61A1E" w:rsidRDefault="00A61A1E" w:rsidP="008366B6">
            <w:pPr>
              <w:rPr>
                <w:rFonts w:cs="Arial"/>
                <w:b/>
              </w:rPr>
            </w:pPr>
          </w:p>
          <w:p w14:paraId="7B87A744" w14:textId="77777777" w:rsidR="00A61A1E" w:rsidRDefault="00A61A1E" w:rsidP="008366B6">
            <w:pPr>
              <w:rPr>
                <w:rFonts w:cs="Arial"/>
                <w:b/>
              </w:rPr>
            </w:pPr>
          </w:p>
          <w:p w14:paraId="1E28E367" w14:textId="77777777" w:rsidR="00A61A1E" w:rsidRDefault="00A61A1E" w:rsidP="008366B6">
            <w:pPr>
              <w:rPr>
                <w:rFonts w:cs="Arial"/>
                <w:b/>
              </w:rPr>
            </w:pPr>
          </w:p>
          <w:p w14:paraId="21A89819" w14:textId="77777777" w:rsidR="00A61A1E" w:rsidRDefault="00A61A1E" w:rsidP="008366B6">
            <w:pPr>
              <w:rPr>
                <w:rFonts w:cs="Arial"/>
                <w:b/>
              </w:rPr>
            </w:pPr>
          </w:p>
          <w:p w14:paraId="5BDFBAF7" w14:textId="77777777" w:rsidR="00A61A1E" w:rsidRDefault="00A61A1E" w:rsidP="008366B6">
            <w:pPr>
              <w:rPr>
                <w:rFonts w:cs="Arial"/>
                <w:b/>
              </w:rPr>
            </w:pPr>
          </w:p>
          <w:p w14:paraId="3114854D" w14:textId="77777777" w:rsidR="00A61A1E" w:rsidRDefault="00A61A1E" w:rsidP="008366B6">
            <w:pPr>
              <w:rPr>
                <w:rFonts w:cs="Arial"/>
                <w:b/>
              </w:rPr>
            </w:pPr>
          </w:p>
          <w:p w14:paraId="7B4AA034" w14:textId="77777777" w:rsidR="00A61A1E" w:rsidRDefault="00A61A1E" w:rsidP="008366B6">
            <w:pPr>
              <w:rPr>
                <w:rFonts w:cs="Arial"/>
                <w:b/>
              </w:rPr>
            </w:pPr>
          </w:p>
          <w:p w14:paraId="78F0E4CC" w14:textId="77777777" w:rsidR="00A61A1E" w:rsidRDefault="00A61A1E" w:rsidP="008366B6">
            <w:pPr>
              <w:rPr>
                <w:rFonts w:cs="Arial"/>
                <w:b/>
              </w:rPr>
            </w:pPr>
          </w:p>
          <w:p w14:paraId="4C865454" w14:textId="77777777" w:rsidR="00A61A1E" w:rsidRDefault="00A61A1E" w:rsidP="008366B6">
            <w:pPr>
              <w:rPr>
                <w:rFonts w:cs="Arial"/>
                <w:b/>
              </w:rPr>
            </w:pPr>
          </w:p>
          <w:p w14:paraId="585DFBD9" w14:textId="77777777" w:rsidR="00A61A1E" w:rsidRDefault="00A61A1E" w:rsidP="008366B6">
            <w:pPr>
              <w:rPr>
                <w:rFonts w:cs="Arial"/>
                <w:b/>
              </w:rPr>
            </w:pPr>
          </w:p>
          <w:p w14:paraId="28938BCD" w14:textId="77777777" w:rsidR="00A61A1E" w:rsidRPr="001A4B8B" w:rsidRDefault="00A61A1E" w:rsidP="008366B6">
            <w:pPr>
              <w:rPr>
                <w:rFonts w:cs="Arial"/>
                <w:b/>
              </w:rPr>
            </w:pPr>
          </w:p>
        </w:tc>
      </w:tr>
    </w:tbl>
    <w:p w14:paraId="6BBA6DA7" w14:textId="77777777" w:rsidR="00A61A1E" w:rsidRPr="00963CF6" w:rsidRDefault="00A61A1E" w:rsidP="00A61A1E">
      <w:pPr>
        <w:rPr>
          <w:rFonts w:cs="Arial"/>
          <w:b/>
          <w:u w:val="single"/>
        </w:rPr>
      </w:pPr>
    </w:p>
    <w:p w14:paraId="6A0D8AE3" w14:textId="77777777" w:rsidR="00A61A1E" w:rsidRDefault="00A61A1E" w:rsidP="00A61A1E">
      <w:r>
        <w:br w:type="page"/>
      </w:r>
    </w:p>
    <w:tbl>
      <w:tblPr>
        <w:tblpPr w:leftFromText="180" w:rightFromText="180" w:vertAnchor="text" w:horzAnchor="margin" w:tblpX="36" w:tblpY="2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hemeFill="accent4" w:themeFillTint="99"/>
        <w:tblLayout w:type="fixed"/>
        <w:tblLook w:val="0000" w:firstRow="0" w:lastRow="0" w:firstColumn="0" w:lastColumn="0" w:noHBand="0" w:noVBand="0"/>
      </w:tblPr>
      <w:tblGrid>
        <w:gridCol w:w="10598"/>
      </w:tblGrid>
      <w:tr w:rsidR="00A61A1E" w:rsidRPr="001A4B8B" w14:paraId="2EEEC473" w14:textId="77777777" w:rsidTr="008366B6">
        <w:trPr>
          <w:trHeight w:hRule="exact" w:val="719"/>
        </w:trPr>
        <w:tc>
          <w:tcPr>
            <w:tcW w:w="10598" w:type="dxa"/>
            <w:shd w:val="clear" w:color="auto" w:fill="B2A1C7" w:themeFill="accent4" w:themeFillTint="99"/>
            <w:vAlign w:val="center"/>
          </w:tcPr>
          <w:p w14:paraId="249623F9" w14:textId="77777777" w:rsidR="00A61A1E" w:rsidRPr="001A4B8B" w:rsidRDefault="00A61A1E" w:rsidP="008366B6">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Pr>
                <w:rFonts w:ascii="Arial" w:hAnsi="Arial" w:cs="Arial"/>
                <w:b/>
                <w:bCs/>
                <w:sz w:val="28"/>
              </w:rPr>
              <w:t>DESIRABLE CRITERIA</w:t>
            </w:r>
          </w:p>
        </w:tc>
      </w:tr>
    </w:tbl>
    <w:p w14:paraId="18F34413" w14:textId="77777777" w:rsidR="00A61A1E" w:rsidRDefault="00A61A1E" w:rsidP="00A61A1E">
      <w:pPr>
        <w:rPr>
          <w:rFonts w:cs="Arial"/>
          <w:b/>
        </w:rPr>
      </w:pPr>
    </w:p>
    <w:p w14:paraId="47874DA4" w14:textId="77777777" w:rsidR="00A61A1E" w:rsidRDefault="00A61A1E" w:rsidP="00A61A1E">
      <w:pPr>
        <w:rPr>
          <w:rFonts w:cs="Arial"/>
          <w:b/>
        </w:rPr>
      </w:pPr>
    </w:p>
    <w:tbl>
      <w:tblPr>
        <w:tblW w:w="10485" w:type="dxa"/>
        <w:shd w:val="clear" w:color="auto" w:fill="DBE5F1" w:themeFill="accent1" w:themeFillTint="33"/>
        <w:tblLayout w:type="fixed"/>
        <w:tblLook w:val="01E0" w:firstRow="1" w:lastRow="1" w:firstColumn="1" w:lastColumn="1" w:noHBand="0" w:noVBand="0"/>
      </w:tblPr>
      <w:tblGrid>
        <w:gridCol w:w="10485"/>
      </w:tblGrid>
      <w:tr w:rsidR="00A61A1E" w:rsidRPr="00284547" w14:paraId="0A6BC8FF" w14:textId="77777777" w:rsidTr="008366B6">
        <w:trPr>
          <w:trHeight w:val="482"/>
        </w:trPr>
        <w:tc>
          <w:tcPr>
            <w:tcW w:w="10485" w:type="dxa"/>
            <w:tcBorders>
              <w:top w:val="single" w:sz="4" w:space="0" w:color="auto"/>
              <w:left w:val="single" w:sz="4" w:space="0" w:color="auto"/>
              <w:bottom w:val="single" w:sz="4" w:space="0" w:color="auto"/>
              <w:right w:val="single" w:sz="4" w:space="0" w:color="auto"/>
            </w:tcBorders>
          </w:tcPr>
          <w:p w14:paraId="2CBA6405" w14:textId="77777777" w:rsidR="00A61A1E" w:rsidRDefault="00A61A1E" w:rsidP="008366B6">
            <w:pPr>
              <w:rPr>
                <w:rFonts w:cs="Arial"/>
                <w:b/>
              </w:rPr>
            </w:pPr>
            <w:r w:rsidRPr="00D67751">
              <w:rPr>
                <w:rFonts w:cs="Arial"/>
                <w:b/>
              </w:rPr>
              <w:t xml:space="preserve">Please explain how you meet </w:t>
            </w:r>
            <w:r>
              <w:rPr>
                <w:rFonts w:cs="Arial"/>
                <w:b/>
              </w:rPr>
              <w:t>the desirable</w:t>
            </w:r>
            <w:r w:rsidRPr="00D67751">
              <w:rPr>
                <w:rFonts w:cs="Arial"/>
                <w:b/>
              </w:rPr>
              <w:t xml:space="preserve"> criteria set out in Deputy Principal specification:</w:t>
            </w:r>
          </w:p>
          <w:p w14:paraId="059BECAF" w14:textId="77777777" w:rsidR="00A61A1E" w:rsidRPr="00D67751" w:rsidRDefault="00A61A1E" w:rsidP="008366B6">
            <w:pPr>
              <w:rPr>
                <w:rFonts w:cs="Arial"/>
                <w:b/>
              </w:rPr>
            </w:pPr>
          </w:p>
          <w:p w14:paraId="49D3B962" w14:textId="77777777" w:rsidR="00A61A1E" w:rsidRPr="00D67751" w:rsidRDefault="00A61A1E" w:rsidP="008366B6">
            <w:pPr>
              <w:pStyle w:val="ListParagraph"/>
              <w:numPr>
                <w:ilvl w:val="0"/>
                <w:numId w:val="21"/>
              </w:numPr>
              <w:rPr>
                <w:rFonts w:ascii="Arial" w:hAnsi="Arial" w:cs="Arial"/>
                <w:bCs/>
                <w:sz w:val="24"/>
                <w:szCs w:val="24"/>
                <w:lang w:val="en-US"/>
              </w:rPr>
            </w:pPr>
            <w:r w:rsidRPr="00A324B5">
              <w:rPr>
                <w:rFonts w:ascii="Arial" w:hAnsi="Arial" w:cs="Arial"/>
                <w:bCs/>
                <w:sz w:val="24"/>
                <w:szCs w:val="24"/>
                <w:lang w:val="en-US"/>
              </w:rPr>
              <w:t>Experience in one or more of the following areas: public sector finance</w:t>
            </w:r>
            <w:r w:rsidRPr="00A324B5">
              <w:rPr>
                <w:rFonts w:ascii="Arial" w:hAnsi="Arial" w:cs="Arial"/>
                <w:b/>
                <w:bCs/>
                <w:sz w:val="24"/>
                <w:szCs w:val="24"/>
                <w:lang w:val="en-US"/>
              </w:rPr>
              <w:t>/</w:t>
            </w:r>
            <w:r w:rsidRPr="00A324B5">
              <w:rPr>
                <w:rFonts w:ascii="Arial" w:hAnsi="Arial" w:cs="Arial"/>
                <w:bCs/>
                <w:sz w:val="24"/>
                <w:szCs w:val="24"/>
                <w:lang w:val="en-US"/>
              </w:rPr>
              <w:t>procurement; electoral administration</w:t>
            </w:r>
            <w:r w:rsidRPr="00A324B5">
              <w:rPr>
                <w:rFonts w:ascii="Arial" w:hAnsi="Arial" w:cs="Arial"/>
                <w:b/>
                <w:bCs/>
                <w:sz w:val="24"/>
                <w:szCs w:val="24"/>
                <w:lang w:val="en-US"/>
              </w:rPr>
              <w:t>/</w:t>
            </w:r>
            <w:r w:rsidRPr="00A324B5">
              <w:rPr>
                <w:rFonts w:ascii="Arial" w:hAnsi="Arial" w:cs="Arial"/>
                <w:bCs/>
                <w:sz w:val="24"/>
                <w:szCs w:val="24"/>
                <w:lang w:val="en-US"/>
              </w:rPr>
              <w:t>registration processes;</w:t>
            </w:r>
            <w:r w:rsidRPr="00A324B5">
              <w:rPr>
                <w:rFonts w:ascii="Arial" w:hAnsi="Arial" w:cs="Arial"/>
                <w:b/>
                <w:bCs/>
                <w:sz w:val="24"/>
                <w:szCs w:val="24"/>
                <w:lang w:val="en-US"/>
              </w:rPr>
              <w:t xml:space="preserve"> </w:t>
            </w:r>
            <w:r w:rsidRPr="00A324B5">
              <w:rPr>
                <w:rFonts w:ascii="Arial" w:hAnsi="Arial" w:cs="Arial"/>
                <w:bCs/>
                <w:sz w:val="24"/>
                <w:szCs w:val="24"/>
                <w:lang w:val="en-US"/>
              </w:rPr>
              <w:t>dealing with enquiries from media/political representatives</w:t>
            </w:r>
            <w:r w:rsidRPr="00A324B5">
              <w:rPr>
                <w:rFonts w:ascii="Arial" w:hAnsi="Arial" w:cs="Arial"/>
                <w:b/>
                <w:bCs/>
                <w:sz w:val="24"/>
                <w:szCs w:val="24"/>
                <w:lang w:val="en-US"/>
              </w:rPr>
              <w:t xml:space="preserve">. </w:t>
            </w:r>
          </w:p>
          <w:p w14:paraId="5A7BCD33" w14:textId="77777777" w:rsidR="00A61A1E" w:rsidRPr="00D67751" w:rsidRDefault="00A61A1E" w:rsidP="008366B6">
            <w:pPr>
              <w:pStyle w:val="ListParagraph"/>
              <w:numPr>
                <w:ilvl w:val="0"/>
                <w:numId w:val="21"/>
              </w:numPr>
              <w:rPr>
                <w:rFonts w:ascii="Arial" w:hAnsi="Arial" w:cs="Arial"/>
                <w:bCs/>
                <w:sz w:val="24"/>
                <w:szCs w:val="24"/>
                <w:lang w:val="en-US"/>
              </w:rPr>
            </w:pPr>
            <w:r w:rsidRPr="00D67751">
              <w:rPr>
                <w:rFonts w:ascii="Arial" w:hAnsi="Arial" w:cs="Arial"/>
                <w:bCs/>
                <w:sz w:val="24"/>
                <w:szCs w:val="24"/>
                <w:lang w:val="en-US"/>
              </w:rPr>
              <w:t xml:space="preserve">Experience of the interpretation and/or operational implementation of legislative requirements. </w:t>
            </w:r>
          </w:p>
          <w:p w14:paraId="5A7C0D3E" w14:textId="77777777" w:rsidR="00A61A1E" w:rsidRPr="00D67751" w:rsidRDefault="00A61A1E" w:rsidP="008366B6">
            <w:pPr>
              <w:pStyle w:val="ListParagraph"/>
              <w:numPr>
                <w:ilvl w:val="0"/>
                <w:numId w:val="21"/>
              </w:numPr>
              <w:rPr>
                <w:rFonts w:ascii="Arial" w:hAnsi="Arial" w:cs="Arial"/>
                <w:bCs/>
                <w:sz w:val="24"/>
                <w:szCs w:val="24"/>
                <w:lang w:val="en-US"/>
              </w:rPr>
            </w:pPr>
            <w:r w:rsidRPr="00D67751">
              <w:rPr>
                <w:rFonts w:ascii="Arial" w:hAnsi="Arial" w:cs="Arial"/>
                <w:bCs/>
                <w:sz w:val="24"/>
                <w:szCs w:val="24"/>
                <w:lang w:val="en-US"/>
              </w:rPr>
              <w:t>Experience of working in a politically sensitive environment.</w:t>
            </w:r>
          </w:p>
          <w:p w14:paraId="6414FD0E" w14:textId="77777777" w:rsidR="00A61A1E" w:rsidRDefault="00A61A1E" w:rsidP="008366B6">
            <w:pPr>
              <w:pStyle w:val="ListParagraph"/>
              <w:numPr>
                <w:ilvl w:val="0"/>
                <w:numId w:val="21"/>
              </w:numPr>
              <w:rPr>
                <w:rFonts w:ascii="Arial" w:hAnsi="Arial" w:cs="Arial"/>
                <w:bCs/>
                <w:sz w:val="24"/>
                <w:szCs w:val="24"/>
                <w:lang w:val="en-US"/>
              </w:rPr>
            </w:pPr>
            <w:r w:rsidRPr="00D67751">
              <w:rPr>
                <w:rFonts w:ascii="Arial" w:hAnsi="Arial" w:cs="Arial"/>
                <w:bCs/>
                <w:sz w:val="24"/>
                <w:szCs w:val="24"/>
                <w:lang w:val="en-US"/>
              </w:rPr>
              <w:t xml:space="preserve">Project management qualification and/or experience. </w:t>
            </w:r>
          </w:p>
          <w:p w14:paraId="143CF3C1" w14:textId="77777777" w:rsidR="00A61A1E" w:rsidRPr="003D7C5C" w:rsidRDefault="00A61A1E" w:rsidP="008366B6">
            <w:pPr>
              <w:pStyle w:val="ListParagraph"/>
              <w:numPr>
                <w:ilvl w:val="0"/>
                <w:numId w:val="21"/>
              </w:numPr>
              <w:rPr>
                <w:rFonts w:ascii="Arial" w:hAnsi="Arial" w:cs="Arial"/>
                <w:bCs/>
                <w:sz w:val="24"/>
                <w:szCs w:val="24"/>
                <w:lang w:val="en-US"/>
              </w:rPr>
            </w:pPr>
            <w:r w:rsidRPr="00A964AB">
              <w:rPr>
                <w:rFonts w:ascii="Arial" w:hAnsi="Arial" w:cs="Arial"/>
                <w:bCs/>
                <w:sz w:val="24"/>
                <w:szCs w:val="24"/>
                <w:lang w:val="en-US"/>
              </w:rPr>
              <w:t xml:space="preserve">Experience of using digital tools to manage information, </w:t>
            </w:r>
            <w:proofErr w:type="spellStart"/>
            <w:r w:rsidRPr="00A964AB">
              <w:rPr>
                <w:rFonts w:ascii="Arial" w:hAnsi="Arial" w:cs="Arial"/>
                <w:bCs/>
                <w:sz w:val="24"/>
                <w:szCs w:val="24"/>
                <w:lang w:val="en-US"/>
              </w:rPr>
              <w:t>analyse</w:t>
            </w:r>
            <w:proofErr w:type="spellEnd"/>
            <w:r w:rsidRPr="00A964AB">
              <w:rPr>
                <w:rFonts w:ascii="Arial" w:hAnsi="Arial" w:cs="Arial"/>
                <w:bCs/>
                <w:sz w:val="24"/>
                <w:szCs w:val="24"/>
                <w:lang w:val="en-US"/>
              </w:rPr>
              <w:t xml:space="preserve"> data, and communicate effectively. </w:t>
            </w:r>
          </w:p>
          <w:p w14:paraId="015FFBA6" w14:textId="77777777" w:rsidR="00A61A1E" w:rsidRPr="000D3E04" w:rsidRDefault="00A61A1E" w:rsidP="008366B6">
            <w:pPr>
              <w:rPr>
                <w:rFonts w:cs="Arial"/>
                <w:b/>
                <w:bCs/>
              </w:rPr>
            </w:pPr>
          </w:p>
          <w:p w14:paraId="5A45BC2F" w14:textId="77777777" w:rsidR="00A61A1E" w:rsidRPr="000D3E04" w:rsidRDefault="00A61A1E" w:rsidP="008366B6">
            <w:pPr>
              <w:rPr>
                <w:rFonts w:cs="Arial"/>
                <w:bCs/>
                <w:lang w:val="en-US"/>
              </w:rPr>
            </w:pPr>
            <w:r w:rsidRPr="000D3E04">
              <w:rPr>
                <w:rFonts w:cs="Arial"/>
                <w:b/>
                <w:bCs/>
              </w:rPr>
              <w:t xml:space="preserve">Please ensure you include dates, length of experience, and specific examples of how you meet the criteria </w:t>
            </w:r>
            <w:r w:rsidRPr="000D3E04">
              <w:rPr>
                <w:rFonts w:cs="Arial"/>
                <w:bCs/>
                <w:lang w:val="en-US"/>
              </w:rPr>
              <w:t xml:space="preserve">(no more than 500 words). </w:t>
            </w:r>
          </w:p>
          <w:p w14:paraId="40514FB6" w14:textId="77777777" w:rsidR="00A61A1E" w:rsidRPr="00962724" w:rsidRDefault="00A61A1E" w:rsidP="008366B6">
            <w:pPr>
              <w:jc w:val="right"/>
              <w:rPr>
                <w:rFonts w:cs="Arial"/>
                <w:b/>
              </w:rPr>
            </w:pPr>
          </w:p>
        </w:tc>
      </w:tr>
      <w:tr w:rsidR="00A61A1E" w:rsidRPr="001A4B8B" w14:paraId="1D421EDD" w14:textId="77777777" w:rsidTr="008366B6">
        <w:trPr>
          <w:trHeight w:val="482"/>
        </w:trPr>
        <w:tc>
          <w:tcPr>
            <w:tcW w:w="104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0A83E0" w14:textId="77777777" w:rsidR="00A61A1E" w:rsidRPr="001E72DB" w:rsidRDefault="00A61A1E" w:rsidP="008366B6">
            <w:pPr>
              <w:pStyle w:val="DefaultText"/>
              <w:jc w:val="both"/>
              <w:rPr>
                <w:rFonts w:ascii="Arial" w:hAnsi="Arial" w:cs="Arial"/>
                <w:b/>
                <w:bCs/>
                <w:szCs w:val="24"/>
              </w:rPr>
            </w:pPr>
          </w:p>
          <w:p w14:paraId="02720CC8" w14:textId="77777777" w:rsidR="00A61A1E" w:rsidRDefault="00A61A1E" w:rsidP="008366B6">
            <w:pPr>
              <w:pStyle w:val="DefaultText"/>
              <w:jc w:val="both"/>
              <w:rPr>
                <w:rFonts w:cs="Arial"/>
                <w:b/>
                <w:bCs/>
                <w:lang w:val="en-US"/>
              </w:rPr>
            </w:pPr>
          </w:p>
          <w:p w14:paraId="6C61176A" w14:textId="77777777" w:rsidR="00A61A1E" w:rsidRDefault="00A61A1E" w:rsidP="008366B6">
            <w:pPr>
              <w:pStyle w:val="DefaultText"/>
              <w:jc w:val="both"/>
              <w:rPr>
                <w:rFonts w:cs="Arial"/>
                <w:b/>
                <w:bCs/>
                <w:lang w:val="en-US"/>
              </w:rPr>
            </w:pPr>
          </w:p>
          <w:p w14:paraId="63CC37A4" w14:textId="77777777" w:rsidR="00A61A1E" w:rsidRDefault="00A61A1E" w:rsidP="008366B6">
            <w:pPr>
              <w:pStyle w:val="DefaultText"/>
              <w:jc w:val="both"/>
              <w:rPr>
                <w:rFonts w:cs="Arial"/>
                <w:b/>
                <w:bCs/>
                <w:lang w:val="en-US"/>
              </w:rPr>
            </w:pPr>
          </w:p>
          <w:p w14:paraId="2C7F8258" w14:textId="77777777" w:rsidR="00A61A1E" w:rsidRDefault="00A61A1E" w:rsidP="008366B6">
            <w:pPr>
              <w:pStyle w:val="DefaultText"/>
              <w:jc w:val="both"/>
              <w:rPr>
                <w:rFonts w:cs="Arial"/>
                <w:b/>
                <w:bCs/>
                <w:lang w:val="en-US"/>
              </w:rPr>
            </w:pPr>
          </w:p>
          <w:p w14:paraId="32B835CC" w14:textId="77777777" w:rsidR="00A61A1E" w:rsidRDefault="00A61A1E" w:rsidP="008366B6">
            <w:pPr>
              <w:pStyle w:val="DefaultText"/>
              <w:jc w:val="both"/>
              <w:rPr>
                <w:rFonts w:cs="Arial"/>
                <w:b/>
                <w:bCs/>
                <w:lang w:val="en-US"/>
              </w:rPr>
            </w:pPr>
          </w:p>
          <w:p w14:paraId="5FF4A60E" w14:textId="77777777" w:rsidR="00A61A1E" w:rsidRDefault="00A61A1E" w:rsidP="008366B6">
            <w:pPr>
              <w:pStyle w:val="DefaultText"/>
              <w:jc w:val="both"/>
              <w:rPr>
                <w:rFonts w:cs="Arial"/>
                <w:b/>
                <w:bCs/>
                <w:lang w:val="en-US"/>
              </w:rPr>
            </w:pPr>
          </w:p>
          <w:p w14:paraId="479343D9" w14:textId="77777777" w:rsidR="00A61A1E" w:rsidRDefault="00A61A1E" w:rsidP="008366B6">
            <w:pPr>
              <w:pStyle w:val="DefaultText"/>
              <w:jc w:val="both"/>
              <w:rPr>
                <w:rFonts w:cs="Arial"/>
                <w:b/>
                <w:bCs/>
                <w:lang w:val="en-US"/>
              </w:rPr>
            </w:pPr>
          </w:p>
          <w:p w14:paraId="779EB0B9" w14:textId="77777777" w:rsidR="00A61A1E" w:rsidRDefault="00A61A1E" w:rsidP="008366B6">
            <w:pPr>
              <w:pStyle w:val="DefaultText"/>
              <w:jc w:val="both"/>
              <w:rPr>
                <w:rFonts w:cs="Arial"/>
                <w:b/>
                <w:bCs/>
                <w:lang w:val="en-US"/>
              </w:rPr>
            </w:pPr>
          </w:p>
          <w:p w14:paraId="1DEEA1B2" w14:textId="77777777" w:rsidR="00A61A1E" w:rsidRDefault="00A61A1E" w:rsidP="008366B6">
            <w:pPr>
              <w:pStyle w:val="DefaultText"/>
              <w:jc w:val="both"/>
              <w:rPr>
                <w:rFonts w:cs="Arial"/>
                <w:b/>
                <w:bCs/>
                <w:lang w:val="en-US"/>
              </w:rPr>
            </w:pPr>
          </w:p>
          <w:p w14:paraId="66BDE023" w14:textId="77777777" w:rsidR="00A61A1E" w:rsidRDefault="00A61A1E" w:rsidP="008366B6">
            <w:pPr>
              <w:pStyle w:val="DefaultText"/>
              <w:jc w:val="both"/>
              <w:rPr>
                <w:rFonts w:cs="Arial"/>
                <w:b/>
                <w:bCs/>
                <w:lang w:val="en-US"/>
              </w:rPr>
            </w:pPr>
          </w:p>
          <w:p w14:paraId="1D4C7A94" w14:textId="77777777" w:rsidR="00A61A1E" w:rsidRDefault="00A61A1E" w:rsidP="008366B6">
            <w:pPr>
              <w:pStyle w:val="DefaultText"/>
              <w:jc w:val="both"/>
              <w:rPr>
                <w:rFonts w:cs="Arial"/>
                <w:b/>
                <w:bCs/>
                <w:lang w:val="en-US"/>
              </w:rPr>
            </w:pPr>
          </w:p>
          <w:p w14:paraId="1A074DC5" w14:textId="77777777" w:rsidR="00A61A1E" w:rsidRDefault="00A61A1E" w:rsidP="008366B6">
            <w:pPr>
              <w:pStyle w:val="DefaultText"/>
              <w:jc w:val="both"/>
              <w:rPr>
                <w:rFonts w:cs="Arial"/>
                <w:b/>
                <w:bCs/>
                <w:lang w:val="en-US"/>
              </w:rPr>
            </w:pPr>
          </w:p>
          <w:p w14:paraId="253F356A" w14:textId="77777777" w:rsidR="00A61A1E" w:rsidRDefault="00A61A1E" w:rsidP="008366B6">
            <w:pPr>
              <w:pStyle w:val="DefaultText"/>
              <w:jc w:val="both"/>
              <w:rPr>
                <w:rFonts w:cs="Arial"/>
                <w:b/>
                <w:bCs/>
                <w:lang w:val="en-US"/>
              </w:rPr>
            </w:pPr>
          </w:p>
          <w:p w14:paraId="04F0FBDA" w14:textId="77777777" w:rsidR="00A61A1E" w:rsidRDefault="00A61A1E" w:rsidP="008366B6">
            <w:pPr>
              <w:pStyle w:val="DefaultText"/>
              <w:jc w:val="both"/>
              <w:rPr>
                <w:rFonts w:cs="Arial"/>
                <w:b/>
                <w:bCs/>
                <w:lang w:val="en-US"/>
              </w:rPr>
            </w:pPr>
          </w:p>
          <w:p w14:paraId="2BFA9398" w14:textId="77777777" w:rsidR="00A61A1E" w:rsidRDefault="00A61A1E" w:rsidP="008366B6">
            <w:pPr>
              <w:pStyle w:val="DefaultText"/>
              <w:jc w:val="both"/>
              <w:rPr>
                <w:rFonts w:cs="Arial"/>
                <w:b/>
                <w:bCs/>
                <w:lang w:val="en-US"/>
              </w:rPr>
            </w:pPr>
          </w:p>
          <w:p w14:paraId="46FCE6F0" w14:textId="77777777" w:rsidR="00A61A1E" w:rsidRDefault="00A61A1E" w:rsidP="008366B6">
            <w:pPr>
              <w:pStyle w:val="DefaultText"/>
              <w:jc w:val="both"/>
              <w:rPr>
                <w:rFonts w:cs="Arial"/>
                <w:b/>
                <w:bCs/>
                <w:lang w:val="en-US"/>
              </w:rPr>
            </w:pPr>
          </w:p>
          <w:p w14:paraId="6F347248" w14:textId="77777777" w:rsidR="00A61A1E" w:rsidRDefault="00A61A1E" w:rsidP="008366B6">
            <w:pPr>
              <w:pStyle w:val="DefaultText"/>
              <w:jc w:val="both"/>
              <w:rPr>
                <w:rFonts w:cs="Arial"/>
                <w:b/>
                <w:bCs/>
                <w:lang w:val="en-US"/>
              </w:rPr>
            </w:pPr>
          </w:p>
          <w:p w14:paraId="4A111FFA" w14:textId="77777777" w:rsidR="00A61A1E" w:rsidRDefault="00A61A1E" w:rsidP="008366B6">
            <w:pPr>
              <w:pStyle w:val="DefaultText"/>
              <w:jc w:val="both"/>
              <w:rPr>
                <w:rFonts w:cs="Arial"/>
                <w:b/>
                <w:bCs/>
                <w:lang w:val="en-US"/>
              </w:rPr>
            </w:pPr>
          </w:p>
          <w:p w14:paraId="0E04A259" w14:textId="77777777" w:rsidR="00A61A1E" w:rsidRDefault="00A61A1E" w:rsidP="008366B6">
            <w:pPr>
              <w:pStyle w:val="DefaultText"/>
              <w:jc w:val="both"/>
              <w:rPr>
                <w:rFonts w:cs="Arial"/>
                <w:b/>
                <w:bCs/>
                <w:lang w:val="en-US"/>
              </w:rPr>
            </w:pPr>
          </w:p>
          <w:p w14:paraId="62D4F2B7" w14:textId="77777777" w:rsidR="00A61A1E" w:rsidRDefault="00A61A1E" w:rsidP="008366B6">
            <w:pPr>
              <w:pStyle w:val="DefaultText"/>
              <w:jc w:val="both"/>
              <w:rPr>
                <w:rFonts w:cs="Arial"/>
                <w:b/>
                <w:bCs/>
                <w:lang w:val="en-US"/>
              </w:rPr>
            </w:pPr>
          </w:p>
          <w:p w14:paraId="1E705423" w14:textId="77777777" w:rsidR="00A61A1E" w:rsidRDefault="00A61A1E" w:rsidP="008366B6">
            <w:pPr>
              <w:pStyle w:val="DefaultText"/>
              <w:jc w:val="both"/>
              <w:rPr>
                <w:rFonts w:cs="Arial"/>
                <w:b/>
                <w:bCs/>
                <w:lang w:val="en-US"/>
              </w:rPr>
            </w:pPr>
          </w:p>
          <w:p w14:paraId="56588DA4" w14:textId="77777777" w:rsidR="00A61A1E" w:rsidRDefault="00A61A1E" w:rsidP="008366B6">
            <w:pPr>
              <w:pStyle w:val="DefaultText"/>
              <w:jc w:val="both"/>
              <w:rPr>
                <w:rFonts w:cs="Arial"/>
                <w:b/>
                <w:bCs/>
                <w:lang w:val="en-US"/>
              </w:rPr>
            </w:pPr>
          </w:p>
          <w:p w14:paraId="1E3EBEFF" w14:textId="77777777" w:rsidR="00A61A1E" w:rsidRDefault="00A61A1E" w:rsidP="008366B6">
            <w:pPr>
              <w:pStyle w:val="DefaultText"/>
              <w:jc w:val="both"/>
              <w:rPr>
                <w:rFonts w:cs="Arial"/>
                <w:b/>
                <w:bCs/>
                <w:lang w:val="en-US"/>
              </w:rPr>
            </w:pPr>
          </w:p>
          <w:p w14:paraId="6831FE1F" w14:textId="77777777" w:rsidR="00A61A1E" w:rsidRDefault="00A61A1E" w:rsidP="008366B6">
            <w:pPr>
              <w:pStyle w:val="DefaultText"/>
              <w:jc w:val="both"/>
              <w:rPr>
                <w:rFonts w:cs="Arial"/>
                <w:b/>
                <w:bCs/>
                <w:lang w:val="en-US"/>
              </w:rPr>
            </w:pPr>
          </w:p>
          <w:p w14:paraId="60EEE205" w14:textId="77777777" w:rsidR="00A61A1E" w:rsidRDefault="00A61A1E" w:rsidP="008366B6">
            <w:pPr>
              <w:pStyle w:val="DefaultText"/>
              <w:jc w:val="both"/>
              <w:rPr>
                <w:rFonts w:cs="Arial"/>
                <w:b/>
                <w:bCs/>
                <w:lang w:val="en-US"/>
              </w:rPr>
            </w:pPr>
          </w:p>
          <w:p w14:paraId="4761D632" w14:textId="77777777" w:rsidR="00A61A1E" w:rsidRDefault="00A61A1E" w:rsidP="008366B6">
            <w:pPr>
              <w:pStyle w:val="DefaultText"/>
              <w:jc w:val="both"/>
              <w:rPr>
                <w:rFonts w:cs="Arial"/>
                <w:b/>
                <w:bCs/>
                <w:lang w:val="en-US"/>
              </w:rPr>
            </w:pPr>
          </w:p>
          <w:p w14:paraId="0F632A16" w14:textId="77777777" w:rsidR="00A61A1E" w:rsidRDefault="00A61A1E" w:rsidP="008366B6">
            <w:pPr>
              <w:pStyle w:val="DefaultText"/>
              <w:jc w:val="both"/>
              <w:rPr>
                <w:rFonts w:cs="Arial"/>
                <w:b/>
                <w:bCs/>
                <w:lang w:val="en-US"/>
              </w:rPr>
            </w:pPr>
          </w:p>
          <w:p w14:paraId="6A525360" w14:textId="77777777" w:rsidR="00A61A1E" w:rsidRDefault="00A61A1E" w:rsidP="008366B6">
            <w:pPr>
              <w:pStyle w:val="DefaultText"/>
              <w:jc w:val="both"/>
              <w:rPr>
                <w:rFonts w:cs="Arial"/>
                <w:b/>
                <w:bCs/>
                <w:lang w:val="en-US"/>
              </w:rPr>
            </w:pPr>
          </w:p>
          <w:p w14:paraId="73556B5B" w14:textId="77777777" w:rsidR="00A61A1E" w:rsidRDefault="00A61A1E" w:rsidP="008366B6">
            <w:pPr>
              <w:pStyle w:val="DefaultText"/>
              <w:jc w:val="both"/>
              <w:rPr>
                <w:rFonts w:cs="Arial"/>
                <w:b/>
                <w:bCs/>
                <w:lang w:val="en-US"/>
              </w:rPr>
            </w:pPr>
          </w:p>
          <w:p w14:paraId="2F0467F6" w14:textId="77777777" w:rsidR="00A61A1E" w:rsidRDefault="00A61A1E" w:rsidP="008366B6">
            <w:pPr>
              <w:pStyle w:val="DefaultText"/>
              <w:jc w:val="both"/>
              <w:rPr>
                <w:rFonts w:cs="Arial"/>
                <w:b/>
                <w:bCs/>
                <w:lang w:val="en-US"/>
              </w:rPr>
            </w:pPr>
          </w:p>
          <w:p w14:paraId="57152367" w14:textId="77777777" w:rsidR="00A61A1E" w:rsidRDefault="00A61A1E" w:rsidP="008366B6">
            <w:pPr>
              <w:pStyle w:val="DefaultText"/>
              <w:jc w:val="both"/>
              <w:rPr>
                <w:rFonts w:cs="Arial"/>
                <w:b/>
                <w:bCs/>
                <w:lang w:val="en-US"/>
              </w:rPr>
            </w:pPr>
          </w:p>
          <w:p w14:paraId="60FC1ADB" w14:textId="77777777" w:rsidR="00A61A1E" w:rsidRDefault="00A61A1E" w:rsidP="008366B6">
            <w:pPr>
              <w:pStyle w:val="DefaultText"/>
              <w:jc w:val="both"/>
              <w:rPr>
                <w:rFonts w:cs="Arial"/>
                <w:b/>
                <w:bCs/>
                <w:lang w:val="en-US"/>
              </w:rPr>
            </w:pPr>
          </w:p>
          <w:p w14:paraId="429F27BD" w14:textId="77777777" w:rsidR="00A61A1E" w:rsidRDefault="00A61A1E" w:rsidP="008366B6">
            <w:pPr>
              <w:pStyle w:val="DefaultText"/>
              <w:jc w:val="both"/>
              <w:rPr>
                <w:rFonts w:cs="Arial"/>
                <w:b/>
                <w:bCs/>
                <w:lang w:val="en-US"/>
              </w:rPr>
            </w:pPr>
          </w:p>
          <w:p w14:paraId="6EC451E1" w14:textId="77777777" w:rsidR="00A61A1E" w:rsidRDefault="00A61A1E" w:rsidP="008366B6">
            <w:pPr>
              <w:pStyle w:val="DefaultText"/>
              <w:jc w:val="both"/>
              <w:rPr>
                <w:rFonts w:cs="Arial"/>
                <w:b/>
                <w:bCs/>
                <w:lang w:val="en-US"/>
              </w:rPr>
            </w:pPr>
          </w:p>
          <w:p w14:paraId="7C8604DE" w14:textId="77777777" w:rsidR="00A61A1E" w:rsidRDefault="00A61A1E" w:rsidP="008366B6">
            <w:pPr>
              <w:pStyle w:val="DefaultText"/>
              <w:jc w:val="both"/>
              <w:rPr>
                <w:rFonts w:cs="Arial"/>
                <w:b/>
                <w:bCs/>
                <w:lang w:val="en-US"/>
              </w:rPr>
            </w:pPr>
          </w:p>
          <w:p w14:paraId="3C75BAA6" w14:textId="77777777" w:rsidR="00A61A1E" w:rsidRDefault="00A61A1E" w:rsidP="008366B6">
            <w:pPr>
              <w:pStyle w:val="DefaultText"/>
              <w:jc w:val="both"/>
              <w:rPr>
                <w:rFonts w:cs="Arial"/>
                <w:b/>
                <w:bCs/>
                <w:lang w:val="en-US"/>
              </w:rPr>
            </w:pPr>
          </w:p>
          <w:p w14:paraId="0B8651D7" w14:textId="77777777" w:rsidR="00A61A1E" w:rsidRDefault="00A61A1E" w:rsidP="008366B6">
            <w:pPr>
              <w:pStyle w:val="DefaultText"/>
              <w:jc w:val="both"/>
              <w:rPr>
                <w:rFonts w:cs="Arial"/>
                <w:b/>
                <w:bCs/>
                <w:lang w:val="en-US"/>
              </w:rPr>
            </w:pPr>
          </w:p>
          <w:p w14:paraId="3AFE6F49" w14:textId="77777777" w:rsidR="00A61A1E" w:rsidRDefault="00A61A1E" w:rsidP="008366B6">
            <w:pPr>
              <w:pStyle w:val="DefaultText"/>
              <w:jc w:val="both"/>
              <w:rPr>
                <w:rFonts w:cs="Arial"/>
                <w:b/>
                <w:bCs/>
                <w:lang w:val="en-US"/>
              </w:rPr>
            </w:pPr>
          </w:p>
          <w:p w14:paraId="4E00169D" w14:textId="77777777" w:rsidR="00A61A1E" w:rsidRDefault="00A61A1E" w:rsidP="008366B6">
            <w:pPr>
              <w:pStyle w:val="DefaultText"/>
              <w:jc w:val="both"/>
              <w:rPr>
                <w:rFonts w:cs="Arial"/>
                <w:b/>
                <w:bCs/>
                <w:lang w:val="en-US"/>
              </w:rPr>
            </w:pPr>
          </w:p>
          <w:p w14:paraId="74706FBB" w14:textId="77777777" w:rsidR="00A61A1E" w:rsidRDefault="00A61A1E" w:rsidP="008366B6">
            <w:pPr>
              <w:pStyle w:val="DefaultText"/>
              <w:jc w:val="both"/>
              <w:rPr>
                <w:rFonts w:cs="Arial"/>
                <w:b/>
                <w:bCs/>
                <w:lang w:val="en-US"/>
              </w:rPr>
            </w:pPr>
          </w:p>
          <w:p w14:paraId="187B4BF4" w14:textId="77777777" w:rsidR="00A61A1E" w:rsidRDefault="00A61A1E" w:rsidP="008366B6">
            <w:pPr>
              <w:pStyle w:val="DefaultText"/>
              <w:jc w:val="both"/>
              <w:rPr>
                <w:rFonts w:cs="Arial"/>
                <w:b/>
                <w:bCs/>
                <w:lang w:val="en-US"/>
              </w:rPr>
            </w:pPr>
          </w:p>
          <w:p w14:paraId="4D1D7C39" w14:textId="77777777" w:rsidR="00A61A1E" w:rsidRDefault="00A61A1E" w:rsidP="008366B6">
            <w:pPr>
              <w:pStyle w:val="DefaultText"/>
              <w:jc w:val="both"/>
              <w:rPr>
                <w:rFonts w:cs="Arial"/>
                <w:b/>
                <w:bCs/>
                <w:lang w:val="en-US"/>
              </w:rPr>
            </w:pPr>
          </w:p>
          <w:p w14:paraId="7F337377" w14:textId="77777777" w:rsidR="00A61A1E" w:rsidRDefault="00A61A1E" w:rsidP="008366B6">
            <w:pPr>
              <w:pStyle w:val="DefaultText"/>
              <w:jc w:val="both"/>
              <w:rPr>
                <w:rFonts w:cs="Arial"/>
                <w:b/>
                <w:bCs/>
                <w:lang w:val="en-US"/>
              </w:rPr>
            </w:pPr>
          </w:p>
          <w:p w14:paraId="73E1977C" w14:textId="77777777" w:rsidR="00A61A1E" w:rsidRDefault="00A61A1E" w:rsidP="008366B6">
            <w:pPr>
              <w:pStyle w:val="DefaultText"/>
              <w:jc w:val="both"/>
              <w:rPr>
                <w:rFonts w:cs="Arial"/>
                <w:b/>
                <w:bCs/>
                <w:lang w:val="en-US"/>
              </w:rPr>
            </w:pPr>
          </w:p>
          <w:p w14:paraId="307D689C" w14:textId="77777777" w:rsidR="00A61A1E" w:rsidRDefault="00A61A1E" w:rsidP="008366B6">
            <w:pPr>
              <w:pStyle w:val="DefaultText"/>
              <w:jc w:val="both"/>
              <w:rPr>
                <w:rFonts w:cs="Arial"/>
                <w:b/>
                <w:bCs/>
                <w:lang w:val="en-US"/>
              </w:rPr>
            </w:pPr>
          </w:p>
          <w:p w14:paraId="5622E630" w14:textId="77777777" w:rsidR="00A61A1E" w:rsidRDefault="00A61A1E" w:rsidP="008366B6">
            <w:pPr>
              <w:pStyle w:val="DefaultText"/>
              <w:jc w:val="both"/>
              <w:rPr>
                <w:rFonts w:cs="Arial"/>
                <w:b/>
                <w:bCs/>
                <w:lang w:val="en-US"/>
              </w:rPr>
            </w:pPr>
          </w:p>
          <w:p w14:paraId="13E59E26" w14:textId="77777777" w:rsidR="00A61A1E" w:rsidRDefault="00A61A1E" w:rsidP="008366B6">
            <w:pPr>
              <w:pStyle w:val="DefaultText"/>
              <w:jc w:val="both"/>
              <w:rPr>
                <w:rFonts w:cs="Arial"/>
                <w:b/>
                <w:bCs/>
                <w:lang w:val="en-US"/>
              </w:rPr>
            </w:pPr>
          </w:p>
          <w:p w14:paraId="6AF0E20E" w14:textId="77777777" w:rsidR="00A61A1E" w:rsidRDefault="00A61A1E" w:rsidP="008366B6">
            <w:pPr>
              <w:pStyle w:val="DefaultText"/>
              <w:jc w:val="both"/>
              <w:rPr>
                <w:rFonts w:cs="Arial"/>
                <w:b/>
                <w:bCs/>
                <w:lang w:val="en-US"/>
              </w:rPr>
            </w:pPr>
          </w:p>
          <w:p w14:paraId="361D3384" w14:textId="77777777" w:rsidR="00A61A1E" w:rsidRDefault="00A61A1E" w:rsidP="008366B6">
            <w:pPr>
              <w:pStyle w:val="DefaultText"/>
              <w:jc w:val="both"/>
              <w:rPr>
                <w:rFonts w:cs="Arial"/>
                <w:b/>
                <w:bCs/>
                <w:lang w:val="en-US"/>
              </w:rPr>
            </w:pPr>
          </w:p>
          <w:p w14:paraId="194E0F52" w14:textId="77777777" w:rsidR="00A61A1E" w:rsidRDefault="00A61A1E" w:rsidP="008366B6">
            <w:pPr>
              <w:pStyle w:val="DefaultText"/>
              <w:jc w:val="both"/>
              <w:rPr>
                <w:rFonts w:cs="Arial"/>
                <w:b/>
                <w:bCs/>
                <w:lang w:val="en-US"/>
              </w:rPr>
            </w:pPr>
          </w:p>
          <w:p w14:paraId="62AE7163" w14:textId="77777777" w:rsidR="00A61A1E" w:rsidRDefault="00A61A1E" w:rsidP="008366B6">
            <w:pPr>
              <w:pStyle w:val="DefaultText"/>
              <w:jc w:val="both"/>
              <w:rPr>
                <w:rFonts w:cs="Arial"/>
                <w:b/>
                <w:bCs/>
                <w:lang w:val="en-US"/>
              </w:rPr>
            </w:pPr>
          </w:p>
          <w:p w14:paraId="5940D06F" w14:textId="77777777" w:rsidR="00A61A1E" w:rsidRDefault="00A61A1E" w:rsidP="008366B6">
            <w:pPr>
              <w:pStyle w:val="DefaultText"/>
              <w:jc w:val="both"/>
              <w:rPr>
                <w:rFonts w:cs="Arial"/>
                <w:b/>
                <w:bCs/>
                <w:lang w:val="en-US"/>
              </w:rPr>
            </w:pPr>
          </w:p>
          <w:p w14:paraId="26891AA0" w14:textId="77777777" w:rsidR="00A61A1E" w:rsidRDefault="00A61A1E" w:rsidP="008366B6">
            <w:pPr>
              <w:pStyle w:val="DefaultText"/>
              <w:jc w:val="both"/>
              <w:rPr>
                <w:rFonts w:cs="Arial"/>
                <w:b/>
                <w:bCs/>
                <w:lang w:val="en-US"/>
              </w:rPr>
            </w:pPr>
          </w:p>
          <w:p w14:paraId="74CF3FF8" w14:textId="77777777" w:rsidR="00A61A1E" w:rsidRDefault="00A61A1E" w:rsidP="008366B6">
            <w:pPr>
              <w:pStyle w:val="DefaultText"/>
              <w:jc w:val="both"/>
              <w:rPr>
                <w:rFonts w:cs="Arial"/>
                <w:b/>
                <w:bCs/>
                <w:lang w:val="en-US"/>
              </w:rPr>
            </w:pPr>
          </w:p>
          <w:p w14:paraId="4DD5F0BF" w14:textId="77777777" w:rsidR="00A61A1E" w:rsidRDefault="00A61A1E" w:rsidP="008366B6">
            <w:pPr>
              <w:pStyle w:val="DefaultText"/>
              <w:jc w:val="both"/>
              <w:rPr>
                <w:rFonts w:cs="Arial"/>
                <w:b/>
                <w:bCs/>
                <w:lang w:val="en-US"/>
              </w:rPr>
            </w:pPr>
          </w:p>
          <w:p w14:paraId="2381BFB5" w14:textId="77777777" w:rsidR="00A61A1E" w:rsidRDefault="00A61A1E" w:rsidP="008366B6">
            <w:pPr>
              <w:pStyle w:val="DefaultText"/>
              <w:jc w:val="both"/>
              <w:rPr>
                <w:rFonts w:cs="Arial"/>
                <w:b/>
                <w:bCs/>
                <w:lang w:val="en-US"/>
              </w:rPr>
            </w:pPr>
          </w:p>
          <w:p w14:paraId="43A440F2" w14:textId="77777777" w:rsidR="00A61A1E" w:rsidRDefault="00A61A1E" w:rsidP="008366B6">
            <w:pPr>
              <w:pStyle w:val="DefaultText"/>
              <w:jc w:val="both"/>
              <w:rPr>
                <w:rFonts w:cs="Arial"/>
                <w:b/>
                <w:bCs/>
                <w:lang w:val="en-US"/>
              </w:rPr>
            </w:pPr>
          </w:p>
          <w:p w14:paraId="0F5C549D" w14:textId="77777777" w:rsidR="00A61A1E" w:rsidRDefault="00A61A1E" w:rsidP="008366B6">
            <w:pPr>
              <w:pStyle w:val="DefaultText"/>
              <w:jc w:val="both"/>
              <w:rPr>
                <w:rFonts w:cs="Arial"/>
                <w:b/>
                <w:bCs/>
                <w:lang w:val="en-US"/>
              </w:rPr>
            </w:pPr>
          </w:p>
          <w:p w14:paraId="6426D690" w14:textId="77777777" w:rsidR="00A61A1E" w:rsidRDefault="00A61A1E" w:rsidP="008366B6">
            <w:pPr>
              <w:pStyle w:val="DefaultText"/>
              <w:jc w:val="both"/>
              <w:rPr>
                <w:rFonts w:cs="Arial"/>
                <w:b/>
                <w:bCs/>
                <w:lang w:val="en-US"/>
              </w:rPr>
            </w:pPr>
          </w:p>
          <w:p w14:paraId="41022FC0" w14:textId="77777777" w:rsidR="00A61A1E" w:rsidRDefault="00A61A1E" w:rsidP="008366B6">
            <w:pPr>
              <w:pStyle w:val="DefaultText"/>
              <w:jc w:val="both"/>
              <w:rPr>
                <w:rFonts w:cs="Arial"/>
                <w:b/>
                <w:bCs/>
                <w:lang w:val="en-US"/>
              </w:rPr>
            </w:pPr>
          </w:p>
          <w:p w14:paraId="0BEE9FA3" w14:textId="77777777" w:rsidR="00A61A1E" w:rsidRDefault="00A61A1E" w:rsidP="008366B6">
            <w:pPr>
              <w:pStyle w:val="DefaultText"/>
              <w:jc w:val="both"/>
              <w:rPr>
                <w:rFonts w:cs="Arial"/>
                <w:b/>
                <w:bCs/>
                <w:lang w:val="en-US"/>
              </w:rPr>
            </w:pPr>
          </w:p>
          <w:p w14:paraId="5C6EDD3F" w14:textId="77777777" w:rsidR="00A61A1E" w:rsidRDefault="00A61A1E" w:rsidP="008366B6">
            <w:pPr>
              <w:pStyle w:val="DefaultText"/>
              <w:jc w:val="both"/>
              <w:rPr>
                <w:rFonts w:cs="Arial"/>
                <w:b/>
                <w:bCs/>
                <w:lang w:val="en-US"/>
              </w:rPr>
            </w:pPr>
          </w:p>
          <w:p w14:paraId="242A9A19" w14:textId="77777777" w:rsidR="00A61A1E" w:rsidRDefault="00A61A1E" w:rsidP="008366B6">
            <w:pPr>
              <w:pStyle w:val="DefaultText"/>
              <w:jc w:val="both"/>
              <w:rPr>
                <w:rFonts w:cs="Arial"/>
                <w:b/>
                <w:bCs/>
                <w:lang w:val="en-US"/>
              </w:rPr>
            </w:pPr>
          </w:p>
          <w:p w14:paraId="11666D41" w14:textId="77777777" w:rsidR="00A61A1E" w:rsidRDefault="00A61A1E" w:rsidP="008366B6">
            <w:pPr>
              <w:pStyle w:val="DefaultText"/>
              <w:jc w:val="both"/>
              <w:rPr>
                <w:rFonts w:cs="Arial"/>
                <w:b/>
                <w:bCs/>
                <w:lang w:val="en-US"/>
              </w:rPr>
            </w:pPr>
          </w:p>
          <w:p w14:paraId="217A049F" w14:textId="77777777" w:rsidR="00A61A1E" w:rsidRDefault="00A61A1E" w:rsidP="008366B6">
            <w:pPr>
              <w:pStyle w:val="DefaultText"/>
              <w:jc w:val="both"/>
              <w:rPr>
                <w:rFonts w:cs="Arial"/>
                <w:b/>
                <w:bCs/>
                <w:lang w:val="en-US"/>
              </w:rPr>
            </w:pPr>
          </w:p>
          <w:p w14:paraId="61100F77" w14:textId="77777777" w:rsidR="00A61A1E" w:rsidRDefault="00A61A1E" w:rsidP="008366B6">
            <w:pPr>
              <w:pStyle w:val="DefaultText"/>
              <w:jc w:val="both"/>
              <w:rPr>
                <w:rFonts w:cs="Arial"/>
                <w:b/>
                <w:bCs/>
                <w:lang w:val="en-US"/>
              </w:rPr>
            </w:pPr>
          </w:p>
          <w:p w14:paraId="402E41EA" w14:textId="77777777" w:rsidR="00A61A1E" w:rsidRDefault="00A61A1E" w:rsidP="008366B6">
            <w:pPr>
              <w:pStyle w:val="DefaultText"/>
              <w:jc w:val="both"/>
              <w:rPr>
                <w:rFonts w:cs="Arial"/>
                <w:b/>
                <w:bCs/>
                <w:lang w:val="en-US"/>
              </w:rPr>
            </w:pPr>
          </w:p>
          <w:p w14:paraId="49A3873F" w14:textId="77777777" w:rsidR="00A61A1E" w:rsidRDefault="00A61A1E" w:rsidP="008366B6">
            <w:pPr>
              <w:pStyle w:val="DefaultText"/>
              <w:jc w:val="both"/>
              <w:rPr>
                <w:rFonts w:cs="Arial"/>
                <w:b/>
                <w:bCs/>
                <w:lang w:val="en-US"/>
              </w:rPr>
            </w:pPr>
          </w:p>
          <w:p w14:paraId="2188628A" w14:textId="77777777" w:rsidR="00A61A1E" w:rsidRDefault="00A61A1E" w:rsidP="008366B6">
            <w:pPr>
              <w:pStyle w:val="DefaultText"/>
              <w:jc w:val="both"/>
              <w:rPr>
                <w:rFonts w:cs="Arial"/>
                <w:b/>
                <w:bCs/>
                <w:lang w:val="en-US"/>
              </w:rPr>
            </w:pPr>
          </w:p>
          <w:p w14:paraId="08391C22" w14:textId="77777777" w:rsidR="00A61A1E" w:rsidRDefault="00A61A1E" w:rsidP="008366B6">
            <w:pPr>
              <w:pStyle w:val="DefaultText"/>
              <w:jc w:val="both"/>
              <w:rPr>
                <w:rFonts w:cs="Arial"/>
                <w:b/>
                <w:bCs/>
                <w:lang w:val="en-US"/>
              </w:rPr>
            </w:pPr>
          </w:p>
          <w:p w14:paraId="11F8E938" w14:textId="77777777" w:rsidR="00A61A1E" w:rsidRDefault="00A61A1E" w:rsidP="008366B6">
            <w:pPr>
              <w:pStyle w:val="DefaultText"/>
              <w:jc w:val="both"/>
              <w:rPr>
                <w:rFonts w:cs="Arial"/>
                <w:b/>
                <w:bCs/>
                <w:lang w:val="en-US"/>
              </w:rPr>
            </w:pPr>
          </w:p>
          <w:p w14:paraId="1517CAE9" w14:textId="77777777" w:rsidR="00A61A1E" w:rsidRDefault="00A61A1E" w:rsidP="008366B6">
            <w:pPr>
              <w:pStyle w:val="DefaultText"/>
              <w:jc w:val="both"/>
              <w:rPr>
                <w:rFonts w:cs="Arial"/>
                <w:b/>
                <w:bCs/>
                <w:lang w:val="en-US"/>
              </w:rPr>
            </w:pPr>
          </w:p>
          <w:p w14:paraId="4CCFFDA6" w14:textId="77777777" w:rsidR="00A61A1E" w:rsidRDefault="00A61A1E" w:rsidP="008366B6">
            <w:pPr>
              <w:pStyle w:val="DefaultText"/>
              <w:jc w:val="both"/>
              <w:rPr>
                <w:rFonts w:cs="Arial"/>
                <w:b/>
                <w:bCs/>
                <w:lang w:val="en-US"/>
              </w:rPr>
            </w:pPr>
          </w:p>
          <w:p w14:paraId="62429B33" w14:textId="77777777" w:rsidR="00A61A1E" w:rsidRDefault="00A61A1E" w:rsidP="008366B6">
            <w:pPr>
              <w:pStyle w:val="DefaultText"/>
              <w:jc w:val="both"/>
              <w:rPr>
                <w:rFonts w:cs="Arial"/>
                <w:b/>
                <w:bCs/>
                <w:lang w:val="en-US"/>
              </w:rPr>
            </w:pPr>
          </w:p>
          <w:p w14:paraId="3048E1D3" w14:textId="77777777" w:rsidR="00A61A1E" w:rsidRDefault="00A61A1E" w:rsidP="008366B6">
            <w:pPr>
              <w:pStyle w:val="DefaultText"/>
              <w:jc w:val="both"/>
              <w:rPr>
                <w:rFonts w:cs="Arial"/>
                <w:b/>
                <w:bCs/>
                <w:lang w:val="en-US"/>
              </w:rPr>
            </w:pPr>
          </w:p>
          <w:p w14:paraId="770C1D83" w14:textId="77777777" w:rsidR="00A61A1E" w:rsidRDefault="00A61A1E" w:rsidP="008366B6">
            <w:pPr>
              <w:pStyle w:val="DefaultText"/>
              <w:jc w:val="both"/>
              <w:rPr>
                <w:rFonts w:cs="Arial"/>
                <w:b/>
                <w:bCs/>
                <w:lang w:val="en-US"/>
              </w:rPr>
            </w:pPr>
          </w:p>
          <w:p w14:paraId="26D51DD5" w14:textId="77777777" w:rsidR="00A61A1E" w:rsidRDefault="00A61A1E" w:rsidP="008366B6">
            <w:pPr>
              <w:pStyle w:val="DefaultText"/>
              <w:jc w:val="both"/>
              <w:rPr>
                <w:rFonts w:cs="Arial"/>
                <w:b/>
                <w:bCs/>
                <w:lang w:val="en-US"/>
              </w:rPr>
            </w:pPr>
          </w:p>
          <w:p w14:paraId="58E635F1" w14:textId="77777777" w:rsidR="00A61A1E" w:rsidRDefault="00A61A1E" w:rsidP="008366B6">
            <w:pPr>
              <w:pStyle w:val="DefaultText"/>
              <w:jc w:val="both"/>
              <w:rPr>
                <w:rFonts w:cs="Arial"/>
                <w:b/>
                <w:bCs/>
                <w:lang w:val="en-US"/>
              </w:rPr>
            </w:pPr>
          </w:p>
          <w:p w14:paraId="12B035EC" w14:textId="77777777" w:rsidR="00A61A1E" w:rsidRDefault="00A61A1E" w:rsidP="008366B6">
            <w:pPr>
              <w:pStyle w:val="DefaultText"/>
              <w:jc w:val="both"/>
              <w:rPr>
                <w:rFonts w:cs="Arial"/>
                <w:b/>
                <w:bCs/>
                <w:lang w:val="en-US"/>
              </w:rPr>
            </w:pPr>
          </w:p>
          <w:p w14:paraId="0D114A45" w14:textId="77777777" w:rsidR="00A61A1E" w:rsidRDefault="00A61A1E" w:rsidP="008366B6">
            <w:pPr>
              <w:pStyle w:val="DefaultText"/>
              <w:jc w:val="both"/>
              <w:rPr>
                <w:rFonts w:cs="Arial"/>
                <w:b/>
                <w:bCs/>
                <w:lang w:val="en-US"/>
              </w:rPr>
            </w:pPr>
          </w:p>
          <w:p w14:paraId="6B5B00FF" w14:textId="77777777" w:rsidR="00A61A1E" w:rsidRPr="001E72DB" w:rsidRDefault="00A61A1E" w:rsidP="008366B6">
            <w:pPr>
              <w:pStyle w:val="DefaultText"/>
              <w:jc w:val="both"/>
              <w:rPr>
                <w:rFonts w:ascii="Arial" w:hAnsi="Arial" w:cs="Arial"/>
                <w:b/>
                <w:bCs/>
                <w:szCs w:val="24"/>
              </w:rPr>
            </w:pPr>
          </w:p>
        </w:tc>
      </w:tr>
    </w:tbl>
    <w:p w14:paraId="0CA6D13D" w14:textId="77777777" w:rsidR="00A61A1E" w:rsidRDefault="00A61A1E" w:rsidP="00A61A1E"/>
    <w:tbl>
      <w:tblPr>
        <w:tblpPr w:leftFromText="180" w:rightFromText="180" w:vertAnchor="text" w:horzAnchor="margin" w:tblpX="36" w:tblpY="2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hemeFill="accent4" w:themeFillTint="99"/>
        <w:tblLayout w:type="fixed"/>
        <w:tblLook w:val="0000" w:firstRow="0" w:lastRow="0" w:firstColumn="0" w:lastColumn="0" w:noHBand="0" w:noVBand="0"/>
      </w:tblPr>
      <w:tblGrid>
        <w:gridCol w:w="10598"/>
      </w:tblGrid>
      <w:tr w:rsidR="00A61A1E" w:rsidRPr="001A4B8B" w14:paraId="39676ECE" w14:textId="77777777" w:rsidTr="008366B6">
        <w:trPr>
          <w:trHeight w:hRule="exact" w:val="719"/>
        </w:trPr>
        <w:tc>
          <w:tcPr>
            <w:tcW w:w="10598" w:type="dxa"/>
            <w:shd w:val="clear" w:color="auto" w:fill="B2A1C7" w:themeFill="accent4" w:themeFillTint="99"/>
            <w:vAlign w:val="center"/>
          </w:tcPr>
          <w:p w14:paraId="76B5D98A" w14:textId="77777777" w:rsidR="00A61A1E" w:rsidRPr="001A4B8B" w:rsidRDefault="00A61A1E" w:rsidP="008366B6">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Pr>
                <w:rFonts w:ascii="Arial" w:hAnsi="Arial" w:cs="Arial"/>
                <w:b/>
                <w:bCs/>
                <w:sz w:val="28"/>
              </w:rPr>
              <w:t>CONFLICT OF INTEREST</w:t>
            </w:r>
          </w:p>
        </w:tc>
      </w:tr>
    </w:tbl>
    <w:p w14:paraId="5012AF6C" w14:textId="77777777" w:rsidR="00A61A1E" w:rsidRDefault="00A61A1E" w:rsidP="00A61A1E">
      <w:pPr>
        <w:pStyle w:val="BodyText"/>
        <w:spacing w:before="240"/>
        <w:rPr>
          <w:rFonts w:cs="Arial"/>
          <w:sz w:val="22"/>
          <w:szCs w:val="22"/>
        </w:rPr>
      </w:pPr>
      <w:r w:rsidRPr="004740E3">
        <w:rPr>
          <w:rFonts w:cs="Arial"/>
          <w:sz w:val="22"/>
          <w:szCs w:val="22"/>
        </w:rPr>
        <w:t>(</w:t>
      </w:r>
      <w:r>
        <w:rPr>
          <w:rFonts w:cs="Arial"/>
          <w:sz w:val="22"/>
          <w:szCs w:val="22"/>
        </w:rPr>
        <w:t>You must answer these questions fully and accurately, disclosing any activity no matter how small. Given the nature of the Electoral Office, failure to do so can be considered a breach of employment and result in dismissal if appointed.)</w:t>
      </w:r>
    </w:p>
    <w:p w14:paraId="77E0B339" w14:textId="77777777" w:rsidR="00A61A1E" w:rsidRDefault="00A61A1E" w:rsidP="00A61A1E"/>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A61A1E" w:rsidRPr="001A4B8B" w14:paraId="2A47CE80" w14:textId="77777777" w:rsidTr="008366B6">
        <w:tc>
          <w:tcPr>
            <w:tcW w:w="10685" w:type="dxa"/>
          </w:tcPr>
          <w:p w14:paraId="02488E9E" w14:textId="77777777" w:rsidR="00A61A1E" w:rsidRPr="00427035" w:rsidRDefault="00A61A1E" w:rsidP="008366B6">
            <w:pPr>
              <w:pStyle w:val="BodyText"/>
              <w:numPr>
                <w:ilvl w:val="0"/>
                <w:numId w:val="14"/>
              </w:numPr>
              <w:rPr>
                <w:rFonts w:cs="Arial"/>
                <w:b/>
              </w:rPr>
            </w:pPr>
            <w:r w:rsidRPr="001A4B8B">
              <w:rPr>
                <w:rFonts w:cs="Arial"/>
              </w:rPr>
              <w:t>Are you a member of any organisations/societies which might be construed</w:t>
            </w:r>
            <w:r w:rsidRPr="001A4B8B">
              <w:rPr>
                <w:rFonts w:cs="Arial"/>
                <w:b/>
              </w:rPr>
              <w:t xml:space="preserve"> </w:t>
            </w:r>
            <w:r w:rsidRPr="001A4B8B">
              <w:rPr>
                <w:rFonts w:cs="Arial"/>
              </w:rPr>
              <w:t>as a potential conflict of interest</w:t>
            </w:r>
            <w:r>
              <w:rPr>
                <w:rFonts w:cs="Arial"/>
              </w:rPr>
              <w:t xml:space="preserve">? </w:t>
            </w:r>
          </w:p>
          <w:p w14:paraId="3493EF15" w14:textId="77777777" w:rsidR="00A61A1E" w:rsidRPr="004740E3" w:rsidRDefault="00A61A1E" w:rsidP="008366B6">
            <w:pPr>
              <w:pStyle w:val="BodyText"/>
              <w:ind w:left="720"/>
              <w:rPr>
                <w:rFonts w:cs="Arial"/>
                <w:b/>
              </w:rPr>
            </w:pPr>
            <w:r w:rsidRPr="001A4B8B">
              <w:rPr>
                <w:rFonts w:cs="Arial"/>
              </w:rPr>
              <w:tab/>
            </w:r>
            <w:r w:rsidRPr="001A4B8B">
              <w:rPr>
                <w:rFonts w:cs="Arial"/>
              </w:rPr>
              <w:tab/>
            </w:r>
            <w:r w:rsidRPr="001A4B8B">
              <w:rPr>
                <w:rFonts w:cs="Arial"/>
              </w:rPr>
              <w:tab/>
            </w:r>
            <w:r w:rsidRPr="001A4B8B">
              <w:rPr>
                <w:rFonts w:cs="Arial"/>
              </w:rPr>
              <w:tab/>
            </w:r>
            <w:r>
              <w:rPr>
                <w:rFonts w:cs="Arial"/>
              </w:rPr>
              <w:t>Yes/No</w:t>
            </w:r>
          </w:p>
        </w:tc>
      </w:tr>
      <w:tr w:rsidR="00A61A1E" w:rsidRPr="001A4B8B" w14:paraId="6ADD025B" w14:textId="77777777" w:rsidTr="008366B6">
        <w:trPr>
          <w:trHeight w:val="1135"/>
        </w:trPr>
        <w:tc>
          <w:tcPr>
            <w:tcW w:w="10685" w:type="dxa"/>
          </w:tcPr>
          <w:p w14:paraId="1FC9D520" w14:textId="77777777" w:rsidR="00A61A1E" w:rsidRDefault="00A61A1E" w:rsidP="008366B6">
            <w:pPr>
              <w:pStyle w:val="BodyText"/>
              <w:numPr>
                <w:ilvl w:val="0"/>
                <w:numId w:val="14"/>
              </w:numPr>
              <w:rPr>
                <w:rFonts w:cs="Arial"/>
              </w:rPr>
            </w:pPr>
            <w:r w:rsidRPr="001A4B8B">
              <w:rPr>
                <w:rFonts w:cs="Arial"/>
              </w:rPr>
              <w:t>Is there any other information, employment background, or personal connections, current or previous, which if you were appointed might give rise to public speculation</w:t>
            </w:r>
            <w:r>
              <w:rPr>
                <w:rFonts w:cs="Arial"/>
              </w:rPr>
              <w:t xml:space="preserve"> about a conflict of interest in carrying out this role</w:t>
            </w:r>
            <w:r w:rsidRPr="001A4B8B">
              <w:rPr>
                <w:rFonts w:cs="Arial"/>
              </w:rPr>
              <w:t>?</w:t>
            </w:r>
          </w:p>
          <w:p w14:paraId="1D01F130" w14:textId="77777777" w:rsidR="00A61A1E" w:rsidRPr="001A4B8B" w:rsidRDefault="00A61A1E" w:rsidP="008366B6">
            <w:pPr>
              <w:pStyle w:val="BodyText"/>
              <w:rPr>
                <w:rFonts w:cs="Arial"/>
              </w:rPr>
            </w:pPr>
            <w:r w:rsidRPr="001A4B8B">
              <w:rPr>
                <w:rFonts w:cs="Arial"/>
              </w:rPr>
              <w:tab/>
            </w:r>
            <w:r w:rsidRPr="001A4B8B">
              <w:rPr>
                <w:rFonts w:cs="Arial"/>
              </w:rPr>
              <w:tab/>
            </w:r>
            <w:r w:rsidRPr="001A4B8B">
              <w:rPr>
                <w:rFonts w:cs="Arial"/>
              </w:rPr>
              <w:tab/>
            </w:r>
            <w:r w:rsidRPr="001A4B8B">
              <w:rPr>
                <w:rFonts w:cs="Arial"/>
              </w:rPr>
              <w:tab/>
            </w:r>
            <w:r w:rsidRPr="001A4B8B">
              <w:rPr>
                <w:rFonts w:cs="Arial"/>
              </w:rPr>
              <w:tab/>
            </w:r>
            <w:r>
              <w:rPr>
                <w:rFonts w:cs="Arial"/>
              </w:rPr>
              <w:t>Yes/No</w:t>
            </w:r>
          </w:p>
          <w:p w14:paraId="6E8E79A1" w14:textId="77777777" w:rsidR="00A61A1E" w:rsidRPr="004740E3" w:rsidRDefault="00A61A1E" w:rsidP="008366B6">
            <w:pPr>
              <w:pStyle w:val="BodyText"/>
              <w:rPr>
                <w:rFonts w:cs="Arial"/>
                <w:b/>
              </w:rPr>
            </w:pPr>
          </w:p>
        </w:tc>
      </w:tr>
      <w:tr w:rsidR="00A61A1E" w:rsidRPr="001A4B8B" w14:paraId="46CF811C" w14:textId="77777777" w:rsidTr="008366B6">
        <w:tc>
          <w:tcPr>
            <w:tcW w:w="10685" w:type="dxa"/>
          </w:tcPr>
          <w:p w14:paraId="3BB05A6A" w14:textId="77777777" w:rsidR="00A61A1E" w:rsidRPr="004740E3" w:rsidRDefault="00A61A1E" w:rsidP="008366B6">
            <w:pPr>
              <w:pStyle w:val="BodyText"/>
              <w:numPr>
                <w:ilvl w:val="0"/>
                <w:numId w:val="14"/>
              </w:numPr>
              <w:rPr>
                <w:rFonts w:cs="Arial"/>
              </w:rPr>
            </w:pPr>
            <w:r w:rsidRPr="001A4B8B">
              <w:rPr>
                <w:rFonts w:cs="Arial"/>
              </w:rPr>
              <w:t xml:space="preserve">Please indicate </w:t>
            </w:r>
            <w:r>
              <w:rPr>
                <w:rFonts w:cs="Arial"/>
              </w:rPr>
              <w:t xml:space="preserve">if you have </w:t>
            </w:r>
            <w:r w:rsidRPr="001A4B8B">
              <w:rPr>
                <w:rFonts w:cs="Arial"/>
              </w:rPr>
              <w:t xml:space="preserve">undertaken </w:t>
            </w:r>
            <w:r>
              <w:rPr>
                <w:rFonts w:cs="Arial"/>
              </w:rPr>
              <w:t xml:space="preserve">any </w:t>
            </w:r>
            <w:r w:rsidRPr="004740E3">
              <w:rPr>
                <w:rFonts w:cs="Arial"/>
              </w:rPr>
              <w:t>of these activities during the past ten years by ticking all relevant boxes and by providing details of your involvement.</w:t>
            </w:r>
          </w:p>
          <w:p w14:paraId="778969FF" w14:textId="77777777" w:rsidR="00A61A1E" w:rsidRPr="004740E3" w:rsidRDefault="00A61A1E" w:rsidP="008366B6">
            <w:pPr>
              <w:pStyle w:val="BodyText"/>
              <w:ind w:left="1440"/>
              <w:rPr>
                <w:rFonts w:cs="Arial"/>
                <w:color w:val="808080" w:themeColor="background1" w:themeShade="80"/>
                <w:sz w:val="20"/>
                <w:szCs w:val="20"/>
              </w:rPr>
            </w:pPr>
            <w:r w:rsidRPr="004740E3">
              <w:rPr>
                <w:rFonts w:cs="Arial"/>
                <w:color w:val="808080" w:themeColor="background1" w:themeShade="80"/>
                <w:sz w:val="20"/>
                <w:szCs w:val="20"/>
              </w:rPr>
              <w:t xml:space="preserve">(If you have sought or obtained office as an </w:t>
            </w:r>
            <w:proofErr w:type="gramStart"/>
            <w:r w:rsidRPr="004740E3">
              <w:rPr>
                <w:rFonts w:cs="Arial"/>
                <w:color w:val="808080" w:themeColor="background1" w:themeShade="80"/>
                <w:sz w:val="20"/>
                <w:szCs w:val="20"/>
              </w:rPr>
              <w:t>Independent</w:t>
            </w:r>
            <w:proofErr w:type="gramEnd"/>
            <w:r w:rsidRPr="004740E3">
              <w:rPr>
                <w:rFonts w:cs="Arial"/>
                <w:color w:val="808080" w:themeColor="background1" w:themeShade="80"/>
                <w:sz w:val="20"/>
                <w:szCs w:val="20"/>
              </w:rPr>
              <w:t xml:space="preserve"> representative of a particular interest group, you should state this also.)</w:t>
            </w:r>
          </w:p>
          <w:p w14:paraId="6DB46581" w14:textId="77777777" w:rsidR="00A61A1E" w:rsidRPr="001A4B8B" w:rsidRDefault="00A61A1E" w:rsidP="008366B6">
            <w:pPr>
              <w:pStyle w:val="BodyText"/>
              <w:rPr>
                <w:rFonts w:cs="Arial"/>
                <w:b/>
              </w:rPr>
            </w:pPr>
            <w:r>
              <w:rPr>
                <w:rFonts w:cs="Arial"/>
                <w:b/>
                <w:noProof/>
              </w:rPr>
              <mc:AlternateContent>
                <mc:Choice Requires="wps">
                  <w:drawing>
                    <wp:anchor distT="0" distB="0" distL="114300" distR="114300" simplePos="0" relativeHeight="251683840" behindDoc="0" locked="0" layoutInCell="1" allowOverlap="1" wp14:anchorId="226108F4" wp14:editId="7FA13062">
                      <wp:simplePos x="0" y="0"/>
                      <wp:positionH relativeFrom="column">
                        <wp:posOffset>203200</wp:posOffset>
                      </wp:positionH>
                      <wp:positionV relativeFrom="paragraph">
                        <wp:posOffset>244475</wp:posOffset>
                      </wp:positionV>
                      <wp:extent cx="180000" cy="180000"/>
                      <wp:effectExtent l="0" t="0" r="10795" b="10795"/>
                      <wp:wrapNone/>
                      <wp:docPr id="1190856445"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1D0CE574" w14:textId="77777777" w:rsidR="00A61A1E" w:rsidRPr="000D74AD" w:rsidRDefault="00A61A1E" w:rsidP="00A61A1E">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108F4" id="_x0000_t202" coordsize="21600,21600" o:spt="202" path="m,l,21600r21600,l21600,xe">
                      <v:stroke joinstyle="miter"/>
                      <v:path gradientshapeok="t" o:connecttype="rect"/>
                    </v:shapetype>
                    <v:shape id="Text Box 89" o:spid="_x0000_s1026" type="#_x0000_t202" style="position:absolute;margin-left:16pt;margin-top:19.25pt;width:14.15pt;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" fillcolor="#dbe5f1 [660]" strokeweight=".5pt">
                      <v:textbox>
                        <w:txbxContent>
                          <w:p w14:paraId="1D0CE574" w14:textId="77777777" w:rsidR="00A61A1E" w:rsidRPr="000D74AD" w:rsidRDefault="00A61A1E" w:rsidP="00A61A1E">
                            <w:pPr>
                              <w:rPr>
                                <w:b/>
                                <w:bCs/>
                                <w:sz w:val="16"/>
                                <w:szCs w:val="16"/>
                              </w:rPr>
                            </w:pPr>
                          </w:p>
                        </w:txbxContent>
                      </v:textbox>
                    </v:shape>
                  </w:pict>
                </mc:Fallback>
              </mc:AlternateContent>
            </w:r>
          </w:p>
          <w:p w14:paraId="3CA6E818" w14:textId="77777777" w:rsidR="00A61A1E" w:rsidRPr="00640C58" w:rsidRDefault="00A61A1E" w:rsidP="008366B6">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84864" behindDoc="0" locked="0" layoutInCell="1" allowOverlap="1" wp14:anchorId="65CA2532" wp14:editId="1701EA46">
                      <wp:simplePos x="0" y="0"/>
                      <wp:positionH relativeFrom="column">
                        <wp:posOffset>203200</wp:posOffset>
                      </wp:positionH>
                      <wp:positionV relativeFrom="paragraph">
                        <wp:posOffset>282575</wp:posOffset>
                      </wp:positionV>
                      <wp:extent cx="180000" cy="180000"/>
                      <wp:effectExtent l="0" t="0" r="10795" b="10795"/>
                      <wp:wrapNone/>
                      <wp:docPr id="591736404"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12CB6677" w14:textId="77777777" w:rsidR="00A61A1E" w:rsidRPr="000D74AD" w:rsidRDefault="00A61A1E" w:rsidP="00A61A1E">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A2532" id="_x0000_s1027" type="#_x0000_t202" style="position:absolute;left:0;text-align:left;margin-left:16pt;margin-top:22.25pt;width:14.15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" fillcolor="#dbe5f1 [660]" strokeweight=".5pt">
                      <v:textbox>
                        <w:txbxContent>
                          <w:p w14:paraId="12CB6677" w14:textId="77777777" w:rsidR="00A61A1E" w:rsidRPr="000D74AD" w:rsidRDefault="00A61A1E" w:rsidP="00A61A1E">
                            <w:pPr>
                              <w:rPr>
                                <w:b/>
                                <w:bCs/>
                                <w:sz w:val="16"/>
                                <w:szCs w:val="16"/>
                              </w:rPr>
                            </w:pPr>
                          </w:p>
                        </w:txbxContent>
                      </v:textbox>
                    </v:shape>
                  </w:pict>
                </mc:Fallback>
              </mc:AlternateContent>
            </w:r>
            <w:r w:rsidRPr="00640C58">
              <w:rPr>
                <w:rFonts w:cs="Arial"/>
                <w:sz w:val="22"/>
                <w:szCs w:val="22"/>
              </w:rPr>
              <w:t>Obtained office as an MP, MEP, member of N.I. Assembly, local Councillor or other political office.</w:t>
            </w:r>
          </w:p>
          <w:p w14:paraId="6A22BFA7" w14:textId="77777777" w:rsidR="00A61A1E" w:rsidRPr="00640C58" w:rsidRDefault="00A61A1E" w:rsidP="008366B6">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85888" behindDoc="0" locked="0" layoutInCell="1" allowOverlap="1" wp14:anchorId="3F85439D" wp14:editId="767FC31C">
                      <wp:simplePos x="0" y="0"/>
                      <wp:positionH relativeFrom="column">
                        <wp:posOffset>203200</wp:posOffset>
                      </wp:positionH>
                      <wp:positionV relativeFrom="paragraph">
                        <wp:posOffset>300990</wp:posOffset>
                      </wp:positionV>
                      <wp:extent cx="180000" cy="180000"/>
                      <wp:effectExtent l="0" t="0" r="10795" b="10795"/>
                      <wp:wrapNone/>
                      <wp:docPr id="361242072"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2026961C" w14:textId="77777777" w:rsidR="00A61A1E" w:rsidRPr="000D74AD" w:rsidRDefault="00A61A1E" w:rsidP="00A61A1E">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5439D" id="_x0000_s1028" type="#_x0000_t202" style="position:absolute;left:0;text-align:left;margin-left:16pt;margin-top:23.7pt;width:14.1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" fillcolor="#dbe5f1 [660]" strokeweight=".5pt">
                      <v:textbox>
                        <w:txbxContent>
                          <w:p w14:paraId="2026961C" w14:textId="77777777" w:rsidR="00A61A1E" w:rsidRPr="000D74AD" w:rsidRDefault="00A61A1E" w:rsidP="00A61A1E">
                            <w:pPr>
                              <w:rPr>
                                <w:b/>
                                <w:bCs/>
                                <w:sz w:val="16"/>
                                <w:szCs w:val="16"/>
                              </w:rPr>
                            </w:pPr>
                          </w:p>
                        </w:txbxContent>
                      </v:textbox>
                    </v:shape>
                  </w:pict>
                </mc:Fallback>
              </mc:AlternateContent>
            </w:r>
            <w:r w:rsidRPr="00640C58">
              <w:rPr>
                <w:rFonts w:cs="Arial"/>
                <w:sz w:val="22"/>
                <w:szCs w:val="22"/>
              </w:rPr>
              <w:t xml:space="preserve">Stood as a </w:t>
            </w:r>
            <w:r>
              <w:rPr>
                <w:rFonts w:cs="Arial"/>
                <w:sz w:val="22"/>
                <w:szCs w:val="22"/>
              </w:rPr>
              <w:t>C</w:t>
            </w:r>
            <w:r w:rsidRPr="00640C58">
              <w:rPr>
                <w:rFonts w:cs="Arial"/>
                <w:sz w:val="22"/>
                <w:szCs w:val="22"/>
              </w:rPr>
              <w:t>andidate for one of the above offices.</w:t>
            </w:r>
            <w:r>
              <w:rPr>
                <w:rFonts w:cs="Arial"/>
                <w:bCs/>
                <w:noProof/>
              </w:rPr>
              <w:t xml:space="preserve"> </w:t>
            </w:r>
          </w:p>
          <w:p w14:paraId="521F48D3" w14:textId="77777777" w:rsidR="00A61A1E" w:rsidRPr="00640C58" w:rsidRDefault="00A61A1E" w:rsidP="008366B6">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86912" behindDoc="0" locked="0" layoutInCell="1" allowOverlap="1" wp14:anchorId="1E6D0AA6" wp14:editId="583E5759">
                      <wp:simplePos x="0" y="0"/>
                      <wp:positionH relativeFrom="column">
                        <wp:posOffset>203200</wp:posOffset>
                      </wp:positionH>
                      <wp:positionV relativeFrom="paragraph">
                        <wp:posOffset>287020</wp:posOffset>
                      </wp:positionV>
                      <wp:extent cx="180000" cy="180000"/>
                      <wp:effectExtent l="0" t="0" r="10795" b="10795"/>
                      <wp:wrapNone/>
                      <wp:docPr id="232035654"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03597077" w14:textId="77777777" w:rsidR="00A61A1E" w:rsidRPr="000D74AD" w:rsidRDefault="00A61A1E" w:rsidP="00A61A1E">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D0AA6" id="_x0000_s1029" type="#_x0000_t202" style="position:absolute;left:0;text-align:left;margin-left:16pt;margin-top:22.6pt;width:14.15pt;height:1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" fillcolor="#dbe5f1 [660]" strokeweight=".5pt">
                      <v:textbox>
                        <w:txbxContent>
                          <w:p w14:paraId="03597077" w14:textId="77777777" w:rsidR="00A61A1E" w:rsidRPr="000D74AD" w:rsidRDefault="00A61A1E" w:rsidP="00A61A1E">
                            <w:pPr>
                              <w:rPr>
                                <w:b/>
                                <w:bCs/>
                                <w:sz w:val="16"/>
                                <w:szCs w:val="16"/>
                              </w:rPr>
                            </w:pPr>
                          </w:p>
                        </w:txbxContent>
                      </v:textbox>
                    </v:shape>
                  </w:pict>
                </mc:Fallback>
              </mc:AlternateContent>
            </w:r>
            <w:r w:rsidRPr="00640C58">
              <w:rPr>
                <w:rFonts w:cs="Arial"/>
                <w:sz w:val="22"/>
                <w:szCs w:val="22"/>
              </w:rPr>
              <w:t xml:space="preserve">Held office such as Chair, Treasurer of Secretary of a local branch of a </w:t>
            </w:r>
            <w:r>
              <w:rPr>
                <w:rFonts w:cs="Arial"/>
                <w:sz w:val="22"/>
                <w:szCs w:val="22"/>
              </w:rPr>
              <w:t>Political P</w:t>
            </w:r>
            <w:r w:rsidRPr="00640C58">
              <w:rPr>
                <w:rFonts w:cs="Arial"/>
                <w:sz w:val="22"/>
                <w:szCs w:val="22"/>
              </w:rPr>
              <w:t>arty.</w:t>
            </w:r>
          </w:p>
          <w:p w14:paraId="1539BAB8" w14:textId="77777777" w:rsidR="00A61A1E" w:rsidRPr="00640C58" w:rsidRDefault="00A61A1E" w:rsidP="008366B6">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87936" behindDoc="0" locked="0" layoutInCell="1" allowOverlap="1" wp14:anchorId="6AA9D163" wp14:editId="0FD2BDED">
                      <wp:simplePos x="0" y="0"/>
                      <wp:positionH relativeFrom="column">
                        <wp:posOffset>203200</wp:posOffset>
                      </wp:positionH>
                      <wp:positionV relativeFrom="paragraph">
                        <wp:posOffset>306705</wp:posOffset>
                      </wp:positionV>
                      <wp:extent cx="180000" cy="180000"/>
                      <wp:effectExtent l="0" t="0" r="10795" b="10795"/>
                      <wp:wrapNone/>
                      <wp:docPr id="191969898"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193C32DD" w14:textId="77777777" w:rsidR="00A61A1E" w:rsidRPr="000D74AD" w:rsidRDefault="00A61A1E" w:rsidP="00A61A1E">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9D163" id="_x0000_s1030" type="#_x0000_t202" style="position:absolute;left:0;text-align:left;margin-left:16pt;margin-top:24.15pt;width:14.1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" fillcolor="#dbe5f1 [660]" strokeweight=".5pt">
                      <v:textbox>
                        <w:txbxContent>
                          <w:p w14:paraId="193C32DD" w14:textId="77777777" w:rsidR="00A61A1E" w:rsidRPr="000D74AD" w:rsidRDefault="00A61A1E" w:rsidP="00A61A1E">
                            <w:pPr>
                              <w:rPr>
                                <w:b/>
                                <w:bCs/>
                                <w:sz w:val="16"/>
                                <w:szCs w:val="16"/>
                              </w:rPr>
                            </w:pPr>
                          </w:p>
                        </w:txbxContent>
                      </v:textbox>
                    </v:shape>
                  </w:pict>
                </mc:Fallback>
              </mc:AlternateContent>
            </w:r>
            <w:r w:rsidRPr="00640C58">
              <w:rPr>
                <w:rFonts w:cs="Arial"/>
                <w:sz w:val="22"/>
                <w:szCs w:val="22"/>
              </w:rPr>
              <w:t xml:space="preserve">Canvassed on behalf of a </w:t>
            </w:r>
            <w:r>
              <w:rPr>
                <w:rFonts w:cs="Arial"/>
                <w:sz w:val="22"/>
                <w:szCs w:val="22"/>
              </w:rPr>
              <w:t>Political P</w:t>
            </w:r>
            <w:r w:rsidRPr="00640C58">
              <w:rPr>
                <w:rFonts w:cs="Arial"/>
                <w:sz w:val="22"/>
                <w:szCs w:val="22"/>
              </w:rPr>
              <w:t xml:space="preserve">arty or </w:t>
            </w:r>
            <w:r>
              <w:rPr>
                <w:rFonts w:cs="Arial"/>
                <w:sz w:val="22"/>
                <w:szCs w:val="22"/>
              </w:rPr>
              <w:t xml:space="preserve">Candidate or </w:t>
            </w:r>
            <w:r w:rsidRPr="00640C58">
              <w:rPr>
                <w:rFonts w:cs="Arial"/>
                <w:sz w:val="22"/>
                <w:szCs w:val="22"/>
              </w:rPr>
              <w:t xml:space="preserve">helped </w:t>
            </w:r>
            <w:r>
              <w:rPr>
                <w:rFonts w:cs="Arial"/>
                <w:sz w:val="22"/>
                <w:szCs w:val="22"/>
              </w:rPr>
              <w:t xml:space="preserve">either </w:t>
            </w:r>
            <w:r w:rsidRPr="00640C58">
              <w:rPr>
                <w:rFonts w:cs="Arial"/>
                <w:sz w:val="22"/>
                <w:szCs w:val="22"/>
              </w:rPr>
              <w:t>at elections.</w:t>
            </w:r>
          </w:p>
          <w:p w14:paraId="62BCE62E" w14:textId="77777777" w:rsidR="00A61A1E" w:rsidRDefault="00A61A1E" w:rsidP="008366B6">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88960" behindDoc="0" locked="0" layoutInCell="1" allowOverlap="1" wp14:anchorId="22CCE359" wp14:editId="293A944A">
                      <wp:simplePos x="0" y="0"/>
                      <wp:positionH relativeFrom="column">
                        <wp:posOffset>203200</wp:posOffset>
                      </wp:positionH>
                      <wp:positionV relativeFrom="paragraph">
                        <wp:posOffset>277495</wp:posOffset>
                      </wp:positionV>
                      <wp:extent cx="180000" cy="180000"/>
                      <wp:effectExtent l="0" t="0" r="10795" b="10795"/>
                      <wp:wrapNone/>
                      <wp:docPr id="1691440677"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35781384" w14:textId="77777777" w:rsidR="00A61A1E" w:rsidRPr="000D74AD" w:rsidRDefault="00A61A1E" w:rsidP="00A61A1E">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CE359" id="_x0000_s1031" type="#_x0000_t202" style="position:absolute;left:0;text-align:left;margin-left:16pt;margin-top:21.85pt;width:14.15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" fillcolor="#dbe5f1 [660]" strokeweight=".5pt">
                      <v:textbox>
                        <w:txbxContent>
                          <w:p w14:paraId="35781384" w14:textId="77777777" w:rsidR="00A61A1E" w:rsidRPr="000D74AD" w:rsidRDefault="00A61A1E" w:rsidP="00A61A1E">
                            <w:pPr>
                              <w:rPr>
                                <w:b/>
                                <w:bCs/>
                                <w:sz w:val="16"/>
                                <w:szCs w:val="16"/>
                              </w:rPr>
                            </w:pPr>
                          </w:p>
                        </w:txbxContent>
                      </v:textbox>
                    </v:shape>
                  </w:pict>
                </mc:Fallback>
              </mc:AlternateContent>
            </w:r>
            <w:r w:rsidRPr="00640C58">
              <w:rPr>
                <w:rFonts w:cs="Arial"/>
                <w:sz w:val="22"/>
                <w:szCs w:val="22"/>
              </w:rPr>
              <w:t xml:space="preserve">Spoken on behalf of a </w:t>
            </w:r>
            <w:r>
              <w:rPr>
                <w:rFonts w:cs="Arial"/>
                <w:sz w:val="22"/>
                <w:szCs w:val="22"/>
              </w:rPr>
              <w:t>Political P</w:t>
            </w:r>
            <w:r w:rsidRPr="00640C58">
              <w:rPr>
                <w:rFonts w:cs="Arial"/>
                <w:sz w:val="22"/>
                <w:szCs w:val="22"/>
              </w:rPr>
              <w:t xml:space="preserve">arty or </w:t>
            </w:r>
            <w:r>
              <w:rPr>
                <w:rFonts w:cs="Arial"/>
                <w:sz w:val="22"/>
                <w:szCs w:val="22"/>
              </w:rPr>
              <w:t>C</w:t>
            </w:r>
            <w:r w:rsidRPr="00640C58">
              <w:rPr>
                <w:rFonts w:cs="Arial"/>
                <w:sz w:val="22"/>
                <w:szCs w:val="22"/>
              </w:rPr>
              <w:t>andidate.</w:t>
            </w:r>
          </w:p>
          <w:p w14:paraId="03D75B8A" w14:textId="77777777" w:rsidR="00A61A1E" w:rsidRPr="00640C58" w:rsidRDefault="00A61A1E" w:rsidP="008366B6">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89984" behindDoc="0" locked="0" layoutInCell="1" allowOverlap="1" wp14:anchorId="4757B53F" wp14:editId="0AD10DFA">
                      <wp:simplePos x="0" y="0"/>
                      <wp:positionH relativeFrom="column">
                        <wp:posOffset>203200</wp:posOffset>
                      </wp:positionH>
                      <wp:positionV relativeFrom="paragraph">
                        <wp:posOffset>297180</wp:posOffset>
                      </wp:positionV>
                      <wp:extent cx="180000" cy="180000"/>
                      <wp:effectExtent l="0" t="0" r="10795" b="10795"/>
                      <wp:wrapNone/>
                      <wp:docPr id="997909785"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5A917084" w14:textId="77777777" w:rsidR="00A61A1E" w:rsidRPr="000D74AD" w:rsidRDefault="00A61A1E" w:rsidP="00A61A1E">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7B53F" id="_x0000_s1032" type="#_x0000_t202" style="position:absolute;left:0;text-align:left;margin-left:16pt;margin-top:23.4pt;width:14.1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" fillcolor="#dbe5f1 [660]" strokeweight=".5pt">
                      <v:textbox>
                        <w:txbxContent>
                          <w:p w14:paraId="5A917084" w14:textId="77777777" w:rsidR="00A61A1E" w:rsidRPr="000D74AD" w:rsidRDefault="00A61A1E" w:rsidP="00A61A1E">
                            <w:pPr>
                              <w:rPr>
                                <w:b/>
                                <w:bCs/>
                                <w:sz w:val="16"/>
                                <w:szCs w:val="16"/>
                              </w:rPr>
                            </w:pPr>
                          </w:p>
                        </w:txbxContent>
                      </v:textbox>
                    </v:shape>
                  </w:pict>
                </mc:Fallback>
              </mc:AlternateContent>
            </w:r>
            <w:r>
              <w:rPr>
                <w:rFonts w:cs="Arial"/>
                <w:noProof/>
                <w:sz w:val="22"/>
                <w:szCs w:val="22"/>
              </w:rPr>
              <w:t>Been</w:t>
            </w:r>
            <w:r w:rsidRPr="00640C58">
              <w:rPr>
                <w:rFonts w:cs="Arial"/>
                <w:sz w:val="22"/>
                <w:szCs w:val="22"/>
              </w:rPr>
              <w:t xml:space="preserve"> a member of a </w:t>
            </w:r>
            <w:r>
              <w:rPr>
                <w:rFonts w:cs="Arial"/>
                <w:sz w:val="22"/>
                <w:szCs w:val="22"/>
              </w:rPr>
              <w:t>P</w:t>
            </w:r>
            <w:r w:rsidRPr="00640C58">
              <w:rPr>
                <w:rFonts w:cs="Arial"/>
                <w:sz w:val="22"/>
                <w:szCs w:val="22"/>
              </w:rPr>
              <w:t xml:space="preserve">olitical </w:t>
            </w:r>
            <w:r>
              <w:rPr>
                <w:rFonts w:cs="Arial"/>
                <w:sz w:val="22"/>
                <w:szCs w:val="22"/>
              </w:rPr>
              <w:t>P</w:t>
            </w:r>
            <w:r w:rsidRPr="00640C58">
              <w:rPr>
                <w:rFonts w:cs="Arial"/>
                <w:sz w:val="22"/>
                <w:szCs w:val="22"/>
              </w:rPr>
              <w:t xml:space="preserve">arty / spoken publicly on behalf of a </w:t>
            </w:r>
            <w:r>
              <w:rPr>
                <w:rFonts w:cs="Arial"/>
                <w:sz w:val="22"/>
                <w:szCs w:val="22"/>
              </w:rPr>
              <w:t>P</w:t>
            </w:r>
            <w:r w:rsidRPr="00640C58">
              <w:rPr>
                <w:rFonts w:cs="Arial"/>
                <w:sz w:val="22"/>
                <w:szCs w:val="22"/>
              </w:rPr>
              <w:t xml:space="preserve">olitical </w:t>
            </w:r>
            <w:r>
              <w:rPr>
                <w:rFonts w:cs="Arial"/>
                <w:sz w:val="22"/>
                <w:szCs w:val="22"/>
              </w:rPr>
              <w:t>P</w:t>
            </w:r>
            <w:r w:rsidRPr="00640C58">
              <w:rPr>
                <w:rFonts w:cs="Arial"/>
                <w:sz w:val="22"/>
                <w:szCs w:val="22"/>
              </w:rPr>
              <w:t xml:space="preserve">arty or </w:t>
            </w:r>
            <w:r>
              <w:rPr>
                <w:rFonts w:cs="Arial"/>
                <w:sz w:val="22"/>
                <w:szCs w:val="22"/>
              </w:rPr>
              <w:t>C</w:t>
            </w:r>
            <w:r w:rsidRPr="00640C58">
              <w:rPr>
                <w:rFonts w:cs="Arial"/>
                <w:sz w:val="22"/>
                <w:szCs w:val="22"/>
              </w:rPr>
              <w:t>andidate.</w:t>
            </w:r>
          </w:p>
          <w:p w14:paraId="77DF7507" w14:textId="77777777" w:rsidR="00A61A1E" w:rsidRPr="00640C58" w:rsidRDefault="00A61A1E" w:rsidP="008366B6">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91008" behindDoc="0" locked="0" layoutInCell="1" allowOverlap="1" wp14:anchorId="1111EC5E" wp14:editId="77A57CA1">
                      <wp:simplePos x="0" y="0"/>
                      <wp:positionH relativeFrom="column">
                        <wp:posOffset>203200</wp:posOffset>
                      </wp:positionH>
                      <wp:positionV relativeFrom="paragraph">
                        <wp:posOffset>290830</wp:posOffset>
                      </wp:positionV>
                      <wp:extent cx="180000" cy="180000"/>
                      <wp:effectExtent l="0" t="0" r="10795" b="10795"/>
                      <wp:wrapNone/>
                      <wp:docPr id="1092019317"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18964F52" w14:textId="77777777" w:rsidR="00A61A1E" w:rsidRPr="000D74AD" w:rsidRDefault="00A61A1E" w:rsidP="00A61A1E">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1EC5E" id="_x0000_s1033" type="#_x0000_t202" style="position:absolute;left:0;text-align:left;margin-left:16pt;margin-top:22.9pt;width:14.15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" fillcolor="#dbe5f1 [660]" strokeweight=".5pt">
                      <v:textbox>
                        <w:txbxContent>
                          <w:p w14:paraId="18964F52" w14:textId="77777777" w:rsidR="00A61A1E" w:rsidRPr="000D74AD" w:rsidRDefault="00A61A1E" w:rsidP="00A61A1E">
                            <w:pPr>
                              <w:rPr>
                                <w:b/>
                                <w:bCs/>
                                <w:sz w:val="16"/>
                                <w:szCs w:val="16"/>
                              </w:rPr>
                            </w:pPr>
                          </w:p>
                        </w:txbxContent>
                      </v:textbox>
                    </v:shape>
                  </w:pict>
                </mc:Fallback>
              </mc:AlternateContent>
            </w:r>
            <w:r w:rsidRPr="00640C58">
              <w:rPr>
                <w:rFonts w:cs="Arial"/>
                <w:sz w:val="22"/>
                <w:szCs w:val="22"/>
              </w:rPr>
              <w:t>Acted as a political agent in an election.</w:t>
            </w:r>
          </w:p>
          <w:p w14:paraId="52997AB6" w14:textId="77777777" w:rsidR="00A61A1E" w:rsidRPr="00640C58" w:rsidRDefault="00A61A1E" w:rsidP="008366B6">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92032" behindDoc="0" locked="0" layoutInCell="1" allowOverlap="1" wp14:anchorId="22AB2C51" wp14:editId="1BCFF4C6">
                      <wp:simplePos x="0" y="0"/>
                      <wp:positionH relativeFrom="column">
                        <wp:posOffset>203200</wp:posOffset>
                      </wp:positionH>
                      <wp:positionV relativeFrom="paragraph">
                        <wp:posOffset>310515</wp:posOffset>
                      </wp:positionV>
                      <wp:extent cx="180000" cy="180000"/>
                      <wp:effectExtent l="0" t="0" r="10795" b="10795"/>
                      <wp:wrapNone/>
                      <wp:docPr id="1601904748"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596DCEAF" w14:textId="77777777" w:rsidR="00A61A1E" w:rsidRPr="000D74AD" w:rsidRDefault="00A61A1E" w:rsidP="00A61A1E">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B2C51" id="_x0000_s1034" type="#_x0000_t202" style="position:absolute;left:0;text-align:left;margin-left:16pt;margin-top:24.45pt;width:14.1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" fillcolor="#dbe5f1 [660]" strokeweight=".5pt">
                      <v:textbox>
                        <w:txbxContent>
                          <w:p w14:paraId="596DCEAF" w14:textId="77777777" w:rsidR="00A61A1E" w:rsidRPr="000D74AD" w:rsidRDefault="00A61A1E" w:rsidP="00A61A1E">
                            <w:pPr>
                              <w:rPr>
                                <w:b/>
                                <w:bCs/>
                                <w:sz w:val="16"/>
                                <w:szCs w:val="16"/>
                              </w:rPr>
                            </w:pPr>
                          </w:p>
                        </w:txbxContent>
                      </v:textbox>
                    </v:shape>
                  </w:pict>
                </mc:Fallback>
              </mc:AlternateContent>
            </w:r>
            <w:r w:rsidRPr="00640C58">
              <w:rPr>
                <w:rFonts w:cs="Arial"/>
                <w:sz w:val="22"/>
                <w:szCs w:val="22"/>
              </w:rPr>
              <w:t>Work</w:t>
            </w:r>
            <w:r>
              <w:rPr>
                <w:rFonts w:cs="Arial"/>
                <w:sz w:val="22"/>
                <w:szCs w:val="22"/>
              </w:rPr>
              <w:t>ed</w:t>
            </w:r>
            <w:r w:rsidRPr="00640C58">
              <w:rPr>
                <w:rFonts w:cs="Arial"/>
                <w:sz w:val="22"/>
                <w:szCs w:val="22"/>
              </w:rPr>
              <w:t xml:space="preserve"> (either paid or voluntary) for any </w:t>
            </w:r>
            <w:r>
              <w:rPr>
                <w:rFonts w:cs="Arial"/>
                <w:sz w:val="22"/>
                <w:szCs w:val="22"/>
              </w:rPr>
              <w:t>P</w:t>
            </w:r>
            <w:r w:rsidRPr="00640C58">
              <w:rPr>
                <w:rFonts w:cs="Arial"/>
                <w:sz w:val="22"/>
                <w:szCs w:val="22"/>
              </w:rPr>
              <w:t xml:space="preserve">olitical </w:t>
            </w:r>
            <w:r>
              <w:rPr>
                <w:rFonts w:cs="Arial"/>
                <w:sz w:val="22"/>
                <w:szCs w:val="22"/>
              </w:rPr>
              <w:t>P</w:t>
            </w:r>
            <w:r w:rsidRPr="00640C58">
              <w:rPr>
                <w:rFonts w:cs="Arial"/>
                <w:sz w:val="22"/>
                <w:szCs w:val="22"/>
              </w:rPr>
              <w:t xml:space="preserve">arty or </w:t>
            </w:r>
            <w:r>
              <w:rPr>
                <w:rFonts w:cs="Arial"/>
                <w:sz w:val="22"/>
                <w:szCs w:val="22"/>
              </w:rPr>
              <w:t>C</w:t>
            </w:r>
            <w:r w:rsidRPr="00640C58">
              <w:rPr>
                <w:rFonts w:cs="Arial"/>
                <w:sz w:val="22"/>
                <w:szCs w:val="22"/>
              </w:rPr>
              <w:t>andidate.</w:t>
            </w:r>
          </w:p>
          <w:p w14:paraId="65058AFB" w14:textId="77777777" w:rsidR="00A61A1E" w:rsidRPr="00640C58" w:rsidRDefault="00A61A1E" w:rsidP="008366B6">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93056" behindDoc="0" locked="0" layoutInCell="1" allowOverlap="1" wp14:anchorId="13EDFF23" wp14:editId="2C61A5D4">
                      <wp:simplePos x="0" y="0"/>
                      <wp:positionH relativeFrom="column">
                        <wp:posOffset>203200</wp:posOffset>
                      </wp:positionH>
                      <wp:positionV relativeFrom="paragraph">
                        <wp:posOffset>281305</wp:posOffset>
                      </wp:positionV>
                      <wp:extent cx="180000" cy="180000"/>
                      <wp:effectExtent l="0" t="0" r="10795" b="10795"/>
                      <wp:wrapNone/>
                      <wp:docPr id="975135403"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649EFDDE" w14:textId="77777777" w:rsidR="00A61A1E" w:rsidRPr="000D74AD" w:rsidRDefault="00A61A1E" w:rsidP="00A61A1E">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DFF23" id="_x0000_s1035" type="#_x0000_t202" style="position:absolute;left:0;text-align:left;margin-left:16pt;margin-top:22.15pt;width:14.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" fillcolor="#dbe5f1 [660]" strokeweight=".5pt">
                      <v:textbox>
                        <w:txbxContent>
                          <w:p w14:paraId="649EFDDE" w14:textId="77777777" w:rsidR="00A61A1E" w:rsidRPr="000D74AD" w:rsidRDefault="00A61A1E" w:rsidP="00A61A1E">
                            <w:pPr>
                              <w:rPr>
                                <w:b/>
                                <w:bCs/>
                                <w:sz w:val="16"/>
                                <w:szCs w:val="16"/>
                              </w:rPr>
                            </w:pPr>
                          </w:p>
                        </w:txbxContent>
                      </v:textbox>
                    </v:shape>
                  </w:pict>
                </mc:Fallback>
              </mc:AlternateContent>
            </w:r>
            <w:r w:rsidRPr="00640C58">
              <w:rPr>
                <w:rFonts w:cs="Arial"/>
                <w:sz w:val="22"/>
                <w:szCs w:val="22"/>
              </w:rPr>
              <w:t xml:space="preserve">Signed the nomination paper of any </w:t>
            </w:r>
            <w:r>
              <w:rPr>
                <w:rFonts w:cs="Arial"/>
                <w:sz w:val="22"/>
                <w:szCs w:val="22"/>
              </w:rPr>
              <w:t>C</w:t>
            </w:r>
            <w:r w:rsidRPr="00640C58">
              <w:rPr>
                <w:rFonts w:cs="Arial"/>
                <w:sz w:val="22"/>
                <w:szCs w:val="22"/>
              </w:rPr>
              <w:t>andidate(s).</w:t>
            </w:r>
          </w:p>
          <w:p w14:paraId="20B1AA7C" w14:textId="77777777" w:rsidR="00A61A1E" w:rsidRDefault="00A61A1E" w:rsidP="008366B6">
            <w:pPr>
              <w:pStyle w:val="BodyText"/>
              <w:overflowPunct w:val="0"/>
              <w:autoSpaceDE w:val="0"/>
              <w:autoSpaceDN w:val="0"/>
              <w:adjustRightInd w:val="0"/>
              <w:spacing w:line="360" w:lineRule="auto"/>
              <w:ind w:left="720"/>
              <w:textAlignment w:val="baseline"/>
              <w:rPr>
                <w:rFonts w:cs="Arial"/>
                <w:sz w:val="22"/>
                <w:szCs w:val="22"/>
              </w:rPr>
            </w:pPr>
            <w:r>
              <w:rPr>
                <w:rFonts w:cs="Arial"/>
                <w:noProof/>
                <w:sz w:val="22"/>
                <w:szCs w:val="22"/>
              </w:rPr>
              <mc:AlternateContent>
                <mc:Choice Requires="wps">
                  <w:drawing>
                    <wp:anchor distT="0" distB="0" distL="114300" distR="114300" simplePos="0" relativeHeight="251694080" behindDoc="0" locked="0" layoutInCell="1" allowOverlap="1" wp14:anchorId="39236DC3" wp14:editId="1F36B113">
                      <wp:simplePos x="0" y="0"/>
                      <wp:positionH relativeFrom="column">
                        <wp:posOffset>203200</wp:posOffset>
                      </wp:positionH>
                      <wp:positionV relativeFrom="paragraph">
                        <wp:posOffset>300990</wp:posOffset>
                      </wp:positionV>
                      <wp:extent cx="180000" cy="180000"/>
                      <wp:effectExtent l="0" t="0" r="10795" b="10795"/>
                      <wp:wrapNone/>
                      <wp:docPr id="1855450044"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427E15E0" w14:textId="77777777" w:rsidR="00A61A1E" w:rsidRPr="000D74AD" w:rsidRDefault="00A61A1E" w:rsidP="00A61A1E">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36DC3" id="_x0000_s1036" type="#_x0000_t202" style="position:absolute;left:0;text-align:left;margin-left:16pt;margin-top:23.7pt;width:14.1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" fillcolor="#dbe5f1 [660]" strokeweight=".5pt">
                      <v:textbox>
                        <w:txbxContent>
                          <w:p w14:paraId="427E15E0" w14:textId="77777777" w:rsidR="00A61A1E" w:rsidRPr="000D74AD" w:rsidRDefault="00A61A1E" w:rsidP="00A61A1E">
                            <w:pPr>
                              <w:rPr>
                                <w:b/>
                                <w:bCs/>
                                <w:sz w:val="16"/>
                                <w:szCs w:val="16"/>
                              </w:rPr>
                            </w:pPr>
                          </w:p>
                        </w:txbxContent>
                      </v:textbox>
                    </v:shape>
                  </w:pict>
                </mc:Fallback>
              </mc:AlternateContent>
            </w:r>
            <w:r>
              <w:rPr>
                <w:rFonts w:cs="Arial"/>
                <w:sz w:val="22"/>
                <w:szCs w:val="22"/>
              </w:rPr>
              <w:t>C</w:t>
            </w:r>
            <w:r w:rsidRPr="00640C58">
              <w:rPr>
                <w:rFonts w:cs="Arial"/>
                <w:sz w:val="22"/>
                <w:szCs w:val="22"/>
              </w:rPr>
              <w:t>onvicted of an offence under electoral law.</w:t>
            </w:r>
          </w:p>
          <w:p w14:paraId="5AE60EB8" w14:textId="77777777" w:rsidR="00A61A1E" w:rsidRPr="00640C58" w:rsidRDefault="00A61A1E" w:rsidP="008366B6">
            <w:pPr>
              <w:pStyle w:val="BodyText"/>
              <w:overflowPunct w:val="0"/>
              <w:autoSpaceDE w:val="0"/>
              <w:autoSpaceDN w:val="0"/>
              <w:adjustRightInd w:val="0"/>
              <w:spacing w:line="360" w:lineRule="auto"/>
              <w:ind w:left="720"/>
              <w:textAlignment w:val="baseline"/>
              <w:rPr>
                <w:rFonts w:cs="Arial"/>
                <w:sz w:val="22"/>
                <w:szCs w:val="22"/>
              </w:rPr>
            </w:pPr>
            <w:r w:rsidRPr="00640C58">
              <w:rPr>
                <w:rFonts w:cs="Arial"/>
                <w:sz w:val="22"/>
                <w:szCs w:val="22"/>
              </w:rPr>
              <w:t>Undertaken any other political activity which you consider relevant.</w:t>
            </w:r>
          </w:p>
        </w:tc>
      </w:tr>
      <w:tr w:rsidR="00A61A1E" w:rsidRPr="001A4B8B" w14:paraId="73F19055" w14:textId="77777777" w:rsidTr="008366B6">
        <w:tc>
          <w:tcPr>
            <w:tcW w:w="10685" w:type="dxa"/>
            <w:shd w:val="clear" w:color="auto" w:fill="DBE5F1" w:themeFill="accent1" w:themeFillTint="33"/>
          </w:tcPr>
          <w:p w14:paraId="2198E7F7" w14:textId="77777777" w:rsidR="00A61A1E" w:rsidRDefault="00A61A1E" w:rsidP="008366B6">
            <w:pPr>
              <w:pStyle w:val="BodyText"/>
              <w:spacing w:before="240"/>
              <w:rPr>
                <w:rFonts w:cs="Arial"/>
              </w:rPr>
            </w:pPr>
            <w:r w:rsidRPr="001A4B8B">
              <w:rPr>
                <w:rFonts w:cs="Arial"/>
              </w:rPr>
              <w:t xml:space="preserve">If you answered yes to (a) or (b) </w:t>
            </w:r>
            <w:proofErr w:type="gramStart"/>
            <w:r w:rsidRPr="001A4B8B">
              <w:rPr>
                <w:rFonts w:cs="Arial"/>
              </w:rPr>
              <w:t>above, or</w:t>
            </w:r>
            <w:proofErr w:type="gramEnd"/>
            <w:r w:rsidRPr="001A4B8B">
              <w:rPr>
                <w:rFonts w:cs="Arial"/>
              </w:rPr>
              <w:t xml:space="preserve"> ticked a box at (c) – please provide further details</w:t>
            </w:r>
            <w:r>
              <w:rPr>
                <w:rFonts w:cs="Arial"/>
              </w:rPr>
              <w:t>.</w:t>
            </w:r>
          </w:p>
          <w:p w14:paraId="0207AB94" w14:textId="77777777" w:rsidR="00A61A1E" w:rsidRDefault="00A61A1E" w:rsidP="008366B6">
            <w:pPr>
              <w:pStyle w:val="BodyText"/>
              <w:rPr>
                <w:rFonts w:cs="Arial"/>
              </w:rPr>
            </w:pPr>
          </w:p>
          <w:p w14:paraId="7B4DECC2" w14:textId="77777777" w:rsidR="00A61A1E" w:rsidRDefault="00A61A1E" w:rsidP="008366B6">
            <w:pPr>
              <w:pStyle w:val="BodyText"/>
              <w:rPr>
                <w:rFonts w:cs="Arial"/>
              </w:rPr>
            </w:pPr>
          </w:p>
          <w:p w14:paraId="7780BDD2" w14:textId="77777777" w:rsidR="00A61A1E" w:rsidRDefault="00A61A1E" w:rsidP="008366B6">
            <w:pPr>
              <w:pStyle w:val="BodyText"/>
              <w:rPr>
                <w:rFonts w:cs="Arial"/>
              </w:rPr>
            </w:pPr>
          </w:p>
          <w:p w14:paraId="20FF0F10" w14:textId="77777777" w:rsidR="00A61A1E" w:rsidRPr="001A4B8B" w:rsidRDefault="00A61A1E" w:rsidP="008366B6">
            <w:pPr>
              <w:pStyle w:val="BodyText"/>
              <w:rPr>
                <w:rFonts w:cs="Arial"/>
                <w:b/>
                <w:noProof/>
                <w:sz w:val="22"/>
                <w:lang w:eastAsia="en-GB"/>
              </w:rPr>
            </w:pPr>
          </w:p>
        </w:tc>
      </w:tr>
    </w:tbl>
    <w:p w14:paraId="153AFD93" w14:textId="77777777" w:rsidR="00A61A1E" w:rsidRDefault="00A61A1E" w:rsidP="00A61A1E"/>
    <w:tbl>
      <w:tblPr>
        <w:tblpPr w:leftFromText="180" w:rightFromText="180" w:vertAnchor="text" w:horzAnchor="margin" w:tblpX="36" w:tblpY="2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hemeFill="accent4" w:themeFillTint="99"/>
        <w:tblLayout w:type="fixed"/>
        <w:tblLook w:val="0000" w:firstRow="0" w:lastRow="0" w:firstColumn="0" w:lastColumn="0" w:noHBand="0" w:noVBand="0"/>
      </w:tblPr>
      <w:tblGrid>
        <w:gridCol w:w="10598"/>
      </w:tblGrid>
      <w:tr w:rsidR="00A61A1E" w:rsidRPr="001A4B8B" w14:paraId="1A95B3FF" w14:textId="77777777" w:rsidTr="008366B6">
        <w:trPr>
          <w:trHeight w:hRule="exact" w:val="719"/>
        </w:trPr>
        <w:tc>
          <w:tcPr>
            <w:tcW w:w="10598" w:type="dxa"/>
            <w:shd w:val="clear" w:color="auto" w:fill="B2A1C7" w:themeFill="accent4" w:themeFillTint="99"/>
            <w:vAlign w:val="center"/>
          </w:tcPr>
          <w:p w14:paraId="131EAB13" w14:textId="77777777" w:rsidR="00A61A1E" w:rsidRPr="001A4B8B" w:rsidRDefault="00A61A1E" w:rsidP="008366B6">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Pr>
                <w:rFonts w:ascii="Arial" w:hAnsi="Arial" w:cs="Arial"/>
                <w:b/>
                <w:bCs/>
                <w:sz w:val="28"/>
              </w:rPr>
              <w:t>RIGHT TO WORK</w:t>
            </w:r>
          </w:p>
        </w:tc>
      </w:tr>
    </w:tbl>
    <w:p w14:paraId="7C270B09" w14:textId="77777777" w:rsidR="00A61A1E" w:rsidRDefault="00A61A1E" w:rsidP="00A61A1E">
      <w:pPr>
        <w:pStyle w:val="BodyText"/>
        <w:rPr>
          <w:rFonts w:cs="Arial"/>
        </w:rPr>
      </w:pPr>
    </w:p>
    <w:p w14:paraId="00DF4A77" w14:textId="77777777" w:rsidR="00A61A1E" w:rsidRDefault="00A61A1E" w:rsidP="00A61A1E"/>
    <w:p w14:paraId="113863D1" w14:textId="77777777" w:rsidR="00A61A1E" w:rsidRPr="00DE33A2" w:rsidRDefault="00A61A1E" w:rsidP="00A61A1E">
      <w:pPr>
        <w:jc w:val="both"/>
        <w:rPr>
          <w:rFonts w:cs="Arial"/>
          <w:b/>
          <w:bCs/>
        </w:rPr>
      </w:pPr>
      <w:r w:rsidRPr="00DE33A2">
        <w:rPr>
          <w:rFonts w:cs="Arial"/>
          <w:b/>
          <w:bCs/>
        </w:rPr>
        <w:t xml:space="preserve">Right to Work and Nationality Requirements </w:t>
      </w:r>
    </w:p>
    <w:p w14:paraId="3B59FF53" w14:textId="77777777" w:rsidR="00A61A1E" w:rsidRDefault="00A61A1E" w:rsidP="00A61A1E">
      <w:pPr>
        <w:rPr>
          <w:rFonts w:cs="Arial"/>
        </w:rPr>
      </w:pPr>
    </w:p>
    <w:p w14:paraId="06A4F38D" w14:textId="77777777" w:rsidR="00A61A1E" w:rsidRPr="004015E7" w:rsidRDefault="00A61A1E" w:rsidP="00A61A1E">
      <w:pPr>
        <w:jc w:val="both"/>
        <w:rPr>
          <w:b/>
          <w:bCs/>
          <w:lang w:val="en-US"/>
        </w:rPr>
      </w:pPr>
      <w:r w:rsidRPr="002C1C14">
        <w:rPr>
          <w:rFonts w:cs="Arial"/>
        </w:rPr>
        <w:t>Please refer to this section of the Candidate Information Booklet for guidance. Please state your nationality and the category you are applying under in the box below. If you are applying under categories </w:t>
      </w:r>
      <w:r w:rsidRPr="002C1C14">
        <w:rPr>
          <w:rFonts w:cs="Arial"/>
          <w:b/>
          <w:bCs/>
        </w:rPr>
        <w:t>iii – vii</w:t>
      </w:r>
      <w:r>
        <w:rPr>
          <w:rFonts w:cs="Arial"/>
          <w:b/>
          <w:bCs/>
        </w:rPr>
        <w:t xml:space="preserve"> (see Candidate information booklet)</w:t>
      </w:r>
      <w:r w:rsidRPr="002C1C14">
        <w:rPr>
          <w:rFonts w:cs="Arial"/>
        </w:rPr>
        <w:t> please provide the requested information in the boxes below. Failure to provide the appropriate information </w:t>
      </w:r>
      <w:r w:rsidRPr="002C1C14">
        <w:rPr>
          <w:rFonts w:cs="Arial"/>
          <w:b/>
          <w:bCs/>
        </w:rPr>
        <w:t>WILL</w:t>
      </w:r>
      <w:r w:rsidRPr="002C1C14">
        <w:rPr>
          <w:rFonts w:cs="Arial"/>
        </w:rPr>
        <w:t> result in your application being rejected.</w:t>
      </w:r>
    </w:p>
    <w:p w14:paraId="012022AC" w14:textId="77777777" w:rsidR="00A61A1E" w:rsidRPr="002C1C14" w:rsidRDefault="00A61A1E" w:rsidP="00A61A1E">
      <w:pPr>
        <w:jc w:val="both"/>
      </w:pPr>
    </w:p>
    <w:p w14:paraId="48DEC7AC" w14:textId="77777777" w:rsidR="00A61A1E" w:rsidRDefault="00A61A1E" w:rsidP="00A61A1E">
      <w:pPr>
        <w:jc w:val="both"/>
      </w:pPr>
      <w:r>
        <w:rPr>
          <w:rFonts w:cs="Arial"/>
          <w:b/>
          <w:bCs/>
          <w:noProof/>
        </w:rPr>
        <mc:AlternateContent>
          <mc:Choice Requires="wps">
            <w:drawing>
              <wp:anchor distT="0" distB="0" distL="114300" distR="114300" simplePos="0" relativeHeight="251680768" behindDoc="0" locked="0" layoutInCell="1" allowOverlap="1" wp14:anchorId="1033FA93" wp14:editId="3520969F">
                <wp:simplePos x="0" y="0"/>
                <wp:positionH relativeFrom="margin">
                  <wp:posOffset>1231265</wp:posOffset>
                </wp:positionH>
                <wp:positionV relativeFrom="paragraph">
                  <wp:posOffset>5715</wp:posOffset>
                </wp:positionV>
                <wp:extent cx="4745355" cy="571500"/>
                <wp:effectExtent l="0" t="0" r="17145" b="19050"/>
                <wp:wrapNone/>
                <wp:docPr id="727592479" name="Rectangle 21"/>
                <wp:cNvGraphicFramePr/>
                <a:graphic xmlns:a="http://schemas.openxmlformats.org/drawingml/2006/main">
                  <a:graphicData uri="http://schemas.microsoft.com/office/word/2010/wordprocessingShape">
                    <wps:wsp>
                      <wps:cNvSpPr/>
                      <wps:spPr>
                        <a:xfrm>
                          <a:off x="0" y="0"/>
                          <a:ext cx="4745355" cy="57150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7A19FF40" w14:textId="77777777" w:rsidR="00A61A1E" w:rsidRDefault="00A61A1E" w:rsidP="00A61A1E">
                            <w:pPr>
                              <w:rPr>
                                <w:color w:val="000000" w:themeColor="text1"/>
                              </w:rPr>
                            </w:pPr>
                          </w:p>
                          <w:p w14:paraId="52622206" w14:textId="77777777" w:rsidR="00A61A1E" w:rsidRDefault="00A61A1E" w:rsidP="00A61A1E">
                            <w:pPr>
                              <w:rPr>
                                <w:color w:val="000000" w:themeColor="text1"/>
                              </w:rPr>
                            </w:pPr>
                          </w:p>
                          <w:p w14:paraId="19C0300D" w14:textId="77777777" w:rsidR="00A61A1E" w:rsidRDefault="00A61A1E" w:rsidP="00A61A1E">
                            <w:pPr>
                              <w:rPr>
                                <w:color w:val="000000" w:themeColor="text1"/>
                              </w:rPr>
                            </w:pPr>
                          </w:p>
                          <w:p w14:paraId="7D001D77" w14:textId="77777777" w:rsidR="00A61A1E" w:rsidRDefault="00A61A1E" w:rsidP="00A61A1E">
                            <w:pPr>
                              <w:rPr>
                                <w:color w:val="000000" w:themeColor="text1"/>
                              </w:rPr>
                            </w:pPr>
                          </w:p>
                          <w:p w14:paraId="087747A9" w14:textId="77777777" w:rsidR="00A61A1E" w:rsidRDefault="00A61A1E" w:rsidP="00A61A1E">
                            <w:pPr>
                              <w:rPr>
                                <w:color w:val="000000" w:themeColor="text1"/>
                              </w:rPr>
                            </w:pPr>
                          </w:p>
                          <w:p w14:paraId="6304C162" w14:textId="77777777" w:rsidR="00A61A1E" w:rsidRPr="006F122D" w:rsidRDefault="00A61A1E" w:rsidP="00A61A1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3FA93" id="Rectangle 21" o:spid="_x0000_s1037" style="position:absolute;left:0;text-align:left;margin-left:96.95pt;margin-top:.45pt;width:373.65pt;height: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" fillcolor="#dbe5f1 [660]" strokecolor="#0a121c [484]" strokeweight=".25pt">
                <v:textbox>
                  <w:txbxContent>
                    <w:p w14:paraId="7A19FF40" w14:textId="77777777" w:rsidR="00A61A1E" w:rsidRDefault="00A61A1E" w:rsidP="00A61A1E">
                      <w:pPr>
                        <w:rPr>
                          <w:color w:val="000000" w:themeColor="text1"/>
                        </w:rPr>
                      </w:pPr>
                    </w:p>
                    <w:p w14:paraId="52622206" w14:textId="77777777" w:rsidR="00A61A1E" w:rsidRDefault="00A61A1E" w:rsidP="00A61A1E">
                      <w:pPr>
                        <w:rPr>
                          <w:color w:val="000000" w:themeColor="text1"/>
                        </w:rPr>
                      </w:pPr>
                    </w:p>
                    <w:p w14:paraId="19C0300D" w14:textId="77777777" w:rsidR="00A61A1E" w:rsidRDefault="00A61A1E" w:rsidP="00A61A1E">
                      <w:pPr>
                        <w:rPr>
                          <w:color w:val="000000" w:themeColor="text1"/>
                        </w:rPr>
                      </w:pPr>
                    </w:p>
                    <w:p w14:paraId="7D001D77" w14:textId="77777777" w:rsidR="00A61A1E" w:rsidRDefault="00A61A1E" w:rsidP="00A61A1E">
                      <w:pPr>
                        <w:rPr>
                          <w:color w:val="000000" w:themeColor="text1"/>
                        </w:rPr>
                      </w:pPr>
                    </w:p>
                    <w:p w14:paraId="087747A9" w14:textId="77777777" w:rsidR="00A61A1E" w:rsidRDefault="00A61A1E" w:rsidP="00A61A1E">
                      <w:pPr>
                        <w:rPr>
                          <w:color w:val="000000" w:themeColor="text1"/>
                        </w:rPr>
                      </w:pPr>
                    </w:p>
                    <w:p w14:paraId="6304C162" w14:textId="77777777" w:rsidR="00A61A1E" w:rsidRPr="006F122D" w:rsidRDefault="00A61A1E" w:rsidP="00A61A1E">
                      <w:pPr>
                        <w:rPr>
                          <w:color w:val="000000" w:themeColor="text1"/>
                        </w:rPr>
                      </w:pPr>
                    </w:p>
                  </w:txbxContent>
                </v:textbox>
                <w10:wrap anchorx="margin"/>
              </v:rect>
            </w:pict>
          </mc:Fallback>
        </mc:AlternateContent>
      </w:r>
    </w:p>
    <w:p w14:paraId="259EEB40" w14:textId="77777777" w:rsidR="00A61A1E" w:rsidRDefault="00A61A1E" w:rsidP="00A61A1E">
      <w:pPr>
        <w:jc w:val="both"/>
      </w:pPr>
    </w:p>
    <w:p w14:paraId="5CB3CC6B" w14:textId="77777777" w:rsidR="00A61A1E" w:rsidRDefault="00A61A1E" w:rsidP="00A61A1E">
      <w:pPr>
        <w:jc w:val="both"/>
      </w:pPr>
      <w:r>
        <w:t>Nationality</w:t>
      </w:r>
    </w:p>
    <w:p w14:paraId="78B5FA5C" w14:textId="77777777" w:rsidR="00A61A1E" w:rsidRDefault="00A61A1E" w:rsidP="00A61A1E">
      <w:pPr>
        <w:jc w:val="both"/>
      </w:pPr>
    </w:p>
    <w:p w14:paraId="7852A549" w14:textId="77777777" w:rsidR="00A61A1E" w:rsidRDefault="00A61A1E" w:rsidP="00A61A1E">
      <w:pPr>
        <w:jc w:val="both"/>
      </w:pPr>
    </w:p>
    <w:p w14:paraId="159BEA1E" w14:textId="77777777" w:rsidR="00A61A1E" w:rsidRDefault="00A61A1E" w:rsidP="00A61A1E">
      <w:pPr>
        <w:jc w:val="both"/>
      </w:pPr>
      <w:r>
        <w:rPr>
          <w:rFonts w:cs="Arial"/>
          <w:b/>
          <w:bCs/>
          <w:noProof/>
        </w:rPr>
        <mc:AlternateContent>
          <mc:Choice Requires="wps">
            <w:drawing>
              <wp:anchor distT="0" distB="0" distL="114300" distR="114300" simplePos="0" relativeHeight="251723776" behindDoc="0" locked="0" layoutInCell="1" allowOverlap="1" wp14:anchorId="3E3F1499" wp14:editId="15060C53">
                <wp:simplePos x="0" y="0"/>
                <wp:positionH relativeFrom="margin">
                  <wp:posOffset>1228725</wp:posOffset>
                </wp:positionH>
                <wp:positionV relativeFrom="paragraph">
                  <wp:posOffset>66040</wp:posOffset>
                </wp:positionV>
                <wp:extent cx="4745355" cy="571500"/>
                <wp:effectExtent l="0" t="0" r="17145" b="19050"/>
                <wp:wrapNone/>
                <wp:docPr id="2022231871" name="Rectangle 21"/>
                <wp:cNvGraphicFramePr/>
                <a:graphic xmlns:a="http://schemas.openxmlformats.org/drawingml/2006/main">
                  <a:graphicData uri="http://schemas.microsoft.com/office/word/2010/wordprocessingShape">
                    <wps:wsp>
                      <wps:cNvSpPr/>
                      <wps:spPr>
                        <a:xfrm>
                          <a:off x="0" y="0"/>
                          <a:ext cx="4745355" cy="57150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487BC623" w14:textId="77777777" w:rsidR="00A61A1E" w:rsidRDefault="00A61A1E" w:rsidP="00A61A1E">
                            <w:pPr>
                              <w:rPr>
                                <w:color w:val="000000" w:themeColor="text1"/>
                              </w:rPr>
                            </w:pPr>
                          </w:p>
                          <w:p w14:paraId="4F6CF804" w14:textId="77777777" w:rsidR="00A61A1E" w:rsidRDefault="00A61A1E" w:rsidP="00A61A1E">
                            <w:pPr>
                              <w:rPr>
                                <w:color w:val="000000" w:themeColor="text1"/>
                              </w:rPr>
                            </w:pPr>
                          </w:p>
                          <w:p w14:paraId="2273A059" w14:textId="77777777" w:rsidR="00A61A1E" w:rsidRDefault="00A61A1E" w:rsidP="00A61A1E">
                            <w:pPr>
                              <w:rPr>
                                <w:color w:val="000000" w:themeColor="text1"/>
                              </w:rPr>
                            </w:pPr>
                          </w:p>
                          <w:p w14:paraId="48DB4994" w14:textId="77777777" w:rsidR="00A61A1E" w:rsidRDefault="00A61A1E" w:rsidP="00A61A1E">
                            <w:pPr>
                              <w:rPr>
                                <w:color w:val="000000" w:themeColor="text1"/>
                              </w:rPr>
                            </w:pPr>
                          </w:p>
                          <w:p w14:paraId="1FA2850A" w14:textId="77777777" w:rsidR="00A61A1E" w:rsidRDefault="00A61A1E" w:rsidP="00A61A1E">
                            <w:pPr>
                              <w:rPr>
                                <w:color w:val="000000" w:themeColor="text1"/>
                              </w:rPr>
                            </w:pPr>
                          </w:p>
                          <w:p w14:paraId="38D6950B" w14:textId="77777777" w:rsidR="00A61A1E" w:rsidRPr="006F122D" w:rsidRDefault="00A61A1E" w:rsidP="00A61A1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F1499" id="_x0000_s1038" style="position:absolute;left:0;text-align:left;margin-left:96.75pt;margin-top:5.2pt;width:373.65pt;height:4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" fillcolor="#dbe5f1 [660]" strokecolor="#0a121c [484]" strokeweight=".25pt">
                <v:textbox>
                  <w:txbxContent>
                    <w:p w14:paraId="487BC623" w14:textId="77777777" w:rsidR="00A61A1E" w:rsidRDefault="00A61A1E" w:rsidP="00A61A1E">
                      <w:pPr>
                        <w:rPr>
                          <w:color w:val="000000" w:themeColor="text1"/>
                        </w:rPr>
                      </w:pPr>
                    </w:p>
                    <w:p w14:paraId="4F6CF804" w14:textId="77777777" w:rsidR="00A61A1E" w:rsidRDefault="00A61A1E" w:rsidP="00A61A1E">
                      <w:pPr>
                        <w:rPr>
                          <w:color w:val="000000" w:themeColor="text1"/>
                        </w:rPr>
                      </w:pPr>
                    </w:p>
                    <w:p w14:paraId="2273A059" w14:textId="77777777" w:rsidR="00A61A1E" w:rsidRDefault="00A61A1E" w:rsidP="00A61A1E">
                      <w:pPr>
                        <w:rPr>
                          <w:color w:val="000000" w:themeColor="text1"/>
                        </w:rPr>
                      </w:pPr>
                    </w:p>
                    <w:p w14:paraId="48DB4994" w14:textId="77777777" w:rsidR="00A61A1E" w:rsidRDefault="00A61A1E" w:rsidP="00A61A1E">
                      <w:pPr>
                        <w:rPr>
                          <w:color w:val="000000" w:themeColor="text1"/>
                        </w:rPr>
                      </w:pPr>
                    </w:p>
                    <w:p w14:paraId="1FA2850A" w14:textId="77777777" w:rsidR="00A61A1E" w:rsidRDefault="00A61A1E" w:rsidP="00A61A1E">
                      <w:pPr>
                        <w:rPr>
                          <w:color w:val="000000" w:themeColor="text1"/>
                        </w:rPr>
                      </w:pPr>
                    </w:p>
                    <w:p w14:paraId="38D6950B" w14:textId="77777777" w:rsidR="00A61A1E" w:rsidRPr="006F122D" w:rsidRDefault="00A61A1E" w:rsidP="00A61A1E">
                      <w:pPr>
                        <w:rPr>
                          <w:color w:val="000000" w:themeColor="text1"/>
                        </w:rPr>
                      </w:pPr>
                    </w:p>
                  </w:txbxContent>
                </v:textbox>
                <w10:wrap anchorx="margin"/>
              </v:rect>
            </w:pict>
          </mc:Fallback>
        </mc:AlternateContent>
      </w:r>
    </w:p>
    <w:p w14:paraId="19713979" w14:textId="77777777" w:rsidR="00A61A1E" w:rsidRDefault="00A61A1E" w:rsidP="00A61A1E">
      <w:pPr>
        <w:jc w:val="both"/>
      </w:pPr>
    </w:p>
    <w:p w14:paraId="27B68FC1" w14:textId="77777777" w:rsidR="00A61A1E" w:rsidRDefault="00A61A1E" w:rsidP="00A61A1E">
      <w:pPr>
        <w:jc w:val="both"/>
      </w:pPr>
      <w:r>
        <w:t>Share Code</w:t>
      </w:r>
    </w:p>
    <w:p w14:paraId="21B5ACD1" w14:textId="77777777" w:rsidR="00A61A1E" w:rsidRDefault="00A61A1E" w:rsidP="00A61A1E">
      <w:pPr>
        <w:pStyle w:val="BodyText"/>
        <w:rPr>
          <w:rFonts w:cs="Arial"/>
        </w:rPr>
      </w:pPr>
    </w:p>
    <w:p w14:paraId="51B38F43" w14:textId="77777777" w:rsidR="00A61A1E" w:rsidRDefault="00A61A1E" w:rsidP="00A61A1E">
      <w:pPr>
        <w:pStyle w:val="BodyText"/>
        <w:rPr>
          <w:rFonts w:cs="Arial"/>
        </w:rPr>
      </w:pPr>
    </w:p>
    <w:p w14:paraId="708BE629" w14:textId="77777777" w:rsidR="00A61A1E" w:rsidRDefault="00A61A1E" w:rsidP="00A61A1E">
      <w:pPr>
        <w:pStyle w:val="BodyText"/>
        <w:rPr>
          <w:rFonts w:cs="Arial"/>
        </w:rPr>
      </w:pPr>
      <w:r w:rsidRPr="0078484F">
        <w:rPr>
          <w:rFonts w:cs="Arial"/>
        </w:rPr>
        <w:t>Do you require a work permit?</w:t>
      </w:r>
    </w:p>
    <w:p w14:paraId="4209B785" w14:textId="77777777" w:rsidR="00A61A1E" w:rsidRDefault="00A61A1E" w:rsidP="00A61A1E">
      <w:pPr>
        <w:pStyle w:val="BodyText"/>
        <w:rPr>
          <w:rFonts w:cs="Arial"/>
        </w:rPr>
      </w:pPr>
    </w:p>
    <w:p w14:paraId="09D23047" w14:textId="77777777" w:rsidR="00A61A1E" w:rsidRPr="001A4B8B" w:rsidRDefault="00A61A1E" w:rsidP="00A61A1E">
      <w:pPr>
        <w:pStyle w:val="BodyText"/>
        <w:ind w:left="765"/>
        <w:rPr>
          <w:rFonts w:cs="Arial"/>
          <w:b/>
        </w:rPr>
      </w:pPr>
      <w:r>
        <w:rPr>
          <w:rFonts w:cs="Arial"/>
          <w:bCs/>
          <w:noProof/>
        </w:rPr>
        <mc:AlternateContent>
          <mc:Choice Requires="wps">
            <w:drawing>
              <wp:anchor distT="0" distB="0" distL="114300" distR="114300" simplePos="0" relativeHeight="251682816" behindDoc="0" locked="0" layoutInCell="1" allowOverlap="1" wp14:anchorId="24137E5B" wp14:editId="1AE3375C">
                <wp:simplePos x="0" y="0"/>
                <wp:positionH relativeFrom="column">
                  <wp:posOffset>2240280</wp:posOffset>
                </wp:positionH>
                <wp:positionV relativeFrom="paragraph">
                  <wp:posOffset>7620</wp:posOffset>
                </wp:positionV>
                <wp:extent cx="320040" cy="251460"/>
                <wp:effectExtent l="0" t="0" r="22860" b="15240"/>
                <wp:wrapNone/>
                <wp:docPr id="1413016672"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1B209A9E" w14:textId="77777777" w:rsidR="00A61A1E" w:rsidRDefault="00A61A1E" w:rsidP="00A61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37E5B" id="_x0000_s1039" type="#_x0000_t202" style="position:absolute;left:0;text-align:left;margin-left:176.4pt;margin-top:.6pt;width:25.2pt;height:19.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" fillcolor="#dbe5f1 [660]" strokeweight=".5pt">
                <v:textbox>
                  <w:txbxContent>
                    <w:p w14:paraId="1B209A9E" w14:textId="77777777" w:rsidR="00A61A1E" w:rsidRDefault="00A61A1E" w:rsidP="00A61A1E"/>
                  </w:txbxContent>
                </v:textbox>
              </v:shape>
            </w:pict>
          </mc:Fallback>
        </mc:AlternateContent>
      </w:r>
      <w:r w:rsidRPr="001A4B8B">
        <w:rPr>
          <w:rFonts w:cs="Arial"/>
        </w:rPr>
        <w:t>Yes</w:t>
      </w:r>
      <w:r>
        <w:rPr>
          <w:rFonts w:cs="Arial"/>
        </w:rPr>
        <w:tab/>
      </w:r>
      <w:r>
        <w:rPr>
          <w:rFonts w:cs="Arial"/>
          <w:bCs/>
          <w:noProof/>
        </w:rPr>
        <mc:AlternateContent>
          <mc:Choice Requires="wps">
            <w:drawing>
              <wp:anchor distT="0" distB="0" distL="114300" distR="114300" simplePos="0" relativeHeight="251681792" behindDoc="0" locked="0" layoutInCell="1" allowOverlap="1" wp14:anchorId="19CF9725" wp14:editId="4BE62E4C">
                <wp:simplePos x="0" y="0"/>
                <wp:positionH relativeFrom="column">
                  <wp:posOffset>0</wp:posOffset>
                </wp:positionH>
                <wp:positionV relativeFrom="paragraph">
                  <wp:posOffset>0</wp:posOffset>
                </wp:positionV>
                <wp:extent cx="320040" cy="251460"/>
                <wp:effectExtent l="0" t="0" r="22860" b="15240"/>
                <wp:wrapNone/>
                <wp:docPr id="1864782330"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4CD86E26" w14:textId="77777777" w:rsidR="00A61A1E" w:rsidRDefault="00A61A1E" w:rsidP="00A61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CF9725" id="_x0000_s1040" type="#_x0000_t202" style="position:absolute;left:0;text-align:left;margin-left:0;margin-top:0;width:25.2pt;height:19.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" fillcolor="#dbe5f1 [660]" strokeweight=".5pt">
                <v:textbox>
                  <w:txbxContent>
                    <w:p w14:paraId="4CD86E26" w14:textId="77777777" w:rsidR="00A61A1E" w:rsidRDefault="00A61A1E" w:rsidP="00A61A1E"/>
                  </w:txbxContent>
                </v:textbox>
              </v:shape>
            </w:pict>
          </mc:Fallback>
        </mc:AlternateContent>
      </w:r>
      <w:r>
        <w:rPr>
          <w:rFonts w:cs="Arial"/>
        </w:rPr>
        <w:tab/>
      </w:r>
      <w:r>
        <w:rPr>
          <w:rFonts w:cs="Arial"/>
        </w:rPr>
        <w:tab/>
      </w:r>
      <w:r>
        <w:rPr>
          <w:rFonts w:cs="Arial"/>
        </w:rPr>
        <w:tab/>
      </w:r>
      <w:r>
        <w:rPr>
          <w:rFonts w:cs="Arial"/>
        </w:rPr>
        <w:tab/>
        <w:t>No</w:t>
      </w:r>
    </w:p>
    <w:p w14:paraId="5F92C7CB" w14:textId="77777777" w:rsidR="00A61A1E" w:rsidRDefault="00A61A1E" w:rsidP="00A61A1E">
      <w:pPr>
        <w:pStyle w:val="BodyText"/>
        <w:rPr>
          <w:rFonts w:cs="Arial"/>
          <w:sz w:val="22"/>
          <w:szCs w:val="22"/>
        </w:rPr>
      </w:pPr>
    </w:p>
    <w:p w14:paraId="1D0792D6" w14:textId="77777777" w:rsidR="00A61A1E" w:rsidRDefault="00A61A1E" w:rsidP="00A61A1E"/>
    <w:tbl>
      <w:tblPr>
        <w:tblW w:w="10490" w:type="dxa"/>
        <w:tblLayout w:type="fixed"/>
        <w:tblLook w:val="01E0" w:firstRow="1" w:lastRow="1" w:firstColumn="1" w:lastColumn="1" w:noHBand="0" w:noVBand="0"/>
      </w:tblPr>
      <w:tblGrid>
        <w:gridCol w:w="4225"/>
        <w:gridCol w:w="6265"/>
      </w:tblGrid>
      <w:tr w:rsidR="00A61A1E" w:rsidRPr="0078484F" w14:paraId="74257E7D" w14:textId="77777777" w:rsidTr="008366B6">
        <w:trPr>
          <w:trHeight w:val="583"/>
        </w:trPr>
        <w:tc>
          <w:tcPr>
            <w:tcW w:w="4225" w:type="dxa"/>
            <w:tcBorders>
              <w:right w:val="single" w:sz="4" w:space="0" w:color="auto"/>
            </w:tcBorders>
          </w:tcPr>
          <w:p w14:paraId="4698D849" w14:textId="77777777" w:rsidR="00A61A1E" w:rsidRPr="0078484F" w:rsidRDefault="00A61A1E" w:rsidP="008366B6">
            <w:pPr>
              <w:rPr>
                <w:rFonts w:cs="Arial"/>
                <w:sz w:val="22"/>
                <w:szCs w:val="22"/>
              </w:rPr>
            </w:pPr>
            <w:r w:rsidRPr="0078484F">
              <w:rPr>
                <w:rFonts w:cs="Arial"/>
              </w:rPr>
              <w:t>If you require a work permit</w:t>
            </w:r>
            <w:r>
              <w:rPr>
                <w:rFonts w:cs="Arial"/>
              </w:rPr>
              <w:t>,</w:t>
            </w:r>
            <w:r w:rsidRPr="0078484F">
              <w:rPr>
                <w:rFonts w:cs="Arial"/>
              </w:rPr>
              <w:t xml:space="preserve"> when </w:t>
            </w:r>
            <w:r>
              <w:rPr>
                <w:rFonts w:cs="Arial"/>
              </w:rPr>
              <w:t>does</w:t>
            </w:r>
            <w:r w:rsidRPr="0078484F">
              <w:rPr>
                <w:rFonts w:cs="Arial"/>
              </w:rPr>
              <w:t xml:space="preserve"> </w:t>
            </w:r>
            <w:r>
              <w:rPr>
                <w:rFonts w:cs="Arial"/>
              </w:rPr>
              <w:t xml:space="preserve">your current permit </w:t>
            </w:r>
            <w:r w:rsidRPr="0078484F">
              <w:rPr>
                <w:rFonts w:cs="Arial"/>
              </w:rPr>
              <w:t>expire</w:t>
            </w:r>
            <w:r w:rsidRPr="0078484F">
              <w:rPr>
                <w:rFonts w:cs="Arial"/>
                <w:sz w:val="22"/>
                <w:szCs w:val="22"/>
              </w:rPr>
              <w:t>:</w:t>
            </w:r>
          </w:p>
          <w:p w14:paraId="70AE395D" w14:textId="77777777" w:rsidR="00A61A1E" w:rsidRPr="0078484F" w:rsidRDefault="00A61A1E" w:rsidP="008366B6">
            <w:pPr>
              <w:rPr>
                <w:rFonts w:cs="Arial"/>
                <w:sz w:val="22"/>
                <w:szCs w:val="22"/>
              </w:rPr>
            </w:pPr>
          </w:p>
        </w:tc>
        <w:tc>
          <w:tcPr>
            <w:tcW w:w="62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DBA49C" w14:textId="77777777" w:rsidR="00A61A1E" w:rsidRDefault="00A61A1E" w:rsidP="008366B6">
            <w:pPr>
              <w:rPr>
                <w:rFonts w:cs="Arial"/>
              </w:rPr>
            </w:pPr>
          </w:p>
          <w:p w14:paraId="1346F062" w14:textId="77777777" w:rsidR="00A61A1E" w:rsidRDefault="00A61A1E" w:rsidP="008366B6">
            <w:pPr>
              <w:rPr>
                <w:rFonts w:cs="Arial"/>
              </w:rPr>
            </w:pPr>
          </w:p>
          <w:p w14:paraId="23808ECF" w14:textId="77777777" w:rsidR="00A61A1E" w:rsidRDefault="00A61A1E" w:rsidP="008366B6">
            <w:pPr>
              <w:rPr>
                <w:rFonts w:cs="Arial"/>
              </w:rPr>
            </w:pPr>
          </w:p>
          <w:p w14:paraId="15F35F50" w14:textId="77777777" w:rsidR="00A61A1E" w:rsidRDefault="00A61A1E" w:rsidP="008366B6">
            <w:pPr>
              <w:rPr>
                <w:rFonts w:cs="Arial"/>
              </w:rPr>
            </w:pPr>
          </w:p>
          <w:p w14:paraId="349C37CF" w14:textId="77777777" w:rsidR="00A61A1E" w:rsidRDefault="00A61A1E" w:rsidP="008366B6">
            <w:pPr>
              <w:rPr>
                <w:rFonts w:cs="Arial"/>
              </w:rPr>
            </w:pPr>
          </w:p>
          <w:p w14:paraId="6815DF6E" w14:textId="77777777" w:rsidR="00A61A1E" w:rsidRDefault="00A61A1E" w:rsidP="008366B6">
            <w:pPr>
              <w:rPr>
                <w:rFonts w:cs="Arial"/>
              </w:rPr>
            </w:pPr>
          </w:p>
          <w:p w14:paraId="2A2979FF" w14:textId="77777777" w:rsidR="00A61A1E" w:rsidRDefault="00A61A1E" w:rsidP="008366B6">
            <w:pPr>
              <w:rPr>
                <w:rFonts w:cs="Arial"/>
              </w:rPr>
            </w:pPr>
          </w:p>
          <w:p w14:paraId="1439E8DB" w14:textId="77777777" w:rsidR="00A61A1E" w:rsidRDefault="00A61A1E" w:rsidP="008366B6">
            <w:pPr>
              <w:rPr>
                <w:rFonts w:cs="Arial"/>
              </w:rPr>
            </w:pPr>
          </w:p>
          <w:p w14:paraId="0CA6DC66" w14:textId="77777777" w:rsidR="00A61A1E" w:rsidRDefault="00A61A1E" w:rsidP="008366B6">
            <w:pPr>
              <w:rPr>
                <w:rFonts w:cs="Arial"/>
              </w:rPr>
            </w:pPr>
          </w:p>
          <w:p w14:paraId="7861E96D" w14:textId="77777777" w:rsidR="00A61A1E" w:rsidRDefault="00A61A1E" w:rsidP="008366B6">
            <w:pPr>
              <w:rPr>
                <w:rFonts w:cs="Arial"/>
              </w:rPr>
            </w:pPr>
          </w:p>
          <w:p w14:paraId="5F44F986" w14:textId="77777777" w:rsidR="00A61A1E" w:rsidRPr="0078484F" w:rsidRDefault="00A61A1E" w:rsidP="008366B6">
            <w:pPr>
              <w:rPr>
                <w:rFonts w:cs="Arial"/>
              </w:rPr>
            </w:pPr>
          </w:p>
        </w:tc>
      </w:tr>
    </w:tbl>
    <w:p w14:paraId="5D72886E" w14:textId="77777777" w:rsidR="00A61A1E" w:rsidRDefault="00A61A1E" w:rsidP="00A61A1E">
      <w:pPr>
        <w:jc w:val="both"/>
        <w:rPr>
          <w:rFonts w:cs="Arial"/>
          <w:sz w:val="16"/>
        </w:rPr>
      </w:pPr>
      <w:r>
        <w:rPr>
          <w:rFonts w:cs="Arial"/>
          <w:sz w:val="16"/>
        </w:rPr>
        <w:br w:type="page"/>
      </w:r>
    </w:p>
    <w:tbl>
      <w:tblPr>
        <w:tblpPr w:leftFromText="180" w:rightFromText="180" w:vertAnchor="text" w:horzAnchor="margin" w:tblpX="36" w:tblpY="2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hemeFill="accent4" w:themeFillTint="99"/>
        <w:tblLayout w:type="fixed"/>
        <w:tblLook w:val="0000" w:firstRow="0" w:lastRow="0" w:firstColumn="0" w:lastColumn="0" w:noHBand="0" w:noVBand="0"/>
      </w:tblPr>
      <w:tblGrid>
        <w:gridCol w:w="10598"/>
      </w:tblGrid>
      <w:tr w:rsidR="00A61A1E" w:rsidRPr="001A4B8B" w14:paraId="369D9DF0" w14:textId="77777777" w:rsidTr="008366B6">
        <w:trPr>
          <w:trHeight w:hRule="exact" w:val="719"/>
        </w:trPr>
        <w:tc>
          <w:tcPr>
            <w:tcW w:w="10598" w:type="dxa"/>
            <w:shd w:val="clear" w:color="auto" w:fill="B2A1C7" w:themeFill="accent4" w:themeFillTint="99"/>
            <w:vAlign w:val="center"/>
          </w:tcPr>
          <w:p w14:paraId="0DE8CA17" w14:textId="77777777" w:rsidR="00A61A1E" w:rsidRPr="001A4B8B" w:rsidRDefault="00A61A1E" w:rsidP="008366B6">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Pr>
                <w:rFonts w:ascii="Arial" w:hAnsi="Arial" w:cs="Arial"/>
                <w:b/>
                <w:bCs/>
                <w:sz w:val="28"/>
              </w:rPr>
              <w:t>REFERENCES</w:t>
            </w:r>
          </w:p>
        </w:tc>
      </w:tr>
    </w:tbl>
    <w:p w14:paraId="57C0C1E6" w14:textId="77777777" w:rsidR="00A61A1E" w:rsidRDefault="00A61A1E" w:rsidP="00A61A1E">
      <w:pPr>
        <w:pStyle w:val="BodyText"/>
        <w:rPr>
          <w:rFonts w:cs="Arial"/>
          <w:sz w:val="22"/>
          <w:szCs w:val="22"/>
        </w:rPr>
      </w:pPr>
    </w:p>
    <w:p w14:paraId="18DB79DC" w14:textId="77777777" w:rsidR="00A61A1E" w:rsidRPr="00843D8F" w:rsidRDefault="00A61A1E" w:rsidP="00A61A1E">
      <w:pPr>
        <w:ind w:right="281"/>
        <w:jc w:val="both"/>
        <w:rPr>
          <w:rFonts w:cs="Arial"/>
        </w:rPr>
      </w:pPr>
      <w:r w:rsidRPr="00843D8F">
        <w:rPr>
          <w:rFonts w:cs="Arial"/>
        </w:rPr>
        <w:t>Please supply details of two references, which should normally be work related</w:t>
      </w:r>
      <w:r>
        <w:rPr>
          <w:rFonts w:cs="Arial"/>
        </w:rPr>
        <w:t>,</w:t>
      </w:r>
      <w:r w:rsidRPr="00843D8F">
        <w:rPr>
          <w:rFonts w:cs="Arial"/>
        </w:rPr>
        <w:t xml:space="preserve"> </w:t>
      </w:r>
      <w:r>
        <w:rPr>
          <w:rFonts w:cs="Arial"/>
        </w:rPr>
        <w:t>and</w:t>
      </w:r>
      <w:r w:rsidRPr="00843D8F">
        <w:rPr>
          <w:rFonts w:cs="Arial"/>
        </w:rPr>
        <w:t xml:space="preserve"> at least one of which should be your current (most recent if unemployed</w:t>
      </w:r>
      <w:r>
        <w:rPr>
          <w:rFonts w:cs="Arial"/>
        </w:rPr>
        <w:t xml:space="preserve">) manager. Referees will not be contacted until after a conditional offer of employment has been made. </w:t>
      </w:r>
    </w:p>
    <w:p w14:paraId="36DEB694" w14:textId="77777777" w:rsidR="00A61A1E" w:rsidRDefault="00A61A1E" w:rsidP="00A61A1E">
      <w:pPr>
        <w:pStyle w:val="BodyText"/>
        <w:rPr>
          <w:rFonts w:cs="Arial"/>
          <w:sz w:val="22"/>
          <w:szCs w:val="22"/>
        </w:rPr>
      </w:pPr>
    </w:p>
    <w:tbl>
      <w:tblPr>
        <w:tblW w:w="0" w:type="auto"/>
        <w:tblLook w:val="01E0" w:firstRow="1" w:lastRow="1" w:firstColumn="1" w:lastColumn="1" w:noHBand="0" w:noVBand="0"/>
      </w:tblPr>
      <w:tblGrid>
        <w:gridCol w:w="4225"/>
        <w:gridCol w:w="5643"/>
      </w:tblGrid>
      <w:tr w:rsidR="00A61A1E" w:rsidRPr="00843D8F" w14:paraId="78575131" w14:textId="77777777" w:rsidTr="008366B6">
        <w:tc>
          <w:tcPr>
            <w:tcW w:w="4225" w:type="dxa"/>
            <w:tcBorders>
              <w:right w:val="single" w:sz="4" w:space="0" w:color="auto"/>
            </w:tcBorders>
          </w:tcPr>
          <w:p w14:paraId="190F1473" w14:textId="77777777" w:rsidR="00A61A1E" w:rsidRPr="00843D8F" w:rsidRDefault="00A61A1E" w:rsidP="008366B6">
            <w:pPr>
              <w:rPr>
                <w:rFonts w:cs="Arial"/>
              </w:rPr>
            </w:pPr>
            <w:r>
              <w:rPr>
                <w:rFonts w:cs="Arial"/>
              </w:rPr>
              <w:t xml:space="preserve">Reference </w:t>
            </w:r>
            <w:r w:rsidRPr="00843D8F">
              <w:rPr>
                <w:rFonts w:cs="Arial"/>
              </w:rPr>
              <w:t xml:space="preserve">Name </w:t>
            </w:r>
            <w:r>
              <w:rPr>
                <w:rFonts w:cs="Arial"/>
              </w:rPr>
              <w:t xml:space="preserve">(1) </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903A98" w14:textId="77777777" w:rsidR="00A61A1E" w:rsidRPr="00843D8F" w:rsidRDefault="00A61A1E" w:rsidP="008366B6">
            <w:pPr>
              <w:rPr>
                <w:rFonts w:cs="Arial"/>
              </w:rPr>
            </w:pPr>
          </w:p>
          <w:p w14:paraId="2224C99D" w14:textId="77777777" w:rsidR="00A61A1E" w:rsidRPr="00843D8F" w:rsidRDefault="00A61A1E" w:rsidP="008366B6">
            <w:pPr>
              <w:rPr>
                <w:rFonts w:cs="Arial"/>
              </w:rPr>
            </w:pPr>
          </w:p>
        </w:tc>
      </w:tr>
      <w:tr w:rsidR="00A61A1E" w:rsidRPr="00843D8F" w14:paraId="6CD03C82" w14:textId="77777777" w:rsidTr="008366B6">
        <w:tc>
          <w:tcPr>
            <w:tcW w:w="4225" w:type="dxa"/>
            <w:tcBorders>
              <w:right w:val="single" w:sz="4" w:space="0" w:color="auto"/>
            </w:tcBorders>
          </w:tcPr>
          <w:p w14:paraId="48D2B7BE" w14:textId="77777777" w:rsidR="00A61A1E" w:rsidRPr="00843D8F" w:rsidRDefault="00A61A1E" w:rsidP="008366B6">
            <w:pPr>
              <w:rPr>
                <w:rFonts w:cs="Arial"/>
              </w:rPr>
            </w:pPr>
            <w:r w:rsidRPr="00843D8F">
              <w:rPr>
                <w:rFonts w:cs="Arial"/>
              </w:rPr>
              <w:t>Position</w:t>
            </w:r>
            <w:r>
              <w:rPr>
                <w:rFonts w:cs="Arial"/>
              </w:rPr>
              <w:t>/Dates worked</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DFC013" w14:textId="77777777" w:rsidR="00A61A1E" w:rsidRPr="00843D8F" w:rsidRDefault="00A61A1E" w:rsidP="008366B6">
            <w:pPr>
              <w:rPr>
                <w:rFonts w:cs="Arial"/>
              </w:rPr>
            </w:pPr>
          </w:p>
          <w:p w14:paraId="60D880C0" w14:textId="77777777" w:rsidR="00A61A1E" w:rsidRPr="00843D8F" w:rsidRDefault="00A61A1E" w:rsidP="008366B6">
            <w:pPr>
              <w:rPr>
                <w:rFonts w:cs="Arial"/>
              </w:rPr>
            </w:pPr>
          </w:p>
        </w:tc>
      </w:tr>
      <w:tr w:rsidR="00A61A1E" w:rsidRPr="00843D8F" w14:paraId="17D89669" w14:textId="77777777" w:rsidTr="008366B6">
        <w:tc>
          <w:tcPr>
            <w:tcW w:w="4225" w:type="dxa"/>
            <w:tcBorders>
              <w:right w:val="single" w:sz="4" w:space="0" w:color="auto"/>
            </w:tcBorders>
          </w:tcPr>
          <w:p w14:paraId="0BAE439C" w14:textId="77777777" w:rsidR="00A61A1E" w:rsidRPr="00843D8F" w:rsidRDefault="00A61A1E" w:rsidP="008366B6">
            <w:pPr>
              <w:rPr>
                <w:rFonts w:cs="Arial"/>
              </w:rPr>
            </w:pPr>
            <w:r w:rsidRPr="00843D8F">
              <w:rPr>
                <w:rFonts w:cs="Arial"/>
              </w:rPr>
              <w:t>Nature of Relationship</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647F3B" w14:textId="77777777" w:rsidR="00A61A1E" w:rsidRDefault="00A61A1E" w:rsidP="008366B6">
            <w:pPr>
              <w:rPr>
                <w:rFonts w:cs="Arial"/>
              </w:rPr>
            </w:pPr>
          </w:p>
          <w:p w14:paraId="2571BFD2" w14:textId="77777777" w:rsidR="00A61A1E" w:rsidRPr="00843D8F" w:rsidRDefault="00A61A1E" w:rsidP="008366B6">
            <w:pPr>
              <w:rPr>
                <w:rFonts w:cs="Arial"/>
              </w:rPr>
            </w:pPr>
          </w:p>
        </w:tc>
      </w:tr>
      <w:tr w:rsidR="00A61A1E" w:rsidRPr="00843D8F" w14:paraId="5D5D196B" w14:textId="77777777" w:rsidTr="008366B6">
        <w:tc>
          <w:tcPr>
            <w:tcW w:w="4225" w:type="dxa"/>
            <w:tcBorders>
              <w:right w:val="single" w:sz="4" w:space="0" w:color="auto"/>
            </w:tcBorders>
          </w:tcPr>
          <w:p w14:paraId="6B0EF9AE" w14:textId="77777777" w:rsidR="00A61A1E" w:rsidRPr="00843D8F" w:rsidRDefault="00A61A1E" w:rsidP="008366B6">
            <w:pPr>
              <w:rPr>
                <w:rFonts w:cs="Arial"/>
              </w:rPr>
            </w:pPr>
            <w:r w:rsidRPr="00843D8F">
              <w:rPr>
                <w:rFonts w:cs="Arial"/>
              </w:rPr>
              <w:t>Address</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8D899D" w14:textId="77777777" w:rsidR="00A61A1E" w:rsidRPr="00843D8F" w:rsidRDefault="00A61A1E" w:rsidP="008366B6">
            <w:pPr>
              <w:rPr>
                <w:rFonts w:cs="Arial"/>
              </w:rPr>
            </w:pPr>
          </w:p>
          <w:p w14:paraId="28E51A30" w14:textId="77777777" w:rsidR="00A61A1E" w:rsidRPr="00843D8F" w:rsidRDefault="00A61A1E" w:rsidP="008366B6">
            <w:pPr>
              <w:rPr>
                <w:rFonts w:cs="Arial"/>
              </w:rPr>
            </w:pPr>
          </w:p>
          <w:p w14:paraId="782A6838" w14:textId="77777777" w:rsidR="00A61A1E" w:rsidRPr="00843D8F" w:rsidRDefault="00A61A1E" w:rsidP="008366B6">
            <w:pPr>
              <w:rPr>
                <w:rFonts w:cs="Arial"/>
              </w:rPr>
            </w:pPr>
          </w:p>
          <w:p w14:paraId="0DED22CF" w14:textId="77777777" w:rsidR="00A61A1E" w:rsidRPr="00843D8F" w:rsidRDefault="00A61A1E" w:rsidP="008366B6">
            <w:pPr>
              <w:rPr>
                <w:rFonts w:cs="Arial"/>
              </w:rPr>
            </w:pPr>
          </w:p>
        </w:tc>
      </w:tr>
      <w:tr w:rsidR="00A61A1E" w:rsidRPr="00843D8F" w14:paraId="047FE04D" w14:textId="77777777" w:rsidTr="008366B6">
        <w:tc>
          <w:tcPr>
            <w:tcW w:w="4225" w:type="dxa"/>
            <w:tcBorders>
              <w:right w:val="single" w:sz="4" w:space="0" w:color="auto"/>
            </w:tcBorders>
          </w:tcPr>
          <w:p w14:paraId="57A4FCE1" w14:textId="77777777" w:rsidR="00A61A1E" w:rsidRPr="00843D8F" w:rsidRDefault="00A61A1E" w:rsidP="008366B6">
            <w:pPr>
              <w:rPr>
                <w:rFonts w:cs="Arial"/>
              </w:rPr>
            </w:pPr>
            <w:r w:rsidRPr="00843D8F">
              <w:rPr>
                <w:rFonts w:cs="Arial"/>
              </w:rPr>
              <w:t>Tel No.</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8629DD" w14:textId="77777777" w:rsidR="00A61A1E" w:rsidRPr="00843D8F" w:rsidRDefault="00A61A1E" w:rsidP="008366B6">
            <w:pPr>
              <w:rPr>
                <w:rFonts w:cs="Arial"/>
              </w:rPr>
            </w:pPr>
          </w:p>
          <w:p w14:paraId="0900F33B" w14:textId="77777777" w:rsidR="00A61A1E" w:rsidRPr="00843D8F" w:rsidRDefault="00A61A1E" w:rsidP="008366B6">
            <w:pPr>
              <w:rPr>
                <w:rFonts w:cs="Arial"/>
              </w:rPr>
            </w:pPr>
          </w:p>
        </w:tc>
      </w:tr>
      <w:tr w:rsidR="00A61A1E" w:rsidRPr="00843D8F" w14:paraId="3C64F3C5" w14:textId="77777777" w:rsidTr="008366B6">
        <w:tc>
          <w:tcPr>
            <w:tcW w:w="4225" w:type="dxa"/>
            <w:tcBorders>
              <w:right w:val="single" w:sz="4" w:space="0" w:color="auto"/>
            </w:tcBorders>
          </w:tcPr>
          <w:p w14:paraId="38CC907D" w14:textId="77777777" w:rsidR="00A61A1E" w:rsidRPr="00843D8F" w:rsidRDefault="00A61A1E" w:rsidP="008366B6">
            <w:pPr>
              <w:rPr>
                <w:rFonts w:cs="Arial"/>
              </w:rPr>
            </w:pPr>
            <w:r w:rsidRPr="00843D8F">
              <w:rPr>
                <w:rFonts w:cs="Arial"/>
              </w:rPr>
              <w:t>Email address</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CFCCD3" w14:textId="77777777" w:rsidR="00A61A1E" w:rsidRPr="00843D8F" w:rsidRDefault="00A61A1E" w:rsidP="008366B6">
            <w:pPr>
              <w:rPr>
                <w:rFonts w:cs="Arial"/>
              </w:rPr>
            </w:pPr>
          </w:p>
          <w:p w14:paraId="30F18415" w14:textId="77777777" w:rsidR="00A61A1E" w:rsidRPr="00843D8F" w:rsidRDefault="00A61A1E" w:rsidP="008366B6">
            <w:pPr>
              <w:rPr>
                <w:rFonts w:cs="Arial"/>
              </w:rPr>
            </w:pPr>
          </w:p>
        </w:tc>
      </w:tr>
    </w:tbl>
    <w:p w14:paraId="07E893C1" w14:textId="77777777" w:rsidR="00A61A1E" w:rsidRDefault="00A61A1E" w:rsidP="00A61A1E">
      <w:pPr>
        <w:pStyle w:val="BodyText"/>
        <w:rPr>
          <w:rFonts w:cs="Arial"/>
          <w:sz w:val="22"/>
          <w:szCs w:val="22"/>
        </w:rPr>
      </w:pPr>
    </w:p>
    <w:p w14:paraId="0078F5A9" w14:textId="77777777" w:rsidR="00A61A1E" w:rsidRDefault="00A61A1E" w:rsidP="00A61A1E">
      <w:pPr>
        <w:pStyle w:val="BodyText"/>
        <w:rPr>
          <w:rFonts w:cs="Arial"/>
          <w:sz w:val="22"/>
          <w:szCs w:val="22"/>
        </w:rPr>
      </w:pPr>
    </w:p>
    <w:p w14:paraId="3B74FDC1" w14:textId="77777777" w:rsidR="00A61A1E" w:rsidRDefault="00A61A1E" w:rsidP="00A61A1E">
      <w:pPr>
        <w:pStyle w:val="BodyText"/>
        <w:rPr>
          <w:rFonts w:cs="Arial"/>
          <w:sz w:val="22"/>
          <w:szCs w:val="22"/>
        </w:rPr>
      </w:pPr>
    </w:p>
    <w:tbl>
      <w:tblPr>
        <w:tblW w:w="0" w:type="auto"/>
        <w:tblLook w:val="01E0" w:firstRow="1" w:lastRow="1" w:firstColumn="1" w:lastColumn="1" w:noHBand="0" w:noVBand="0"/>
      </w:tblPr>
      <w:tblGrid>
        <w:gridCol w:w="4225"/>
        <w:gridCol w:w="5643"/>
      </w:tblGrid>
      <w:tr w:rsidR="00A61A1E" w:rsidRPr="00843D8F" w14:paraId="7DAE2B5C" w14:textId="77777777" w:rsidTr="008366B6">
        <w:tc>
          <w:tcPr>
            <w:tcW w:w="4225" w:type="dxa"/>
            <w:tcBorders>
              <w:right w:val="single" w:sz="4" w:space="0" w:color="auto"/>
            </w:tcBorders>
          </w:tcPr>
          <w:p w14:paraId="1237B926" w14:textId="77777777" w:rsidR="00A61A1E" w:rsidRPr="00843D8F" w:rsidRDefault="00A61A1E" w:rsidP="008366B6">
            <w:pPr>
              <w:rPr>
                <w:rFonts w:cs="Arial"/>
              </w:rPr>
            </w:pPr>
            <w:r>
              <w:rPr>
                <w:rFonts w:cs="Arial"/>
              </w:rPr>
              <w:t xml:space="preserve">Reference </w:t>
            </w:r>
            <w:r w:rsidRPr="00843D8F">
              <w:rPr>
                <w:rFonts w:cs="Arial"/>
              </w:rPr>
              <w:t xml:space="preserve">Name </w:t>
            </w:r>
            <w:r>
              <w:rPr>
                <w:rFonts w:cs="Arial"/>
              </w:rPr>
              <w:t>(2)</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C6922F" w14:textId="77777777" w:rsidR="00A61A1E" w:rsidRPr="00843D8F" w:rsidRDefault="00A61A1E" w:rsidP="008366B6">
            <w:pPr>
              <w:rPr>
                <w:rFonts w:cs="Arial"/>
              </w:rPr>
            </w:pPr>
          </w:p>
          <w:p w14:paraId="22E31BCC" w14:textId="77777777" w:rsidR="00A61A1E" w:rsidRPr="00843D8F" w:rsidRDefault="00A61A1E" w:rsidP="008366B6">
            <w:pPr>
              <w:rPr>
                <w:rFonts w:cs="Arial"/>
              </w:rPr>
            </w:pPr>
          </w:p>
        </w:tc>
      </w:tr>
      <w:tr w:rsidR="00A61A1E" w:rsidRPr="00843D8F" w14:paraId="6F080B1D" w14:textId="77777777" w:rsidTr="008366B6">
        <w:tc>
          <w:tcPr>
            <w:tcW w:w="4225" w:type="dxa"/>
            <w:tcBorders>
              <w:right w:val="single" w:sz="4" w:space="0" w:color="auto"/>
            </w:tcBorders>
          </w:tcPr>
          <w:p w14:paraId="1DC268DA" w14:textId="77777777" w:rsidR="00A61A1E" w:rsidRPr="00843D8F" w:rsidRDefault="00A61A1E" w:rsidP="008366B6">
            <w:pPr>
              <w:rPr>
                <w:rFonts w:cs="Arial"/>
              </w:rPr>
            </w:pPr>
            <w:r w:rsidRPr="00843D8F">
              <w:rPr>
                <w:rFonts w:cs="Arial"/>
              </w:rPr>
              <w:t>Position</w:t>
            </w:r>
            <w:r>
              <w:rPr>
                <w:rFonts w:cs="Arial"/>
              </w:rPr>
              <w:t>/Dates worked</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3D338F" w14:textId="77777777" w:rsidR="00A61A1E" w:rsidRPr="00843D8F" w:rsidRDefault="00A61A1E" w:rsidP="008366B6">
            <w:pPr>
              <w:rPr>
                <w:rFonts w:cs="Arial"/>
              </w:rPr>
            </w:pPr>
          </w:p>
          <w:p w14:paraId="34EFCFEA" w14:textId="77777777" w:rsidR="00A61A1E" w:rsidRPr="00843D8F" w:rsidRDefault="00A61A1E" w:rsidP="008366B6">
            <w:pPr>
              <w:rPr>
                <w:rFonts w:cs="Arial"/>
              </w:rPr>
            </w:pPr>
          </w:p>
        </w:tc>
      </w:tr>
      <w:tr w:rsidR="00A61A1E" w:rsidRPr="00843D8F" w14:paraId="1084A99D" w14:textId="77777777" w:rsidTr="008366B6">
        <w:tc>
          <w:tcPr>
            <w:tcW w:w="4225" w:type="dxa"/>
            <w:tcBorders>
              <w:right w:val="single" w:sz="4" w:space="0" w:color="auto"/>
            </w:tcBorders>
          </w:tcPr>
          <w:p w14:paraId="229F3FD6" w14:textId="77777777" w:rsidR="00A61A1E" w:rsidRPr="00843D8F" w:rsidRDefault="00A61A1E" w:rsidP="008366B6">
            <w:pPr>
              <w:rPr>
                <w:rFonts w:cs="Arial"/>
              </w:rPr>
            </w:pPr>
            <w:r w:rsidRPr="00843D8F">
              <w:rPr>
                <w:rFonts w:cs="Arial"/>
              </w:rPr>
              <w:t>Nature of Relationship</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60C896" w14:textId="77777777" w:rsidR="00A61A1E" w:rsidRPr="00843D8F" w:rsidRDefault="00A61A1E" w:rsidP="008366B6">
            <w:pPr>
              <w:rPr>
                <w:rFonts w:cs="Arial"/>
              </w:rPr>
            </w:pPr>
          </w:p>
          <w:p w14:paraId="65FC0625" w14:textId="77777777" w:rsidR="00A61A1E" w:rsidRPr="00843D8F" w:rsidRDefault="00A61A1E" w:rsidP="008366B6">
            <w:pPr>
              <w:rPr>
                <w:rFonts w:cs="Arial"/>
              </w:rPr>
            </w:pPr>
          </w:p>
        </w:tc>
      </w:tr>
      <w:tr w:rsidR="00A61A1E" w:rsidRPr="00843D8F" w14:paraId="2AFF984E" w14:textId="77777777" w:rsidTr="008366B6">
        <w:tc>
          <w:tcPr>
            <w:tcW w:w="4225" w:type="dxa"/>
            <w:tcBorders>
              <w:right w:val="single" w:sz="4" w:space="0" w:color="auto"/>
            </w:tcBorders>
          </w:tcPr>
          <w:p w14:paraId="4C6B9C4A" w14:textId="77777777" w:rsidR="00A61A1E" w:rsidRPr="00843D8F" w:rsidRDefault="00A61A1E" w:rsidP="008366B6">
            <w:pPr>
              <w:rPr>
                <w:rFonts w:cs="Arial"/>
              </w:rPr>
            </w:pPr>
            <w:r w:rsidRPr="00843D8F">
              <w:rPr>
                <w:rFonts w:cs="Arial"/>
              </w:rPr>
              <w:t>Address</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579BD2" w14:textId="77777777" w:rsidR="00A61A1E" w:rsidRPr="00843D8F" w:rsidRDefault="00A61A1E" w:rsidP="008366B6">
            <w:pPr>
              <w:rPr>
                <w:rFonts w:cs="Arial"/>
              </w:rPr>
            </w:pPr>
          </w:p>
          <w:p w14:paraId="5701B86E" w14:textId="77777777" w:rsidR="00A61A1E" w:rsidRPr="00843D8F" w:rsidRDefault="00A61A1E" w:rsidP="008366B6">
            <w:pPr>
              <w:rPr>
                <w:rFonts w:cs="Arial"/>
              </w:rPr>
            </w:pPr>
          </w:p>
          <w:p w14:paraId="780D3870" w14:textId="77777777" w:rsidR="00A61A1E" w:rsidRPr="00843D8F" w:rsidRDefault="00A61A1E" w:rsidP="008366B6">
            <w:pPr>
              <w:rPr>
                <w:rFonts w:cs="Arial"/>
              </w:rPr>
            </w:pPr>
          </w:p>
          <w:p w14:paraId="2E3B10C8" w14:textId="77777777" w:rsidR="00A61A1E" w:rsidRPr="00843D8F" w:rsidRDefault="00A61A1E" w:rsidP="008366B6">
            <w:pPr>
              <w:rPr>
                <w:rFonts w:cs="Arial"/>
              </w:rPr>
            </w:pPr>
          </w:p>
        </w:tc>
      </w:tr>
      <w:tr w:rsidR="00A61A1E" w:rsidRPr="00843D8F" w14:paraId="0756A734" w14:textId="77777777" w:rsidTr="008366B6">
        <w:tc>
          <w:tcPr>
            <w:tcW w:w="4225" w:type="dxa"/>
            <w:tcBorders>
              <w:right w:val="single" w:sz="4" w:space="0" w:color="auto"/>
            </w:tcBorders>
          </w:tcPr>
          <w:p w14:paraId="2A82C566" w14:textId="77777777" w:rsidR="00A61A1E" w:rsidRPr="00843D8F" w:rsidRDefault="00A61A1E" w:rsidP="008366B6">
            <w:pPr>
              <w:rPr>
                <w:rFonts w:cs="Arial"/>
              </w:rPr>
            </w:pPr>
            <w:r w:rsidRPr="00843D8F">
              <w:rPr>
                <w:rFonts w:cs="Arial"/>
              </w:rPr>
              <w:t>Tel No.</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DBA475" w14:textId="77777777" w:rsidR="00A61A1E" w:rsidRPr="00843D8F" w:rsidRDefault="00A61A1E" w:rsidP="008366B6">
            <w:pPr>
              <w:rPr>
                <w:rFonts w:cs="Arial"/>
              </w:rPr>
            </w:pPr>
          </w:p>
          <w:p w14:paraId="06410482" w14:textId="77777777" w:rsidR="00A61A1E" w:rsidRPr="00843D8F" w:rsidRDefault="00A61A1E" w:rsidP="008366B6">
            <w:pPr>
              <w:rPr>
                <w:rFonts w:cs="Arial"/>
              </w:rPr>
            </w:pPr>
          </w:p>
        </w:tc>
      </w:tr>
      <w:tr w:rsidR="00A61A1E" w:rsidRPr="00843D8F" w14:paraId="17B809CB" w14:textId="77777777" w:rsidTr="008366B6">
        <w:tc>
          <w:tcPr>
            <w:tcW w:w="4225" w:type="dxa"/>
            <w:tcBorders>
              <w:right w:val="single" w:sz="4" w:space="0" w:color="auto"/>
            </w:tcBorders>
          </w:tcPr>
          <w:p w14:paraId="22591D4E" w14:textId="77777777" w:rsidR="00A61A1E" w:rsidRPr="00843D8F" w:rsidRDefault="00A61A1E" w:rsidP="008366B6">
            <w:pPr>
              <w:rPr>
                <w:rFonts w:cs="Arial"/>
              </w:rPr>
            </w:pPr>
            <w:r w:rsidRPr="00843D8F">
              <w:rPr>
                <w:rFonts w:cs="Arial"/>
              </w:rPr>
              <w:t>Email address</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C601A4" w14:textId="77777777" w:rsidR="00A61A1E" w:rsidRPr="00843D8F" w:rsidRDefault="00A61A1E" w:rsidP="008366B6">
            <w:pPr>
              <w:rPr>
                <w:rFonts w:cs="Arial"/>
              </w:rPr>
            </w:pPr>
          </w:p>
          <w:p w14:paraId="7A39D547" w14:textId="77777777" w:rsidR="00A61A1E" w:rsidRPr="00843D8F" w:rsidRDefault="00A61A1E" w:rsidP="008366B6">
            <w:pPr>
              <w:rPr>
                <w:rFonts w:cs="Arial"/>
              </w:rPr>
            </w:pPr>
          </w:p>
        </w:tc>
      </w:tr>
    </w:tbl>
    <w:p w14:paraId="0A5C741C" w14:textId="77777777" w:rsidR="00A61A1E" w:rsidRDefault="00A61A1E" w:rsidP="00A61A1E">
      <w:pPr>
        <w:pStyle w:val="BodyText"/>
        <w:rPr>
          <w:rFonts w:cs="Arial"/>
          <w:sz w:val="22"/>
          <w:szCs w:val="22"/>
        </w:rPr>
      </w:pPr>
    </w:p>
    <w:p w14:paraId="17DF14F7" w14:textId="77777777" w:rsidR="00A61A1E" w:rsidRDefault="00A61A1E" w:rsidP="00A61A1E">
      <w:pPr>
        <w:pStyle w:val="BodyText"/>
        <w:rPr>
          <w:rFonts w:cs="Arial"/>
          <w:sz w:val="22"/>
          <w:szCs w:val="22"/>
        </w:rPr>
      </w:pPr>
    </w:p>
    <w:p w14:paraId="64340372" w14:textId="77777777" w:rsidR="00A61A1E" w:rsidRPr="00843D8F" w:rsidRDefault="00A61A1E" w:rsidP="00A61A1E">
      <w:pPr>
        <w:jc w:val="both"/>
        <w:rPr>
          <w:rFonts w:cs="Arial"/>
          <w:b/>
          <w:u w:val="single"/>
        </w:rPr>
      </w:pPr>
      <w:r w:rsidRPr="00843D8F">
        <w:rPr>
          <w:rFonts w:cs="Arial"/>
          <w:b/>
          <w:u w:val="single"/>
        </w:rPr>
        <w:t>Additional information</w:t>
      </w:r>
    </w:p>
    <w:p w14:paraId="3A7523B3" w14:textId="77777777" w:rsidR="00A61A1E" w:rsidRDefault="00A61A1E" w:rsidP="00A61A1E">
      <w:pPr>
        <w:pStyle w:val="BodyText"/>
        <w:rPr>
          <w:rFonts w:cs="Arial"/>
          <w:sz w:val="22"/>
          <w:szCs w:val="22"/>
        </w:rPr>
      </w:pPr>
    </w:p>
    <w:tbl>
      <w:tblPr>
        <w:tblW w:w="0" w:type="auto"/>
        <w:tblLook w:val="01E0" w:firstRow="1" w:lastRow="1" w:firstColumn="1" w:lastColumn="1" w:noHBand="0" w:noVBand="0"/>
      </w:tblPr>
      <w:tblGrid>
        <w:gridCol w:w="4225"/>
        <w:gridCol w:w="5643"/>
      </w:tblGrid>
      <w:tr w:rsidR="00A61A1E" w:rsidRPr="001A4B8B" w14:paraId="07083685" w14:textId="77777777" w:rsidTr="008366B6">
        <w:tc>
          <w:tcPr>
            <w:tcW w:w="4225" w:type="dxa"/>
            <w:tcBorders>
              <w:right w:val="single" w:sz="4" w:space="0" w:color="auto"/>
            </w:tcBorders>
          </w:tcPr>
          <w:p w14:paraId="3AE76A76" w14:textId="77777777" w:rsidR="00A61A1E" w:rsidRPr="00843D8F" w:rsidRDefault="00A61A1E" w:rsidP="008366B6">
            <w:pPr>
              <w:rPr>
                <w:rFonts w:cs="Arial"/>
              </w:rPr>
            </w:pPr>
            <w:r w:rsidRPr="00843D8F">
              <w:rPr>
                <w:rFonts w:cs="Arial"/>
              </w:rPr>
              <w:t>Length of Notice</w:t>
            </w:r>
          </w:p>
        </w:tc>
        <w:tc>
          <w:tcPr>
            <w:tcW w:w="5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EC01F0" w14:textId="77777777" w:rsidR="00A61A1E" w:rsidRDefault="00A61A1E" w:rsidP="008366B6">
            <w:pPr>
              <w:rPr>
                <w:rFonts w:cs="Arial"/>
                <w:b/>
              </w:rPr>
            </w:pPr>
          </w:p>
          <w:p w14:paraId="2B13428F" w14:textId="77777777" w:rsidR="00A61A1E" w:rsidRDefault="00A61A1E" w:rsidP="008366B6">
            <w:pPr>
              <w:rPr>
                <w:rFonts w:cs="Arial"/>
                <w:b/>
              </w:rPr>
            </w:pPr>
          </w:p>
          <w:p w14:paraId="1CED30C8" w14:textId="77777777" w:rsidR="00A61A1E" w:rsidRDefault="00A61A1E" w:rsidP="008366B6">
            <w:pPr>
              <w:rPr>
                <w:rFonts w:cs="Arial"/>
                <w:b/>
              </w:rPr>
            </w:pPr>
          </w:p>
          <w:p w14:paraId="52753169" w14:textId="77777777" w:rsidR="00A61A1E" w:rsidRPr="001A4B8B" w:rsidRDefault="00A61A1E" w:rsidP="008366B6">
            <w:pPr>
              <w:rPr>
                <w:rFonts w:cs="Arial"/>
                <w:b/>
              </w:rPr>
            </w:pPr>
          </w:p>
          <w:p w14:paraId="74F5714B" w14:textId="77777777" w:rsidR="00A61A1E" w:rsidRPr="001A4B8B" w:rsidRDefault="00A61A1E" w:rsidP="008366B6">
            <w:pPr>
              <w:rPr>
                <w:rFonts w:cs="Arial"/>
                <w:b/>
              </w:rPr>
            </w:pPr>
          </w:p>
        </w:tc>
      </w:tr>
    </w:tbl>
    <w:p w14:paraId="612051EC" w14:textId="77777777" w:rsidR="00A61A1E" w:rsidRDefault="00A61A1E" w:rsidP="00A61A1E">
      <w:pPr>
        <w:rPr>
          <w:rFonts w:cs="Arial"/>
          <w:sz w:val="16"/>
        </w:rPr>
      </w:pPr>
      <w:r>
        <w:rPr>
          <w:rFonts w:cs="Arial"/>
          <w:sz w:val="16"/>
        </w:rPr>
        <w:br w:type="page"/>
      </w:r>
    </w:p>
    <w:p w14:paraId="2FF3C11F" w14:textId="77777777" w:rsidR="00A61A1E" w:rsidRPr="001A4B8B" w:rsidRDefault="00A61A1E" w:rsidP="00A61A1E">
      <w:pPr>
        <w:tabs>
          <w:tab w:val="left" w:pos="1496"/>
        </w:tabs>
        <w:jc w:val="both"/>
        <w:rPr>
          <w:rFonts w:cs="Arial"/>
          <w:b/>
        </w:rPr>
      </w:pPr>
      <w:r>
        <w:rPr>
          <w:rFonts w:cs="Arial"/>
          <w:b/>
        </w:rPr>
        <w:t>Further information</w:t>
      </w:r>
      <w:r w:rsidRPr="001A4B8B">
        <w:rPr>
          <w:rFonts w:cs="Arial"/>
          <w:b/>
        </w:rPr>
        <w:t>:</w:t>
      </w:r>
    </w:p>
    <w:p w14:paraId="35449BCD" w14:textId="77777777" w:rsidR="00A61A1E" w:rsidRDefault="00A61A1E" w:rsidP="00A61A1E">
      <w:pPr>
        <w:rPr>
          <w:rFonts w:cs="Arial"/>
        </w:rPr>
      </w:pPr>
      <w:r>
        <w:rPr>
          <w:rFonts w:cs="Arial"/>
        </w:rPr>
        <w:t xml:space="preserve">As an equal opportunity employer, we wish to ensure that all applicants </w:t>
      </w:r>
      <w:proofErr w:type="gramStart"/>
      <w:r>
        <w:rPr>
          <w:rFonts w:cs="Arial"/>
        </w:rPr>
        <w:t>have the opportunity to</w:t>
      </w:r>
      <w:proofErr w:type="gramEnd"/>
      <w:r>
        <w:rPr>
          <w:rFonts w:cs="Arial"/>
        </w:rPr>
        <w:t xml:space="preserve"> performance to the best of their ability in the interview situation. If you require any form of reasonable adjustment to complete any part of the selection process in the applicant booklet, please provide details and evidence to support your request. We will only advise the selection panel of adjustments they need to know about:</w:t>
      </w:r>
    </w:p>
    <w:p w14:paraId="2419E3A3" w14:textId="77777777" w:rsidR="00A61A1E" w:rsidRPr="0025173D" w:rsidRDefault="00A61A1E" w:rsidP="00A61A1E">
      <w:pPr>
        <w:rPr>
          <w:rFonts w:cs="Arial"/>
        </w:rPr>
      </w:pPr>
    </w:p>
    <w:tbl>
      <w:tblPr>
        <w:tblW w:w="10485" w:type="dxa"/>
        <w:shd w:val="clear" w:color="auto" w:fill="DBE5F1" w:themeFill="accent1" w:themeFillTint="33"/>
        <w:tblLayout w:type="fixed"/>
        <w:tblLook w:val="01E0" w:firstRow="1" w:lastRow="1" w:firstColumn="1" w:lastColumn="1" w:noHBand="0" w:noVBand="0"/>
      </w:tblPr>
      <w:tblGrid>
        <w:gridCol w:w="10485"/>
      </w:tblGrid>
      <w:tr w:rsidR="00A61A1E" w:rsidRPr="001A4B8B" w14:paraId="06E84FB7" w14:textId="77777777" w:rsidTr="008366B6">
        <w:trPr>
          <w:trHeight w:val="1620"/>
        </w:trPr>
        <w:tc>
          <w:tcPr>
            <w:tcW w:w="104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3EA7BA" w14:textId="77777777" w:rsidR="00A61A1E" w:rsidRPr="001A4B8B" w:rsidRDefault="00A61A1E" w:rsidP="008366B6">
            <w:pPr>
              <w:rPr>
                <w:rFonts w:cs="Arial"/>
                <w:b/>
              </w:rPr>
            </w:pPr>
          </w:p>
          <w:p w14:paraId="4EB5574C" w14:textId="77777777" w:rsidR="00A61A1E" w:rsidRDefault="00A61A1E" w:rsidP="008366B6">
            <w:pPr>
              <w:rPr>
                <w:rFonts w:cs="Arial"/>
                <w:b/>
              </w:rPr>
            </w:pPr>
          </w:p>
          <w:p w14:paraId="1DE2D873" w14:textId="77777777" w:rsidR="00A61A1E" w:rsidRPr="001A4B8B" w:rsidRDefault="00A61A1E" w:rsidP="008366B6">
            <w:pPr>
              <w:rPr>
                <w:rFonts w:cs="Arial"/>
                <w:b/>
              </w:rPr>
            </w:pPr>
          </w:p>
          <w:p w14:paraId="22968574" w14:textId="77777777" w:rsidR="00A61A1E" w:rsidRDefault="00A61A1E" w:rsidP="008366B6">
            <w:pPr>
              <w:rPr>
                <w:rFonts w:cs="Arial"/>
                <w:b/>
              </w:rPr>
            </w:pPr>
          </w:p>
          <w:p w14:paraId="038A662C" w14:textId="77777777" w:rsidR="00A61A1E" w:rsidRDefault="00A61A1E" w:rsidP="008366B6">
            <w:pPr>
              <w:rPr>
                <w:rFonts w:cs="Arial"/>
                <w:b/>
              </w:rPr>
            </w:pPr>
            <w:r>
              <w:rPr>
                <w:rFonts w:cs="Arial"/>
                <w:b/>
              </w:rPr>
              <w:t xml:space="preserve"> </w:t>
            </w:r>
          </w:p>
          <w:p w14:paraId="6F7E4DD8" w14:textId="77777777" w:rsidR="00A61A1E" w:rsidRDefault="00A61A1E" w:rsidP="008366B6">
            <w:pPr>
              <w:rPr>
                <w:rFonts w:cs="Arial"/>
                <w:b/>
              </w:rPr>
            </w:pPr>
          </w:p>
          <w:p w14:paraId="5B7D4995" w14:textId="77777777" w:rsidR="00A61A1E" w:rsidRDefault="00A61A1E" w:rsidP="008366B6">
            <w:pPr>
              <w:rPr>
                <w:rFonts w:cs="Arial"/>
                <w:b/>
              </w:rPr>
            </w:pPr>
          </w:p>
          <w:p w14:paraId="707CCB8B" w14:textId="77777777" w:rsidR="00A61A1E" w:rsidRDefault="00A61A1E" w:rsidP="008366B6">
            <w:pPr>
              <w:rPr>
                <w:rFonts w:cs="Arial"/>
                <w:b/>
              </w:rPr>
            </w:pPr>
          </w:p>
          <w:p w14:paraId="7E997B58" w14:textId="77777777" w:rsidR="00A61A1E" w:rsidRDefault="00A61A1E" w:rsidP="008366B6">
            <w:pPr>
              <w:rPr>
                <w:rFonts w:cs="Arial"/>
                <w:b/>
              </w:rPr>
            </w:pPr>
          </w:p>
          <w:p w14:paraId="611DD5E1" w14:textId="77777777" w:rsidR="00A61A1E" w:rsidRDefault="00A61A1E" w:rsidP="008366B6">
            <w:pPr>
              <w:rPr>
                <w:rFonts w:cs="Arial"/>
                <w:b/>
              </w:rPr>
            </w:pPr>
          </w:p>
          <w:p w14:paraId="50A2FCC4" w14:textId="77777777" w:rsidR="00A61A1E" w:rsidRDefault="00A61A1E" w:rsidP="008366B6">
            <w:pPr>
              <w:rPr>
                <w:rFonts w:cs="Arial"/>
                <w:b/>
              </w:rPr>
            </w:pPr>
          </w:p>
          <w:p w14:paraId="17C7D7DA" w14:textId="77777777" w:rsidR="00A61A1E" w:rsidRDefault="00A61A1E" w:rsidP="008366B6">
            <w:pPr>
              <w:rPr>
                <w:rFonts w:cs="Arial"/>
                <w:b/>
              </w:rPr>
            </w:pPr>
          </w:p>
          <w:p w14:paraId="68B08834" w14:textId="77777777" w:rsidR="00A61A1E" w:rsidRPr="001A4B8B" w:rsidRDefault="00A61A1E" w:rsidP="008366B6">
            <w:pPr>
              <w:rPr>
                <w:rFonts w:cs="Arial"/>
                <w:b/>
              </w:rPr>
            </w:pPr>
          </w:p>
          <w:p w14:paraId="57663411" w14:textId="77777777" w:rsidR="00A61A1E" w:rsidRPr="001A4B8B" w:rsidRDefault="00A61A1E" w:rsidP="008366B6">
            <w:pPr>
              <w:rPr>
                <w:rFonts w:cs="Arial"/>
                <w:b/>
              </w:rPr>
            </w:pPr>
          </w:p>
        </w:tc>
      </w:tr>
    </w:tbl>
    <w:p w14:paraId="1946C34D" w14:textId="77777777" w:rsidR="00A61A1E" w:rsidRPr="0025173D" w:rsidRDefault="00A61A1E" w:rsidP="00A61A1E"/>
    <w:p w14:paraId="4ABF0DB4" w14:textId="77777777" w:rsidR="00A61A1E" w:rsidRPr="0025173D" w:rsidRDefault="00A61A1E" w:rsidP="00A61A1E"/>
    <w:p w14:paraId="1E7D9D17" w14:textId="77777777" w:rsidR="00A61A1E" w:rsidRPr="0025173D" w:rsidRDefault="00A61A1E" w:rsidP="00A61A1E"/>
    <w:p w14:paraId="54004802" w14:textId="77777777" w:rsidR="00A61A1E" w:rsidRDefault="00A61A1E" w:rsidP="00A61A1E"/>
    <w:p w14:paraId="29D74799" w14:textId="77777777" w:rsidR="00A61A1E" w:rsidRDefault="00A61A1E" w:rsidP="00A61A1E"/>
    <w:p w14:paraId="42E28E60" w14:textId="77777777" w:rsidR="00A61A1E" w:rsidRPr="0025173D" w:rsidRDefault="00A61A1E" w:rsidP="00A61A1E"/>
    <w:tbl>
      <w:tblPr>
        <w:tblpPr w:leftFromText="180" w:rightFromText="180" w:vertAnchor="text" w:horzAnchor="margin" w:tblpX="36" w:tblpY="2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hemeFill="accent4" w:themeFillTint="99"/>
        <w:tblLayout w:type="fixed"/>
        <w:tblLook w:val="0000" w:firstRow="0" w:lastRow="0" w:firstColumn="0" w:lastColumn="0" w:noHBand="0" w:noVBand="0"/>
      </w:tblPr>
      <w:tblGrid>
        <w:gridCol w:w="10598"/>
      </w:tblGrid>
      <w:tr w:rsidR="00A61A1E" w:rsidRPr="001A4B8B" w14:paraId="378CE993" w14:textId="77777777" w:rsidTr="008366B6">
        <w:trPr>
          <w:trHeight w:hRule="exact" w:val="719"/>
        </w:trPr>
        <w:tc>
          <w:tcPr>
            <w:tcW w:w="10598" w:type="dxa"/>
            <w:shd w:val="clear" w:color="auto" w:fill="B2A1C7" w:themeFill="accent4" w:themeFillTint="99"/>
            <w:vAlign w:val="center"/>
          </w:tcPr>
          <w:p w14:paraId="087CD1E5" w14:textId="77777777" w:rsidR="00A61A1E" w:rsidRPr="001A4B8B" w:rsidRDefault="00A61A1E" w:rsidP="008366B6">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Pr>
                <w:rFonts w:ascii="Arial" w:hAnsi="Arial" w:cs="Arial"/>
                <w:b/>
                <w:bCs/>
                <w:sz w:val="28"/>
              </w:rPr>
              <w:t>DECLARATION</w:t>
            </w:r>
          </w:p>
        </w:tc>
      </w:tr>
    </w:tbl>
    <w:tbl>
      <w:tblPr>
        <w:tblW w:w="9868" w:type="dxa"/>
        <w:tblLayout w:type="fixed"/>
        <w:tblLook w:val="01E0" w:firstRow="1" w:lastRow="1" w:firstColumn="1" w:lastColumn="1" w:noHBand="0" w:noVBand="0"/>
      </w:tblPr>
      <w:tblGrid>
        <w:gridCol w:w="9868"/>
      </w:tblGrid>
      <w:tr w:rsidR="00A61A1E" w:rsidRPr="001A4B8B" w14:paraId="21C9DEF2" w14:textId="77777777" w:rsidTr="008366B6">
        <w:tc>
          <w:tcPr>
            <w:tcW w:w="9868" w:type="dxa"/>
          </w:tcPr>
          <w:p w14:paraId="33E98CC3" w14:textId="77777777" w:rsidR="00A61A1E" w:rsidRPr="001A4B8B" w:rsidRDefault="00A61A1E" w:rsidP="008366B6">
            <w:pPr>
              <w:rPr>
                <w:rFonts w:cs="Arial"/>
                <w:sz w:val="22"/>
                <w:szCs w:val="22"/>
              </w:rPr>
            </w:pPr>
          </w:p>
        </w:tc>
      </w:tr>
    </w:tbl>
    <w:p w14:paraId="587AB60A" w14:textId="77777777" w:rsidR="00A61A1E" w:rsidRPr="0078484F" w:rsidRDefault="00A61A1E" w:rsidP="00A61A1E">
      <w:pPr>
        <w:pStyle w:val="DefaultText"/>
        <w:numPr>
          <w:ilvl w:val="0"/>
          <w:numId w:val="12"/>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78484F">
        <w:rPr>
          <w:rFonts w:ascii="Arial" w:hAnsi="Arial" w:cs="Arial"/>
          <w:szCs w:val="24"/>
        </w:rPr>
        <w:t xml:space="preserve">I have read and understood the information provided in the </w:t>
      </w:r>
      <w:r>
        <w:rPr>
          <w:rFonts w:ascii="Arial" w:hAnsi="Arial" w:cs="Arial"/>
          <w:szCs w:val="24"/>
        </w:rPr>
        <w:t>Candidate</w:t>
      </w:r>
      <w:r w:rsidRPr="0078484F">
        <w:rPr>
          <w:rFonts w:ascii="Arial" w:hAnsi="Arial" w:cs="Arial"/>
          <w:szCs w:val="24"/>
        </w:rPr>
        <w:t xml:space="preserve"> Information Booklet</w:t>
      </w:r>
      <w:r>
        <w:rPr>
          <w:rFonts w:ascii="Arial" w:hAnsi="Arial" w:cs="Arial"/>
          <w:szCs w:val="24"/>
        </w:rPr>
        <w:t xml:space="preserve"> and I give permission for the two referees named on this application to be contacted only if I am given a conditional offer for the post.</w:t>
      </w:r>
    </w:p>
    <w:p w14:paraId="76A68C73" w14:textId="77777777" w:rsidR="00A61A1E" w:rsidRPr="0078484F" w:rsidRDefault="00A61A1E" w:rsidP="00A61A1E">
      <w:pPr>
        <w:pStyle w:val="DefaultText"/>
        <w:numPr>
          <w:ilvl w:val="0"/>
          <w:numId w:val="13"/>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78484F">
        <w:rPr>
          <w:rFonts w:ascii="Arial" w:hAnsi="Arial" w:cs="Arial"/>
          <w:szCs w:val="24"/>
        </w:rPr>
        <w:t>I undertake to inform EONI in writing of any change in my circumstances which may occur between the date of my application and any date of appointment.</w:t>
      </w:r>
    </w:p>
    <w:p w14:paraId="6E670A6A" w14:textId="77777777" w:rsidR="00A61A1E" w:rsidRDefault="00A61A1E" w:rsidP="00A61A1E">
      <w:pPr>
        <w:pStyle w:val="DefaultText"/>
        <w:numPr>
          <w:ilvl w:val="0"/>
          <w:numId w:val="13"/>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Pr>
          <w:rFonts w:ascii="Arial" w:hAnsi="Arial" w:cs="Arial"/>
          <w:szCs w:val="24"/>
        </w:rPr>
        <w:t>I confirm I am eligible to work in the UK.</w:t>
      </w:r>
    </w:p>
    <w:p w14:paraId="0207816B" w14:textId="77777777" w:rsidR="00A61A1E" w:rsidRDefault="00A61A1E" w:rsidP="00A61A1E">
      <w:pPr>
        <w:pStyle w:val="DefaultText"/>
        <w:numPr>
          <w:ilvl w:val="0"/>
          <w:numId w:val="13"/>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Pr>
          <w:rFonts w:ascii="Arial" w:hAnsi="Arial" w:cs="Arial"/>
          <w:szCs w:val="24"/>
        </w:rPr>
        <w:t>I confirm t</w:t>
      </w:r>
      <w:r w:rsidRPr="0078484F">
        <w:rPr>
          <w:rFonts w:ascii="Arial" w:hAnsi="Arial" w:cs="Arial"/>
          <w:szCs w:val="24"/>
        </w:rPr>
        <w:t>he responses detailed in this application form are true and accurate to the best of my knowledge and belief. I understand that if I am found to have suppressed any material fact or to have given false answers, I will be liable to disqualification</w:t>
      </w:r>
      <w:r>
        <w:rPr>
          <w:rFonts w:ascii="Arial" w:hAnsi="Arial" w:cs="Arial"/>
          <w:szCs w:val="24"/>
        </w:rPr>
        <w:t xml:space="preserve"> or, if appointed, will face disciplinary action which may include dismissal, </w:t>
      </w:r>
      <w:r w:rsidRPr="0078484F">
        <w:rPr>
          <w:rFonts w:ascii="Arial" w:hAnsi="Arial" w:cs="Arial"/>
          <w:szCs w:val="24"/>
        </w:rPr>
        <w:t>as well as being referred to the po</w:t>
      </w:r>
      <w:r>
        <w:rPr>
          <w:rFonts w:ascii="Arial" w:hAnsi="Arial" w:cs="Arial"/>
          <w:szCs w:val="24"/>
        </w:rPr>
        <w:t>lice for investigation of fraud.</w:t>
      </w:r>
    </w:p>
    <w:p w14:paraId="74FC918D" w14:textId="77777777" w:rsidR="00A61A1E" w:rsidRPr="0078484F" w:rsidRDefault="00A61A1E" w:rsidP="00A61A1E">
      <w:pPr>
        <w:pStyle w:val="DefaultText"/>
        <w:numPr>
          <w:ilvl w:val="0"/>
          <w:numId w:val="13"/>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Pr>
          <w:rFonts w:ascii="Arial" w:hAnsi="Arial" w:cs="Arial"/>
          <w:szCs w:val="24"/>
        </w:rPr>
        <w:t>I understand that any appointment is subject to an Access NI / SC check and agree that EONI may store and then dispose of my disclosure certificate, by secure means.</w:t>
      </w:r>
    </w:p>
    <w:p w14:paraId="1868CA75" w14:textId="77777777" w:rsidR="00A61A1E" w:rsidRDefault="00A61A1E" w:rsidP="00A61A1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14:paraId="072BBB35" w14:textId="77777777" w:rsidR="00A61A1E" w:rsidRPr="001A4B8B" w:rsidRDefault="00A61A1E" w:rsidP="00A61A1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14:paraId="33B9856B" w14:textId="77777777" w:rsidR="00A61A1E" w:rsidRPr="001A4B8B" w:rsidRDefault="00A61A1E" w:rsidP="00A61A1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rPr>
      </w:pPr>
      <w:r>
        <w:rPr>
          <w:rFonts w:ascii="Arial" w:hAnsi="Arial" w:cs="Arial"/>
          <w:b/>
          <w:bCs/>
          <w:noProof/>
        </w:rPr>
        <mc:AlternateContent>
          <mc:Choice Requires="wps">
            <w:drawing>
              <wp:anchor distT="0" distB="0" distL="114300" distR="114300" simplePos="0" relativeHeight="251679744" behindDoc="0" locked="0" layoutInCell="1" allowOverlap="1" wp14:anchorId="588AFADD" wp14:editId="66C6E7A5">
                <wp:simplePos x="0" y="0"/>
                <wp:positionH relativeFrom="margin">
                  <wp:posOffset>4176395</wp:posOffset>
                </wp:positionH>
                <wp:positionV relativeFrom="paragraph">
                  <wp:posOffset>7620</wp:posOffset>
                </wp:positionV>
                <wp:extent cx="1790700" cy="434340"/>
                <wp:effectExtent l="0" t="0" r="19050" b="22860"/>
                <wp:wrapNone/>
                <wp:docPr id="576815091" name="Rectangle 21"/>
                <wp:cNvGraphicFramePr/>
                <a:graphic xmlns:a="http://schemas.openxmlformats.org/drawingml/2006/main">
                  <a:graphicData uri="http://schemas.microsoft.com/office/word/2010/wordprocessingShape">
                    <wps:wsp>
                      <wps:cNvSpPr/>
                      <wps:spPr>
                        <a:xfrm>
                          <a:off x="0" y="0"/>
                          <a:ext cx="1790700" cy="43434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26067DF9" w14:textId="77777777" w:rsidR="00A61A1E" w:rsidRDefault="00A61A1E" w:rsidP="00A61A1E">
                            <w:pPr>
                              <w:rPr>
                                <w:color w:val="000000" w:themeColor="text1"/>
                              </w:rPr>
                            </w:pPr>
                          </w:p>
                          <w:p w14:paraId="621B8EF3" w14:textId="77777777" w:rsidR="00A61A1E" w:rsidRPr="006F122D" w:rsidRDefault="00A61A1E" w:rsidP="00A61A1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AFADD" id="_x0000_s1041" style="position:absolute;margin-left:328.85pt;margin-top:.6pt;width:141pt;height:34.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" fillcolor="#dbe5f1 [660]" strokecolor="#0a121c [484]" strokeweight=".25pt">
                <v:textbox>
                  <w:txbxContent>
                    <w:p w14:paraId="26067DF9" w14:textId="77777777" w:rsidR="00A61A1E" w:rsidRDefault="00A61A1E" w:rsidP="00A61A1E">
                      <w:pPr>
                        <w:rPr>
                          <w:color w:val="000000" w:themeColor="text1"/>
                        </w:rPr>
                      </w:pPr>
                    </w:p>
                    <w:p w14:paraId="621B8EF3" w14:textId="77777777" w:rsidR="00A61A1E" w:rsidRPr="006F122D" w:rsidRDefault="00A61A1E" w:rsidP="00A61A1E">
                      <w:pPr>
                        <w:rPr>
                          <w:color w:val="000000" w:themeColor="text1"/>
                        </w:rPr>
                      </w:pPr>
                    </w:p>
                  </w:txbxContent>
                </v:textbox>
                <w10:wrap anchorx="margin"/>
              </v:rect>
            </w:pict>
          </mc:Fallback>
        </mc:AlternateContent>
      </w:r>
      <w:r>
        <w:rPr>
          <w:rFonts w:ascii="Arial" w:hAnsi="Arial" w:cs="Arial"/>
          <w:b/>
          <w:bCs/>
          <w:noProof/>
        </w:rPr>
        <mc:AlternateContent>
          <mc:Choice Requires="wps">
            <w:drawing>
              <wp:anchor distT="0" distB="0" distL="114300" distR="114300" simplePos="0" relativeHeight="251678720" behindDoc="0" locked="0" layoutInCell="1" allowOverlap="1" wp14:anchorId="77B18C57" wp14:editId="7161D8EB">
                <wp:simplePos x="0" y="0"/>
                <wp:positionH relativeFrom="margin">
                  <wp:posOffset>671195</wp:posOffset>
                </wp:positionH>
                <wp:positionV relativeFrom="paragraph">
                  <wp:posOffset>7620</wp:posOffset>
                </wp:positionV>
                <wp:extent cx="2857500" cy="434340"/>
                <wp:effectExtent l="0" t="0" r="19050" b="22860"/>
                <wp:wrapNone/>
                <wp:docPr id="34025267" name="Rectangle 21"/>
                <wp:cNvGraphicFramePr/>
                <a:graphic xmlns:a="http://schemas.openxmlformats.org/drawingml/2006/main">
                  <a:graphicData uri="http://schemas.microsoft.com/office/word/2010/wordprocessingShape">
                    <wps:wsp>
                      <wps:cNvSpPr/>
                      <wps:spPr>
                        <a:xfrm>
                          <a:off x="0" y="0"/>
                          <a:ext cx="2857500" cy="43434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5647E3C8" w14:textId="77777777" w:rsidR="00A61A1E" w:rsidRDefault="00A61A1E" w:rsidP="00A61A1E">
                            <w:pPr>
                              <w:rPr>
                                <w:color w:val="000000" w:themeColor="text1"/>
                              </w:rPr>
                            </w:pPr>
                          </w:p>
                          <w:p w14:paraId="1EFA51E4" w14:textId="77777777" w:rsidR="00A61A1E" w:rsidRPr="006F122D" w:rsidRDefault="00A61A1E" w:rsidP="00A61A1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18C57" id="_x0000_s1042" style="position:absolute;margin-left:52.85pt;margin-top:.6pt;width:225pt;height:34.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" fillcolor="#dbe5f1 [660]" strokecolor="#0a121c [484]" strokeweight=".25pt">
                <v:textbox>
                  <w:txbxContent>
                    <w:p w14:paraId="5647E3C8" w14:textId="77777777" w:rsidR="00A61A1E" w:rsidRDefault="00A61A1E" w:rsidP="00A61A1E">
                      <w:pPr>
                        <w:rPr>
                          <w:color w:val="000000" w:themeColor="text1"/>
                        </w:rPr>
                      </w:pPr>
                    </w:p>
                    <w:p w14:paraId="1EFA51E4" w14:textId="77777777" w:rsidR="00A61A1E" w:rsidRPr="006F122D" w:rsidRDefault="00A61A1E" w:rsidP="00A61A1E">
                      <w:pPr>
                        <w:rPr>
                          <w:color w:val="000000" w:themeColor="text1"/>
                        </w:rPr>
                      </w:pPr>
                    </w:p>
                  </w:txbxContent>
                </v:textbox>
                <w10:wrap anchorx="margin"/>
              </v:rect>
            </w:pict>
          </mc:Fallback>
        </mc:AlternateContent>
      </w:r>
      <w:r w:rsidRPr="001A4B8B">
        <w:rPr>
          <w:rFonts w:ascii="Arial" w:hAnsi="Arial" w:cs="Arial"/>
          <w:b/>
          <w:szCs w:val="24"/>
        </w:rPr>
        <w:t>Signed:</w:t>
      </w:r>
      <w:r w:rsidRPr="001A4B8B">
        <w:rPr>
          <w:rFonts w:ascii="Arial" w:hAnsi="Arial" w:cs="Arial"/>
          <w:b/>
          <w:sz w:val="22"/>
        </w:rPr>
        <w:t xml:space="preserve">  </w:t>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t xml:space="preserve">              </w:t>
      </w:r>
      <w:r w:rsidRPr="001A4B8B">
        <w:rPr>
          <w:rFonts w:ascii="Arial" w:hAnsi="Arial" w:cs="Arial"/>
          <w:b/>
          <w:szCs w:val="24"/>
        </w:rPr>
        <w:t>Date:</w:t>
      </w:r>
      <w:r w:rsidRPr="001A4B8B">
        <w:rPr>
          <w:rFonts w:ascii="Arial" w:hAnsi="Arial" w:cs="Arial"/>
          <w:b/>
          <w:sz w:val="22"/>
        </w:rPr>
        <w:t xml:space="preserve">  </w:t>
      </w:r>
    </w:p>
    <w:p w14:paraId="6F40374E" w14:textId="77777777" w:rsidR="00A61A1E" w:rsidRPr="001A4B8B" w:rsidRDefault="00A61A1E" w:rsidP="00A61A1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0D969896" w14:textId="77777777" w:rsidR="00A61A1E" w:rsidRPr="001A4B8B" w:rsidRDefault="00A61A1E" w:rsidP="00A61A1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65685FAC" w14:textId="77777777" w:rsidR="00A61A1E" w:rsidRPr="001A4B8B" w:rsidRDefault="00A61A1E" w:rsidP="00A61A1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702B37A0" w14:textId="77777777" w:rsidR="00A61A1E" w:rsidRPr="00794C6B" w:rsidRDefault="00A61A1E" w:rsidP="00A61A1E">
      <w:pPr>
        <w:spacing w:before="4"/>
        <w:ind w:left="1065" w:right="562"/>
        <w:jc w:val="center"/>
        <w:rPr>
          <w:b/>
          <w:bCs/>
          <w:sz w:val="28"/>
          <w:szCs w:val="28"/>
        </w:rPr>
      </w:pPr>
      <w:r w:rsidRPr="00794C6B">
        <w:rPr>
          <w:rFonts w:cs="Arial"/>
          <w:b/>
          <w:bCs/>
          <w:sz w:val="28"/>
          <w:szCs w:val="28"/>
        </w:rPr>
        <w:t>This application form should be returned by email along with your completed monitoring form and sent to Grainne McCarthy (</w:t>
      </w:r>
      <w:hyperlink r:id="rId12" w:history="1">
        <w:r w:rsidRPr="00794C6B">
          <w:rPr>
            <w:rStyle w:val="Hyperlink"/>
            <w:rFonts w:cs="Arial"/>
            <w:b/>
            <w:bCs/>
            <w:sz w:val="28"/>
            <w:szCs w:val="28"/>
          </w:rPr>
          <w:t>grainne.mccarthy@eoni.org.uk</w:t>
        </w:r>
      </w:hyperlink>
      <w:r w:rsidRPr="00794C6B">
        <w:rPr>
          <w:rFonts w:cs="Arial"/>
          <w:b/>
          <w:bCs/>
          <w:sz w:val="28"/>
          <w:szCs w:val="28"/>
        </w:rPr>
        <w:t xml:space="preserve">) by </w:t>
      </w:r>
      <w:r w:rsidRPr="003D7C5C">
        <w:rPr>
          <w:b/>
          <w:bCs/>
          <w:sz w:val="28"/>
          <w:szCs w:val="28"/>
        </w:rPr>
        <w:t xml:space="preserve">12 noon on Friday </w:t>
      </w:r>
      <w:r>
        <w:rPr>
          <w:b/>
          <w:bCs/>
          <w:sz w:val="28"/>
          <w:szCs w:val="28"/>
        </w:rPr>
        <w:t>26</w:t>
      </w:r>
      <w:r w:rsidRPr="003D7C5C">
        <w:rPr>
          <w:b/>
          <w:bCs/>
          <w:sz w:val="28"/>
          <w:szCs w:val="28"/>
        </w:rPr>
        <w:t xml:space="preserve"> September 2025</w:t>
      </w:r>
      <w:r w:rsidRPr="00794C6B">
        <w:rPr>
          <w:b/>
          <w:bCs/>
          <w:sz w:val="28"/>
          <w:szCs w:val="28"/>
        </w:rPr>
        <w:t xml:space="preserve"> </w:t>
      </w:r>
    </w:p>
    <w:p w14:paraId="4501F5C7" w14:textId="77777777" w:rsidR="00A61A1E" w:rsidRPr="0078484F" w:rsidRDefault="00A61A1E" w:rsidP="00A61A1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p>
    <w:p w14:paraId="773EA87C" w14:textId="77777777" w:rsidR="00A61A1E" w:rsidRDefault="00A61A1E" w:rsidP="00A61A1E">
      <w:pPr>
        <w:rPr>
          <w:rFonts w:cs="Arial"/>
          <w:b/>
          <w:sz w:val="22"/>
          <w:szCs w:val="22"/>
        </w:rPr>
      </w:pPr>
    </w:p>
    <w:p w14:paraId="39D28B0B" w14:textId="77777777" w:rsidR="00A61A1E" w:rsidRPr="001A4B8B" w:rsidRDefault="00A61A1E" w:rsidP="00A61A1E">
      <w:pPr>
        <w:pStyle w:val="DefaultText"/>
        <w:rPr>
          <w:rFonts w:ascii="Arial" w:hAnsi="Arial" w:cs="Arial"/>
          <w:b/>
          <w:szCs w:val="24"/>
        </w:rPr>
      </w:pPr>
      <w:r>
        <w:rPr>
          <w:rFonts w:ascii="Arial" w:hAnsi="Arial" w:cs="Arial"/>
          <w:b/>
          <w:szCs w:val="24"/>
        </w:rPr>
        <w:t xml:space="preserve">REF: </w:t>
      </w:r>
      <w:r w:rsidRPr="003D7C5C">
        <w:rPr>
          <w:rFonts w:ascii="Arial" w:hAnsi="Arial" w:cs="Arial"/>
          <w:b/>
          <w:szCs w:val="24"/>
        </w:rPr>
        <w:t>D</w:t>
      </w:r>
      <w:r>
        <w:rPr>
          <w:rFonts w:ascii="Arial" w:hAnsi="Arial" w:cs="Arial"/>
          <w:b/>
          <w:szCs w:val="24"/>
        </w:rPr>
        <w:t>P25</w:t>
      </w:r>
    </w:p>
    <w:p w14:paraId="5D2CF159" w14:textId="77777777" w:rsidR="00A61A1E" w:rsidRPr="001A4B8B" w:rsidRDefault="00A61A1E" w:rsidP="00A61A1E">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61A1E" w:rsidRPr="001A4B8B" w14:paraId="7C742C93" w14:textId="77777777" w:rsidTr="008366B6">
        <w:tc>
          <w:tcPr>
            <w:tcW w:w="10368" w:type="dxa"/>
          </w:tcPr>
          <w:p w14:paraId="2033C0B2" w14:textId="77777777" w:rsidR="00A61A1E" w:rsidRPr="001A4B8B" w:rsidRDefault="00A61A1E" w:rsidP="008366B6">
            <w:pPr>
              <w:pStyle w:val="DefaultText1"/>
              <w:jc w:val="center"/>
              <w:rPr>
                <w:rFonts w:ascii="Arial" w:hAnsi="Arial" w:cs="Arial"/>
                <w:b/>
                <w:sz w:val="28"/>
                <w:szCs w:val="28"/>
              </w:rPr>
            </w:pPr>
            <w:r w:rsidRPr="001A4B8B">
              <w:rPr>
                <w:rFonts w:ascii="Arial" w:hAnsi="Arial" w:cs="Arial"/>
                <w:b/>
                <w:sz w:val="28"/>
                <w:szCs w:val="28"/>
              </w:rPr>
              <w:t>EQUAL OPPORTUNITIES MONITORING</w:t>
            </w:r>
            <w:r>
              <w:rPr>
                <w:rFonts w:ascii="Arial" w:hAnsi="Arial" w:cs="Arial"/>
                <w:b/>
                <w:sz w:val="28"/>
                <w:szCs w:val="28"/>
              </w:rPr>
              <w:t xml:space="preserve"> FORM</w:t>
            </w:r>
          </w:p>
        </w:tc>
      </w:tr>
    </w:tbl>
    <w:p w14:paraId="0FDF0149" w14:textId="77777777" w:rsidR="00A61A1E" w:rsidRPr="0078484F" w:rsidRDefault="00A61A1E" w:rsidP="00A61A1E">
      <w:pPr>
        <w:pStyle w:val="DefaultText1"/>
        <w:jc w:val="center"/>
        <w:rPr>
          <w:rFonts w:ascii="Arial" w:hAnsi="Arial" w:cs="Arial"/>
          <w:b/>
          <w:color w:val="FF0000"/>
        </w:rPr>
      </w:pPr>
      <w:r>
        <w:rPr>
          <w:rFonts w:ascii="Arial" w:hAnsi="Arial" w:cs="Arial"/>
          <w:b/>
          <w:color w:val="FF0000"/>
        </w:rPr>
        <w:t>(Return</w:t>
      </w:r>
      <w:r w:rsidRPr="0078484F">
        <w:rPr>
          <w:rFonts w:ascii="Arial" w:hAnsi="Arial" w:cs="Arial"/>
          <w:b/>
          <w:color w:val="FF0000"/>
        </w:rPr>
        <w:t xml:space="preserve"> with your application form)</w:t>
      </w:r>
    </w:p>
    <w:p w14:paraId="794106FD" w14:textId="77777777" w:rsidR="00A61A1E" w:rsidRDefault="00A61A1E" w:rsidP="00A61A1E">
      <w:pPr>
        <w:pStyle w:val="DefaultText"/>
        <w:rPr>
          <w:rFonts w:ascii="Arial" w:hAnsi="Arial" w:cs="Arial"/>
          <w:b/>
        </w:rPr>
      </w:pPr>
    </w:p>
    <w:p w14:paraId="4EB5FDF6" w14:textId="77777777" w:rsidR="00A61A1E" w:rsidRDefault="00A61A1E" w:rsidP="00A61A1E">
      <w:pPr>
        <w:pStyle w:val="DefaultText1"/>
        <w:jc w:val="both"/>
        <w:rPr>
          <w:rFonts w:ascii="Arial" w:hAnsi="Arial" w:cs="Arial"/>
        </w:rPr>
      </w:pPr>
    </w:p>
    <w:p w14:paraId="36DCAF7E" w14:textId="77777777" w:rsidR="00A61A1E" w:rsidRDefault="00A61A1E" w:rsidP="00A61A1E">
      <w:pPr>
        <w:pStyle w:val="DefaultText1"/>
        <w:jc w:val="both"/>
        <w:rPr>
          <w:rFonts w:ascii="Arial" w:hAnsi="Arial" w:cs="Arial"/>
          <w:b/>
          <w:bCs/>
        </w:rPr>
      </w:pPr>
      <w:r>
        <w:rPr>
          <w:rFonts w:ascii="Arial" w:hAnsi="Arial" w:cs="Arial"/>
          <w:b/>
          <w:bCs/>
        </w:rPr>
        <w:t>Why we are asking you to complete this questionnaire</w:t>
      </w:r>
    </w:p>
    <w:p w14:paraId="4B45488B" w14:textId="77777777" w:rsidR="00A61A1E" w:rsidRDefault="00A61A1E" w:rsidP="00A61A1E">
      <w:pPr>
        <w:pStyle w:val="DefaultText1"/>
        <w:jc w:val="both"/>
        <w:rPr>
          <w:rFonts w:ascii="Arial" w:hAnsi="Arial" w:cs="Arial"/>
          <w:b/>
          <w:bCs/>
        </w:rPr>
      </w:pPr>
    </w:p>
    <w:p w14:paraId="3BFCD92F" w14:textId="77777777" w:rsidR="00A61A1E" w:rsidRDefault="00A61A1E" w:rsidP="00A61A1E">
      <w:pPr>
        <w:pStyle w:val="DefaultText1"/>
        <w:rPr>
          <w:rFonts w:ascii="Arial" w:hAnsi="Arial" w:cs="Arial"/>
        </w:rPr>
      </w:pPr>
      <w:r>
        <w:rPr>
          <w:rFonts w:ascii="Arial" w:hAnsi="Arial" w:cs="Arial"/>
        </w:rPr>
        <w:t>In this questionnaire, we ask you to provide us with some information about yourself.  We are doing this for two reasons-</w:t>
      </w:r>
    </w:p>
    <w:p w14:paraId="6E24ADFF" w14:textId="77777777" w:rsidR="00A61A1E" w:rsidRDefault="00A61A1E" w:rsidP="00A61A1E">
      <w:pPr>
        <w:pStyle w:val="DefaultText1"/>
        <w:rPr>
          <w:rFonts w:ascii="Arial" w:hAnsi="Arial" w:cs="Arial"/>
        </w:rPr>
      </w:pPr>
    </w:p>
    <w:p w14:paraId="10340C3F" w14:textId="77777777" w:rsidR="00A61A1E" w:rsidRDefault="00A61A1E" w:rsidP="00A61A1E">
      <w:pPr>
        <w:pStyle w:val="DefaultText1"/>
        <w:numPr>
          <w:ilvl w:val="0"/>
          <w:numId w:val="15"/>
        </w:numPr>
        <w:ind w:left="426"/>
        <w:rPr>
          <w:rFonts w:ascii="Arial" w:hAnsi="Arial" w:cs="Arial"/>
        </w:rPr>
      </w:pPr>
      <w:r>
        <w:rPr>
          <w:rFonts w:ascii="Arial" w:hAnsi="Arial" w:cs="Arial"/>
        </w:rPr>
        <w:t>The information you provide helps us promote equal opportunities in employment, and</w:t>
      </w:r>
    </w:p>
    <w:p w14:paraId="37C68310" w14:textId="77777777" w:rsidR="00A61A1E" w:rsidRDefault="00A61A1E" w:rsidP="00A61A1E">
      <w:pPr>
        <w:pStyle w:val="DefaultText1"/>
        <w:ind w:left="66"/>
        <w:rPr>
          <w:rFonts w:ascii="Arial" w:hAnsi="Arial" w:cs="Arial"/>
        </w:rPr>
      </w:pPr>
    </w:p>
    <w:p w14:paraId="559EBCCD" w14:textId="77777777" w:rsidR="00A61A1E" w:rsidRDefault="00A61A1E" w:rsidP="00A61A1E">
      <w:pPr>
        <w:pStyle w:val="DefaultText1"/>
        <w:numPr>
          <w:ilvl w:val="0"/>
          <w:numId w:val="15"/>
        </w:numPr>
        <w:ind w:left="426"/>
        <w:rPr>
          <w:rFonts w:ascii="Arial" w:hAnsi="Arial" w:cs="Arial"/>
        </w:rPr>
      </w:pPr>
      <w:r>
        <w:rPr>
          <w:rFonts w:ascii="Arial" w:hAnsi="Arial" w:cs="Arial"/>
        </w:rPr>
        <w:t xml:space="preserve">We </w:t>
      </w:r>
      <w:r>
        <w:rPr>
          <w:rFonts w:ascii="Arial" w:hAnsi="Arial" w:cs="Arial"/>
          <w:b/>
          <w:bCs/>
        </w:rPr>
        <w:t>must</w:t>
      </w:r>
      <w:r>
        <w:rPr>
          <w:rFonts w:ascii="Arial" w:hAnsi="Arial" w:cs="Arial"/>
        </w:rPr>
        <w:t xml:space="preserve"> monitor Community Background and Sex of job applicants &amp; employees to comply with the Fair Employment and Treatment (NI) Order 1998 and associated regulations.</w:t>
      </w:r>
    </w:p>
    <w:p w14:paraId="45BDE2F5" w14:textId="77777777" w:rsidR="00A61A1E" w:rsidRDefault="00A61A1E" w:rsidP="00A61A1E">
      <w:pPr>
        <w:pStyle w:val="DefaultText1"/>
        <w:rPr>
          <w:rFonts w:ascii="Arial" w:hAnsi="Arial" w:cs="Arial"/>
        </w:rPr>
      </w:pPr>
    </w:p>
    <w:p w14:paraId="20B8ACB8" w14:textId="77777777" w:rsidR="00A61A1E" w:rsidRDefault="00A61A1E" w:rsidP="00A61A1E">
      <w:pPr>
        <w:pStyle w:val="DefaultText1"/>
        <w:rPr>
          <w:rFonts w:ascii="Arial" w:hAnsi="Arial" w:cs="Arial"/>
        </w:rPr>
      </w:pPr>
      <w:r>
        <w:rPr>
          <w:rFonts w:ascii="Arial" w:hAnsi="Arial" w:cs="Arial"/>
        </w:rPr>
        <w:t>We process your information lawfully in line with our duties and your rights.</w:t>
      </w:r>
    </w:p>
    <w:p w14:paraId="67C6CEE8" w14:textId="77777777" w:rsidR="00A61A1E" w:rsidRDefault="00A61A1E" w:rsidP="00A61A1E">
      <w:pPr>
        <w:pStyle w:val="DefaultText1"/>
        <w:rPr>
          <w:rFonts w:ascii="Arial" w:hAnsi="Arial" w:cs="Arial"/>
        </w:rPr>
      </w:pPr>
    </w:p>
    <w:p w14:paraId="50FC7FBC" w14:textId="77777777" w:rsidR="00A61A1E" w:rsidRDefault="00A61A1E" w:rsidP="00A61A1E">
      <w:pPr>
        <w:pStyle w:val="DefaultText1"/>
        <w:rPr>
          <w:rFonts w:ascii="Arial" w:hAnsi="Arial" w:cs="Arial"/>
        </w:rPr>
      </w:pPr>
      <w:r>
        <w:rPr>
          <w:rFonts w:ascii="Arial" w:hAnsi="Arial" w:cs="Arial"/>
        </w:rPr>
        <w:t>Your answers will not be used to make any unlawful decisions affecting you.</w:t>
      </w:r>
    </w:p>
    <w:p w14:paraId="01BD26E4" w14:textId="77777777" w:rsidR="00A61A1E" w:rsidRDefault="00A61A1E" w:rsidP="00A61A1E">
      <w:pPr>
        <w:pStyle w:val="DefaultText1"/>
        <w:rPr>
          <w:rFonts w:ascii="Arial" w:hAnsi="Arial" w:cs="Arial"/>
        </w:rPr>
      </w:pPr>
    </w:p>
    <w:p w14:paraId="5089B944" w14:textId="77777777" w:rsidR="00A61A1E" w:rsidRDefault="00A61A1E" w:rsidP="00A61A1E">
      <w:pPr>
        <w:pStyle w:val="DefaultText1"/>
        <w:rPr>
          <w:rFonts w:ascii="Arial" w:hAnsi="Arial" w:cs="Arial"/>
        </w:rPr>
      </w:pPr>
      <w:r>
        <w:rPr>
          <w:rFonts w:ascii="Arial" w:hAnsi="Arial" w:cs="Arial"/>
        </w:rPr>
        <w:t xml:space="preserve">We treat your answers in the strictest confidence. </w:t>
      </w:r>
      <w:r w:rsidRPr="00C65893">
        <w:rPr>
          <w:rFonts w:ascii="Arial" w:hAnsi="Arial" w:cs="Arial"/>
          <w:b/>
          <w:bCs/>
        </w:rPr>
        <w:t>To protect your privacy, you should not write your name on this questionnaire</w:t>
      </w:r>
      <w:r>
        <w:rPr>
          <w:rFonts w:ascii="Arial" w:hAnsi="Arial" w:cs="Arial"/>
        </w:rPr>
        <w:t>. This form carries only your National Insurance Number and only our monitoring officer can match this to your name.</w:t>
      </w:r>
    </w:p>
    <w:p w14:paraId="4E9547A3" w14:textId="77777777" w:rsidR="00A61A1E" w:rsidRDefault="00A61A1E" w:rsidP="00A61A1E">
      <w:pPr>
        <w:pStyle w:val="DefaultText1"/>
        <w:rPr>
          <w:rFonts w:ascii="Arial" w:hAnsi="Arial" w:cs="Arial"/>
        </w:rPr>
      </w:pPr>
    </w:p>
    <w:p w14:paraId="4FEA1234" w14:textId="77777777" w:rsidR="00A61A1E" w:rsidRDefault="00A61A1E" w:rsidP="00A61A1E">
      <w:pPr>
        <w:pStyle w:val="DefaultText1"/>
        <w:rPr>
          <w:rFonts w:ascii="Arial" w:hAnsi="Arial" w:cs="Arial"/>
        </w:rPr>
      </w:pPr>
      <w:r>
        <w:rPr>
          <w:rFonts w:ascii="Arial" w:hAnsi="Arial" w:cs="Arial"/>
        </w:rPr>
        <w:t>You have rights in respect of personal data we handle. These include the right to know what personal information we are processing about you, and the right to ask us to correct mistakes.</w:t>
      </w:r>
    </w:p>
    <w:p w14:paraId="61C9347F" w14:textId="77777777" w:rsidR="00A61A1E" w:rsidRDefault="00A61A1E" w:rsidP="00A61A1E">
      <w:pPr>
        <w:pStyle w:val="DefaultText1"/>
        <w:rPr>
          <w:rFonts w:ascii="Arial" w:hAnsi="Arial" w:cs="Arial"/>
        </w:rPr>
      </w:pPr>
    </w:p>
    <w:p w14:paraId="7EEFE3A5" w14:textId="77777777" w:rsidR="00A61A1E" w:rsidRDefault="00A61A1E" w:rsidP="00A61A1E">
      <w:pPr>
        <w:pStyle w:val="DefaultText1"/>
        <w:rPr>
          <w:rFonts w:ascii="Arial" w:hAnsi="Arial" w:cs="Arial"/>
        </w:rPr>
      </w:pPr>
      <w:r>
        <w:rPr>
          <w:rFonts w:ascii="Arial" w:hAnsi="Arial" w:cs="Arial"/>
        </w:rPr>
        <w:t>You can find out more about how we will handle your information by contacting Gráinne McCarthy (</w:t>
      </w:r>
      <w:hyperlink r:id="rId13" w:history="1">
        <w:r w:rsidRPr="006F2441">
          <w:rPr>
            <w:rStyle w:val="Hyperlink"/>
            <w:rFonts w:ascii="Arial" w:hAnsi="Arial" w:cs="Arial"/>
          </w:rPr>
          <w:t>grainne.mccarthy@eoni.org.uk</w:t>
        </w:r>
      </w:hyperlink>
      <w:r>
        <w:rPr>
          <w:rFonts w:ascii="Arial" w:hAnsi="Arial" w:cs="Arial"/>
        </w:rPr>
        <w:t xml:space="preserve">), or by consulting our privacy notice </w:t>
      </w:r>
      <w:hyperlink r:id="rId14" w:history="1">
        <w:r w:rsidRPr="006F2441">
          <w:rPr>
            <w:rStyle w:val="Hyperlink"/>
            <w:rFonts w:ascii="Arial" w:hAnsi="Arial" w:cs="Arial"/>
          </w:rPr>
          <w:t>https://www.eoni.org.uk/Privacy-Notice</w:t>
        </w:r>
      </w:hyperlink>
    </w:p>
    <w:p w14:paraId="53FD2647" w14:textId="77777777" w:rsidR="00A61A1E" w:rsidRDefault="00A61A1E" w:rsidP="00A61A1E">
      <w:pPr>
        <w:pStyle w:val="DefaultText1"/>
        <w:rPr>
          <w:rFonts w:ascii="Arial" w:hAnsi="Arial" w:cs="Arial"/>
        </w:rPr>
      </w:pPr>
    </w:p>
    <w:p w14:paraId="31B25D04" w14:textId="77777777" w:rsidR="00A61A1E" w:rsidRPr="006F122D" w:rsidRDefault="00A61A1E" w:rsidP="00A61A1E">
      <w:pPr>
        <w:pStyle w:val="DefaultText1"/>
        <w:rPr>
          <w:rFonts w:ascii="Arial" w:hAnsi="Arial" w:cs="Arial"/>
          <w:b/>
          <w:bCs/>
          <w:u w:val="single"/>
        </w:rPr>
      </w:pPr>
      <w:r w:rsidRPr="006F122D">
        <w:rPr>
          <w:rFonts w:ascii="Arial" w:hAnsi="Arial" w:cs="Arial"/>
          <w:b/>
          <w:bCs/>
          <w:u w:val="single"/>
        </w:rPr>
        <w:t>You do not have to answer the questions in this questionnaire. There is no penalty if you choose not to, but for the reasons given above we encourage you to answer.</w:t>
      </w:r>
    </w:p>
    <w:p w14:paraId="22A73986" w14:textId="77777777" w:rsidR="00A61A1E" w:rsidRDefault="00A61A1E" w:rsidP="00A61A1E">
      <w:pPr>
        <w:pStyle w:val="DefaultText1"/>
        <w:rPr>
          <w:rFonts w:ascii="Arial" w:hAnsi="Arial" w:cs="Arial"/>
          <w:b/>
          <w:bCs/>
        </w:rPr>
      </w:pPr>
    </w:p>
    <w:p w14:paraId="04567FB5" w14:textId="77777777" w:rsidR="00A61A1E" w:rsidRDefault="00A61A1E" w:rsidP="00A61A1E">
      <w:pPr>
        <w:pStyle w:val="DefaultText1"/>
        <w:rPr>
          <w:rFonts w:ascii="Arial" w:hAnsi="Arial" w:cs="Arial"/>
          <w:b/>
          <w:bCs/>
        </w:rPr>
      </w:pPr>
    </w:p>
    <w:p w14:paraId="056DF4CF" w14:textId="77777777" w:rsidR="00A61A1E" w:rsidRDefault="00A61A1E" w:rsidP="00A61A1E">
      <w:pPr>
        <w:pStyle w:val="DefaultText1"/>
        <w:rPr>
          <w:rFonts w:ascii="Arial" w:hAnsi="Arial" w:cs="Arial"/>
          <w:b/>
          <w:bCs/>
        </w:rPr>
      </w:pPr>
    </w:p>
    <w:p w14:paraId="66556990" w14:textId="77777777" w:rsidR="00A61A1E" w:rsidRDefault="00A61A1E" w:rsidP="00A61A1E">
      <w:pPr>
        <w:pStyle w:val="DefaultText1"/>
        <w:jc w:val="both"/>
        <w:rPr>
          <w:rFonts w:ascii="Arial" w:hAnsi="Arial" w:cs="Arial"/>
          <w:b/>
          <w:bCs/>
        </w:rPr>
      </w:pPr>
      <w:r>
        <w:rPr>
          <w:rFonts w:ascii="Arial" w:hAnsi="Arial" w:cs="Arial"/>
          <w:b/>
          <w:bCs/>
        </w:rPr>
        <w:t xml:space="preserve">National Insurance Number </w:t>
      </w:r>
    </w:p>
    <w:p w14:paraId="75BF9446" w14:textId="77777777" w:rsidR="00A61A1E" w:rsidRDefault="00A61A1E" w:rsidP="00A61A1E">
      <w:pPr>
        <w:pStyle w:val="DefaultText1"/>
        <w:jc w:val="both"/>
        <w:rPr>
          <w:rFonts w:ascii="Arial" w:hAnsi="Arial" w:cs="Arial"/>
        </w:rPr>
      </w:pPr>
      <w:r>
        <w:rPr>
          <w:rFonts w:ascii="Arial" w:hAnsi="Arial" w:cs="Arial"/>
        </w:rPr>
        <w:t>Please provide your National Insurance Number below. This will be used for reference purposes only.</w:t>
      </w:r>
    </w:p>
    <w:p w14:paraId="51A82EE6" w14:textId="77777777" w:rsidR="00A61A1E" w:rsidRDefault="00A61A1E" w:rsidP="00A61A1E">
      <w:pPr>
        <w:pStyle w:val="DefaultText1"/>
        <w:jc w:val="both"/>
        <w:rPr>
          <w:rFonts w:ascii="Arial" w:hAnsi="Arial" w:cs="Arial"/>
          <w:b/>
          <w:bCs/>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954"/>
      </w:tblGrid>
      <w:tr w:rsidR="00A61A1E" w:rsidRPr="001A4B8B" w14:paraId="3C940FE9" w14:textId="77777777" w:rsidTr="008366B6">
        <w:tc>
          <w:tcPr>
            <w:tcW w:w="3823" w:type="dxa"/>
            <w:tcBorders>
              <w:top w:val="single" w:sz="4" w:space="0" w:color="auto"/>
              <w:left w:val="single" w:sz="4" w:space="0" w:color="auto"/>
              <w:bottom w:val="single" w:sz="4" w:space="0" w:color="auto"/>
              <w:right w:val="single" w:sz="4" w:space="0" w:color="auto"/>
            </w:tcBorders>
          </w:tcPr>
          <w:p w14:paraId="3C1C15EE" w14:textId="77777777" w:rsidR="00A61A1E" w:rsidRPr="001A4B8B" w:rsidRDefault="00A61A1E" w:rsidP="008366B6">
            <w:pPr>
              <w:rPr>
                <w:rFonts w:cs="Arial"/>
                <w:b/>
                <w:sz w:val="22"/>
                <w:szCs w:val="22"/>
              </w:rPr>
            </w:pPr>
            <w:r>
              <w:rPr>
                <w:rFonts w:cs="Arial"/>
                <w:b/>
                <w:sz w:val="22"/>
                <w:szCs w:val="22"/>
              </w:rPr>
              <w:t>National Insurance Number</w:t>
            </w:r>
          </w:p>
        </w:tc>
        <w:tc>
          <w:tcPr>
            <w:tcW w:w="595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822647" w14:textId="77777777" w:rsidR="00A61A1E" w:rsidRDefault="00A61A1E" w:rsidP="008366B6">
            <w:pPr>
              <w:rPr>
                <w:rFonts w:cs="Arial"/>
                <w:b/>
              </w:rPr>
            </w:pPr>
          </w:p>
          <w:p w14:paraId="48032AF7" w14:textId="77777777" w:rsidR="00A61A1E" w:rsidRPr="001A4B8B" w:rsidRDefault="00A61A1E" w:rsidP="008366B6">
            <w:pPr>
              <w:rPr>
                <w:rFonts w:cs="Arial"/>
                <w:b/>
              </w:rPr>
            </w:pPr>
          </w:p>
        </w:tc>
      </w:tr>
    </w:tbl>
    <w:p w14:paraId="173330BE" w14:textId="77777777" w:rsidR="00A61A1E" w:rsidRDefault="00A61A1E" w:rsidP="00A61A1E">
      <w:pPr>
        <w:pStyle w:val="DefaultText1"/>
        <w:jc w:val="both"/>
        <w:rPr>
          <w:rFonts w:ascii="Arial" w:hAnsi="Arial" w:cs="Arial"/>
          <w:b/>
          <w:bCs/>
        </w:rPr>
      </w:pPr>
    </w:p>
    <w:p w14:paraId="21E1AD5C" w14:textId="77777777" w:rsidR="00A61A1E" w:rsidRDefault="00A61A1E" w:rsidP="00A61A1E">
      <w:pPr>
        <w:rPr>
          <w:rFonts w:cs="Arial"/>
          <w:b/>
          <w:bCs/>
        </w:rPr>
      </w:pPr>
      <w:r>
        <w:rPr>
          <w:rFonts w:cs="Arial"/>
          <w:b/>
          <w:bCs/>
        </w:rPr>
        <w:br w:type="page"/>
      </w:r>
    </w:p>
    <w:p w14:paraId="69C46F12" w14:textId="77777777" w:rsidR="00A61A1E" w:rsidRDefault="00A61A1E" w:rsidP="00A61A1E">
      <w:pPr>
        <w:pStyle w:val="DefaultText1"/>
        <w:jc w:val="both"/>
        <w:rPr>
          <w:rFonts w:ascii="Arial" w:hAnsi="Arial" w:cs="Arial"/>
          <w:b/>
          <w:bCs/>
        </w:rPr>
      </w:pPr>
      <w:r>
        <w:rPr>
          <w:rFonts w:ascii="Arial" w:hAnsi="Arial" w:cs="Arial"/>
          <w:b/>
          <w:bCs/>
        </w:rPr>
        <w:t>Community Background</w:t>
      </w:r>
    </w:p>
    <w:p w14:paraId="2FE5FEC6" w14:textId="77777777" w:rsidR="00A61A1E" w:rsidRDefault="00A61A1E" w:rsidP="00A61A1E">
      <w:pPr>
        <w:pStyle w:val="DefaultText1"/>
        <w:rPr>
          <w:rFonts w:ascii="Arial" w:hAnsi="Arial" w:cs="Arial"/>
        </w:rPr>
      </w:pPr>
      <w:r>
        <w:rPr>
          <w:rFonts w:ascii="Arial" w:hAnsi="Arial" w:cs="Arial"/>
        </w:rPr>
        <w:t>Regardless of whether you practice religion, most of us in Northern Ireland are seen as being members of either the Protestant or Roman Catholic communities. We are, therefore, asking you to indicate your community background by ticking the appropriate box below.</w:t>
      </w:r>
    </w:p>
    <w:p w14:paraId="256BC7B9" w14:textId="77777777" w:rsidR="00A61A1E" w:rsidRDefault="00A61A1E" w:rsidP="00A61A1E">
      <w:pPr>
        <w:pStyle w:val="DefaultText1"/>
        <w:jc w:val="both"/>
        <w:rPr>
          <w:rFonts w:ascii="Arial" w:hAnsi="Arial" w:cs="Arial"/>
        </w:rPr>
      </w:pPr>
    </w:p>
    <w:p w14:paraId="32D9DD39" w14:textId="77777777" w:rsidR="00A61A1E" w:rsidRDefault="00A61A1E" w:rsidP="00A61A1E">
      <w:pPr>
        <w:pStyle w:val="DefaultText1"/>
        <w:jc w:val="both"/>
        <w:rPr>
          <w:rFonts w:ascii="Arial" w:hAnsi="Arial" w:cs="Arial"/>
          <w:b/>
          <w:bCs/>
        </w:rPr>
      </w:pPr>
      <w:r>
        <w:rPr>
          <w:rFonts w:ascii="Arial" w:hAnsi="Arial" w:cs="Arial"/>
          <w:b/>
          <w:bCs/>
        </w:rPr>
        <w:t>What is your community background?</w:t>
      </w:r>
    </w:p>
    <w:p w14:paraId="6B08A574" w14:textId="77777777" w:rsidR="00A61A1E" w:rsidRDefault="00A61A1E" w:rsidP="00A61A1E">
      <w:pPr>
        <w:pStyle w:val="DefaultText1"/>
        <w:jc w:val="both"/>
        <w:rPr>
          <w:rFonts w:ascii="Arial" w:hAnsi="Arial" w:cs="Arial"/>
          <w:b/>
          <w:bCs/>
        </w:rPr>
      </w:pPr>
    </w:p>
    <w:p w14:paraId="45C03380" w14:textId="77777777" w:rsidR="00A61A1E" w:rsidRDefault="00A61A1E" w:rsidP="00A61A1E">
      <w:pPr>
        <w:pStyle w:val="DefaultText1"/>
        <w:jc w:val="both"/>
        <w:rPr>
          <w:rFonts w:ascii="Arial" w:hAnsi="Arial" w:cs="Arial"/>
          <w:b/>
          <w:bCs/>
        </w:rPr>
      </w:pPr>
    </w:p>
    <w:p w14:paraId="79847FC0" w14:textId="77777777" w:rsidR="00A61A1E" w:rsidRDefault="00A61A1E" w:rsidP="00A61A1E">
      <w:pPr>
        <w:pStyle w:val="DefaultText1"/>
        <w:jc w:val="both"/>
        <w:rPr>
          <w:rFonts w:ascii="Arial" w:hAnsi="Arial" w:cs="Arial"/>
        </w:rPr>
      </w:pPr>
      <w:r>
        <w:rPr>
          <w:rFonts w:cs="Arial"/>
          <w:bCs/>
          <w:noProof/>
        </w:rPr>
        <mc:AlternateContent>
          <mc:Choice Requires="wps">
            <w:drawing>
              <wp:anchor distT="0" distB="0" distL="114300" distR="114300" simplePos="0" relativeHeight="251670528" behindDoc="0" locked="0" layoutInCell="1" allowOverlap="1" wp14:anchorId="51CB9E30" wp14:editId="0B808A28">
                <wp:simplePos x="0" y="0"/>
                <wp:positionH relativeFrom="column">
                  <wp:posOffset>635</wp:posOffset>
                </wp:positionH>
                <wp:positionV relativeFrom="paragraph">
                  <wp:posOffset>-635</wp:posOffset>
                </wp:positionV>
                <wp:extent cx="320040" cy="251460"/>
                <wp:effectExtent l="0" t="0" r="22860" b="15240"/>
                <wp:wrapNone/>
                <wp:docPr id="1509110817"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04245054" w14:textId="77777777" w:rsidR="00A61A1E" w:rsidRDefault="00A61A1E" w:rsidP="00A61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CB9E30" id="_x0000_s1043" type="#_x0000_t202" style="position:absolute;left:0;text-align:left;margin-left:.05pt;margin-top:-.05pt;width:25.2pt;height:19.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" fillcolor="#dbe5f1 [660]" strokeweight=".5pt">
                <v:textbox>
                  <w:txbxContent>
                    <w:p w14:paraId="04245054" w14:textId="77777777" w:rsidR="00A61A1E" w:rsidRDefault="00A61A1E" w:rsidP="00A61A1E"/>
                  </w:txbxContent>
                </v:textbox>
              </v:shape>
            </w:pict>
          </mc:Fallback>
        </mc:AlternateContent>
      </w:r>
      <w:r>
        <w:rPr>
          <w:rFonts w:cs="Arial"/>
        </w:rPr>
        <w:tab/>
      </w:r>
      <w:r>
        <w:rPr>
          <w:rFonts w:ascii="Arial" w:hAnsi="Arial" w:cs="Arial"/>
        </w:rPr>
        <w:t>I am a member of the Protestant community</w:t>
      </w:r>
    </w:p>
    <w:p w14:paraId="6B25E92D" w14:textId="77777777" w:rsidR="00A61A1E" w:rsidRDefault="00A61A1E" w:rsidP="00A61A1E">
      <w:pPr>
        <w:pStyle w:val="DefaultText1"/>
        <w:jc w:val="both"/>
        <w:rPr>
          <w:rFonts w:ascii="Arial" w:hAnsi="Arial" w:cs="Arial"/>
        </w:rPr>
      </w:pPr>
      <w:r>
        <w:rPr>
          <w:rFonts w:cs="Arial"/>
          <w:bCs/>
          <w:noProof/>
        </w:rPr>
        <mc:AlternateContent>
          <mc:Choice Requires="wps">
            <w:drawing>
              <wp:anchor distT="0" distB="0" distL="114300" distR="114300" simplePos="0" relativeHeight="251671552" behindDoc="0" locked="0" layoutInCell="1" allowOverlap="1" wp14:anchorId="5D40D787" wp14:editId="1B993C53">
                <wp:simplePos x="0" y="0"/>
                <wp:positionH relativeFrom="column">
                  <wp:posOffset>0</wp:posOffset>
                </wp:positionH>
                <wp:positionV relativeFrom="paragraph">
                  <wp:posOffset>149225</wp:posOffset>
                </wp:positionV>
                <wp:extent cx="320040" cy="251460"/>
                <wp:effectExtent l="0" t="0" r="22860" b="15240"/>
                <wp:wrapNone/>
                <wp:docPr id="1195108439"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002A5859" w14:textId="77777777" w:rsidR="00A61A1E" w:rsidRDefault="00A61A1E" w:rsidP="00A61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0D787" id="_x0000_s1044" type="#_x0000_t202" style="position:absolute;left:0;text-align:left;margin-left:0;margin-top:11.75pt;width:25.2pt;height:19.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" fillcolor="#dbe5f1 [660]" strokeweight=".5pt">
                <v:textbox>
                  <w:txbxContent>
                    <w:p w14:paraId="002A5859" w14:textId="77777777" w:rsidR="00A61A1E" w:rsidRDefault="00A61A1E" w:rsidP="00A61A1E"/>
                  </w:txbxContent>
                </v:textbox>
              </v:shape>
            </w:pict>
          </mc:Fallback>
        </mc:AlternateContent>
      </w:r>
    </w:p>
    <w:p w14:paraId="286F4A13" w14:textId="77777777" w:rsidR="00A61A1E" w:rsidRDefault="00A61A1E" w:rsidP="00A61A1E">
      <w:pPr>
        <w:pStyle w:val="DefaultText1"/>
        <w:jc w:val="both"/>
        <w:rPr>
          <w:rFonts w:ascii="Arial" w:hAnsi="Arial" w:cs="Arial"/>
        </w:rPr>
      </w:pPr>
      <w:r>
        <w:rPr>
          <w:rFonts w:cs="Arial"/>
        </w:rPr>
        <w:tab/>
      </w:r>
      <w:r>
        <w:rPr>
          <w:rFonts w:ascii="Arial" w:hAnsi="Arial" w:cs="Arial"/>
        </w:rPr>
        <w:t>I am a member of the Roman Catholic community</w:t>
      </w:r>
    </w:p>
    <w:p w14:paraId="507995F1" w14:textId="77777777" w:rsidR="00A61A1E" w:rsidRDefault="00A61A1E" w:rsidP="00A61A1E">
      <w:pPr>
        <w:pStyle w:val="DefaultText1"/>
        <w:jc w:val="both"/>
        <w:rPr>
          <w:rFonts w:ascii="Arial" w:hAnsi="Arial" w:cs="Arial"/>
        </w:rPr>
      </w:pPr>
      <w:r>
        <w:rPr>
          <w:rFonts w:cs="Arial"/>
          <w:bCs/>
          <w:noProof/>
        </w:rPr>
        <mc:AlternateContent>
          <mc:Choice Requires="wps">
            <w:drawing>
              <wp:anchor distT="0" distB="0" distL="114300" distR="114300" simplePos="0" relativeHeight="251672576" behindDoc="0" locked="0" layoutInCell="1" allowOverlap="1" wp14:anchorId="60ABED4E" wp14:editId="3EBBA92B">
                <wp:simplePos x="0" y="0"/>
                <wp:positionH relativeFrom="column">
                  <wp:posOffset>0</wp:posOffset>
                </wp:positionH>
                <wp:positionV relativeFrom="paragraph">
                  <wp:posOffset>118745</wp:posOffset>
                </wp:positionV>
                <wp:extent cx="320040" cy="251460"/>
                <wp:effectExtent l="0" t="0" r="22860" b="15240"/>
                <wp:wrapNone/>
                <wp:docPr id="502536142"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738BF9CA" w14:textId="77777777" w:rsidR="00A61A1E" w:rsidRDefault="00A61A1E" w:rsidP="00A61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ABED4E" id="_x0000_s1045" type="#_x0000_t202" style="position:absolute;left:0;text-align:left;margin-left:0;margin-top:9.35pt;width:25.2pt;height:19.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" fillcolor="#dbe5f1 [660]" strokeweight=".5pt">
                <v:textbox>
                  <w:txbxContent>
                    <w:p w14:paraId="738BF9CA" w14:textId="77777777" w:rsidR="00A61A1E" w:rsidRDefault="00A61A1E" w:rsidP="00A61A1E"/>
                  </w:txbxContent>
                </v:textbox>
              </v:shape>
            </w:pict>
          </mc:Fallback>
        </mc:AlternateContent>
      </w:r>
    </w:p>
    <w:p w14:paraId="637A0CA0" w14:textId="77777777" w:rsidR="00A61A1E" w:rsidRDefault="00A61A1E" w:rsidP="00A61A1E">
      <w:pPr>
        <w:pStyle w:val="DefaultText1"/>
        <w:jc w:val="both"/>
        <w:rPr>
          <w:rFonts w:ascii="Arial" w:hAnsi="Arial" w:cs="Arial"/>
        </w:rPr>
      </w:pPr>
      <w:r>
        <w:rPr>
          <w:rFonts w:cs="Arial"/>
        </w:rPr>
        <w:tab/>
      </w:r>
      <w:r>
        <w:rPr>
          <w:rFonts w:ascii="Arial" w:hAnsi="Arial" w:cs="Arial"/>
        </w:rPr>
        <w:t>I am not a member of either the Protestant community or the Roman Catholic community</w:t>
      </w:r>
    </w:p>
    <w:p w14:paraId="5C433A4D" w14:textId="77777777" w:rsidR="00A61A1E" w:rsidRDefault="00A61A1E" w:rsidP="00A61A1E">
      <w:pPr>
        <w:pStyle w:val="DefaultText1"/>
        <w:jc w:val="both"/>
        <w:rPr>
          <w:rFonts w:ascii="Arial" w:hAnsi="Arial" w:cs="Arial"/>
        </w:rPr>
      </w:pPr>
    </w:p>
    <w:p w14:paraId="1A20968F" w14:textId="77777777" w:rsidR="00A61A1E" w:rsidRDefault="00A61A1E" w:rsidP="00A61A1E">
      <w:pPr>
        <w:pStyle w:val="DefaultText1"/>
        <w:jc w:val="both"/>
        <w:rPr>
          <w:rFonts w:ascii="Arial" w:hAnsi="Arial" w:cs="Arial"/>
        </w:rPr>
      </w:pPr>
    </w:p>
    <w:p w14:paraId="6F3CA5B7" w14:textId="77777777" w:rsidR="00A61A1E" w:rsidRDefault="00A61A1E" w:rsidP="00A61A1E">
      <w:pPr>
        <w:pStyle w:val="DefaultText1"/>
        <w:pBdr>
          <w:bottom w:val="single" w:sz="6" w:space="1" w:color="auto"/>
        </w:pBdr>
        <w:jc w:val="both"/>
        <w:rPr>
          <w:rFonts w:ascii="Arial" w:hAnsi="Arial" w:cs="Arial"/>
        </w:rPr>
      </w:pPr>
    </w:p>
    <w:p w14:paraId="04AE5F69" w14:textId="77777777" w:rsidR="00A61A1E" w:rsidRDefault="00A61A1E" w:rsidP="00A61A1E">
      <w:pPr>
        <w:pStyle w:val="DefaultText1"/>
        <w:jc w:val="both"/>
        <w:rPr>
          <w:rFonts w:ascii="Arial" w:hAnsi="Arial" w:cs="Arial"/>
        </w:rPr>
      </w:pPr>
    </w:p>
    <w:p w14:paraId="308EF16C" w14:textId="77777777" w:rsidR="00A61A1E" w:rsidRDefault="00A61A1E" w:rsidP="00A61A1E">
      <w:pPr>
        <w:pStyle w:val="DefaultText1"/>
        <w:jc w:val="both"/>
        <w:rPr>
          <w:rFonts w:ascii="Arial" w:hAnsi="Arial" w:cs="Arial"/>
        </w:rPr>
      </w:pPr>
      <w:r>
        <w:rPr>
          <w:rFonts w:ascii="Arial" w:hAnsi="Arial" w:cs="Arial"/>
          <w:b/>
          <w:bCs/>
        </w:rPr>
        <w:t>What is your sex?</w:t>
      </w:r>
    </w:p>
    <w:p w14:paraId="76D09180" w14:textId="77777777" w:rsidR="00A61A1E" w:rsidRDefault="00A61A1E" w:rsidP="00A61A1E">
      <w:pPr>
        <w:pStyle w:val="DefaultText1"/>
        <w:jc w:val="both"/>
        <w:rPr>
          <w:rFonts w:ascii="Arial" w:hAnsi="Arial" w:cs="Arial"/>
        </w:rPr>
      </w:pPr>
    </w:p>
    <w:p w14:paraId="3A6AD077" w14:textId="77777777" w:rsidR="00A61A1E" w:rsidRDefault="00A61A1E" w:rsidP="00A61A1E">
      <w:pPr>
        <w:pStyle w:val="DefaultText1"/>
        <w:jc w:val="both"/>
        <w:rPr>
          <w:rFonts w:ascii="Arial" w:hAnsi="Arial" w:cs="Arial"/>
        </w:rPr>
      </w:pPr>
      <w:r>
        <w:rPr>
          <w:rFonts w:cs="Arial"/>
          <w:bCs/>
          <w:noProof/>
        </w:rPr>
        <mc:AlternateContent>
          <mc:Choice Requires="wps">
            <w:drawing>
              <wp:anchor distT="0" distB="0" distL="114300" distR="114300" simplePos="0" relativeHeight="251674624" behindDoc="0" locked="0" layoutInCell="1" allowOverlap="1" wp14:anchorId="4055BCAC" wp14:editId="3433FB76">
                <wp:simplePos x="0" y="0"/>
                <wp:positionH relativeFrom="column">
                  <wp:posOffset>1764376</wp:posOffset>
                </wp:positionH>
                <wp:positionV relativeFrom="paragraph">
                  <wp:posOffset>5080</wp:posOffset>
                </wp:positionV>
                <wp:extent cx="320040" cy="251460"/>
                <wp:effectExtent l="0" t="0" r="22860" b="15240"/>
                <wp:wrapNone/>
                <wp:docPr id="750185678"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5BFAA1B6" w14:textId="77777777" w:rsidR="00A61A1E" w:rsidRDefault="00A61A1E" w:rsidP="00A61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55BCAC" id="_x0000_s1046" type="#_x0000_t202" style="position:absolute;left:0;text-align:left;margin-left:138.95pt;margin-top:.4pt;width:25.2pt;height:19.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" fillcolor="#dbe5f1 [660]" strokeweight=".5pt">
                <v:textbox>
                  <w:txbxContent>
                    <w:p w14:paraId="5BFAA1B6" w14:textId="77777777" w:rsidR="00A61A1E" w:rsidRDefault="00A61A1E" w:rsidP="00A61A1E"/>
                  </w:txbxContent>
                </v:textbox>
              </v:shape>
            </w:pict>
          </mc:Fallback>
        </mc:AlternateContent>
      </w:r>
      <w:r>
        <w:rPr>
          <w:rFonts w:cs="Arial"/>
          <w:bCs/>
          <w:noProof/>
        </w:rPr>
        <mc:AlternateContent>
          <mc:Choice Requires="wps">
            <w:drawing>
              <wp:anchor distT="0" distB="0" distL="114300" distR="114300" simplePos="0" relativeHeight="251673600" behindDoc="0" locked="0" layoutInCell="1" allowOverlap="1" wp14:anchorId="4942A3B3" wp14:editId="1C8EEEF5">
                <wp:simplePos x="0" y="0"/>
                <wp:positionH relativeFrom="column">
                  <wp:posOffset>635</wp:posOffset>
                </wp:positionH>
                <wp:positionV relativeFrom="paragraph">
                  <wp:posOffset>0</wp:posOffset>
                </wp:positionV>
                <wp:extent cx="320040" cy="251460"/>
                <wp:effectExtent l="0" t="0" r="22860" b="15240"/>
                <wp:wrapNone/>
                <wp:docPr id="1145598664"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391A9790" w14:textId="77777777" w:rsidR="00A61A1E" w:rsidRDefault="00A61A1E" w:rsidP="00A61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42A3B3" id="_x0000_s1047" type="#_x0000_t202" style="position:absolute;left:0;text-align:left;margin-left:.05pt;margin-top:0;width:25.2pt;height:19.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" fillcolor="#dbe5f1 [660]" strokeweight=".5pt">
                <v:textbox>
                  <w:txbxContent>
                    <w:p w14:paraId="391A9790" w14:textId="77777777" w:rsidR="00A61A1E" w:rsidRDefault="00A61A1E" w:rsidP="00A61A1E"/>
                  </w:txbxContent>
                </v:textbox>
              </v:shape>
            </w:pict>
          </mc:Fallback>
        </mc:AlternateContent>
      </w:r>
      <w:r>
        <w:rPr>
          <w:rFonts w:ascii="Arial" w:hAnsi="Arial" w:cs="Arial"/>
        </w:rPr>
        <w:tab/>
        <w:t>Male</w:t>
      </w:r>
      <w:r>
        <w:rPr>
          <w:rFonts w:ascii="Arial" w:hAnsi="Arial" w:cs="Arial"/>
        </w:rPr>
        <w:tab/>
      </w:r>
      <w:r>
        <w:rPr>
          <w:rFonts w:ascii="Arial" w:hAnsi="Arial" w:cs="Arial"/>
        </w:rPr>
        <w:tab/>
      </w:r>
      <w:r>
        <w:rPr>
          <w:rFonts w:ascii="Arial" w:hAnsi="Arial" w:cs="Arial"/>
        </w:rPr>
        <w:tab/>
      </w:r>
      <w:r>
        <w:rPr>
          <w:rFonts w:ascii="Arial" w:hAnsi="Arial" w:cs="Arial"/>
        </w:rPr>
        <w:tab/>
        <w:t>Female</w:t>
      </w:r>
    </w:p>
    <w:p w14:paraId="2ECC2D8A" w14:textId="77777777" w:rsidR="00A61A1E" w:rsidRDefault="00A61A1E" w:rsidP="00A61A1E">
      <w:pPr>
        <w:pStyle w:val="DefaultText1"/>
        <w:jc w:val="both"/>
        <w:rPr>
          <w:rFonts w:ascii="Arial" w:hAnsi="Arial" w:cs="Arial"/>
        </w:rPr>
      </w:pPr>
    </w:p>
    <w:p w14:paraId="69FBC579" w14:textId="77777777" w:rsidR="00A61A1E" w:rsidRDefault="00A61A1E" w:rsidP="00A61A1E">
      <w:pPr>
        <w:pStyle w:val="DefaultText1"/>
        <w:pBdr>
          <w:bottom w:val="single" w:sz="6" w:space="1" w:color="auto"/>
        </w:pBdr>
        <w:jc w:val="both"/>
        <w:rPr>
          <w:rFonts w:ascii="Arial" w:hAnsi="Arial" w:cs="Arial"/>
        </w:rPr>
      </w:pPr>
    </w:p>
    <w:p w14:paraId="7AD39197" w14:textId="77777777" w:rsidR="00A61A1E" w:rsidRDefault="00A61A1E" w:rsidP="00A61A1E">
      <w:pPr>
        <w:pStyle w:val="DefaultText1"/>
        <w:pBdr>
          <w:bottom w:val="single" w:sz="6" w:space="1" w:color="auto"/>
        </w:pBdr>
        <w:jc w:val="both"/>
        <w:rPr>
          <w:rFonts w:ascii="Arial" w:hAnsi="Arial" w:cs="Arial"/>
        </w:rPr>
      </w:pPr>
    </w:p>
    <w:p w14:paraId="21853782" w14:textId="77777777" w:rsidR="00A61A1E" w:rsidRDefault="00A61A1E" w:rsidP="00A61A1E">
      <w:pPr>
        <w:pStyle w:val="DefaultText1"/>
        <w:jc w:val="both"/>
        <w:rPr>
          <w:rFonts w:ascii="Arial" w:hAnsi="Arial" w:cs="Arial"/>
        </w:rPr>
      </w:pPr>
    </w:p>
    <w:p w14:paraId="0EAF2E34" w14:textId="77777777" w:rsidR="00A61A1E" w:rsidRDefault="00A61A1E" w:rsidP="00A61A1E">
      <w:pPr>
        <w:rPr>
          <w:rFonts w:cs="Arial"/>
          <w:b/>
        </w:rPr>
      </w:pPr>
      <w:r>
        <w:rPr>
          <w:rFonts w:cs="Arial"/>
          <w:b/>
        </w:rPr>
        <w:t>What is your Age/Date of Birth?</w:t>
      </w:r>
    </w:p>
    <w:p w14:paraId="718C284D" w14:textId="77777777" w:rsidR="00A61A1E" w:rsidRDefault="00A61A1E" w:rsidP="00A61A1E">
      <w:pPr>
        <w:rPr>
          <w:rFonts w:cs="Arial"/>
          <w:bCs/>
        </w:rPr>
      </w:pPr>
      <w:r>
        <w:rPr>
          <w:rFonts w:cs="Arial"/>
          <w:b/>
          <w:bCs/>
          <w:noProof/>
        </w:rPr>
        <mc:AlternateContent>
          <mc:Choice Requires="wps">
            <w:drawing>
              <wp:anchor distT="0" distB="0" distL="114300" distR="114300" simplePos="0" relativeHeight="251663360" behindDoc="0" locked="0" layoutInCell="1" allowOverlap="1" wp14:anchorId="3271FA2E" wp14:editId="599793FF">
                <wp:simplePos x="0" y="0"/>
                <wp:positionH relativeFrom="margin">
                  <wp:posOffset>2324735</wp:posOffset>
                </wp:positionH>
                <wp:positionV relativeFrom="paragraph">
                  <wp:posOffset>99118</wp:posOffset>
                </wp:positionV>
                <wp:extent cx="4030980" cy="457200"/>
                <wp:effectExtent l="0" t="0" r="26670" b="19050"/>
                <wp:wrapNone/>
                <wp:docPr id="189597054" name="Rectangle 21"/>
                <wp:cNvGraphicFramePr/>
                <a:graphic xmlns:a="http://schemas.openxmlformats.org/drawingml/2006/main">
                  <a:graphicData uri="http://schemas.microsoft.com/office/word/2010/wordprocessingShape">
                    <wps:wsp>
                      <wps:cNvSpPr/>
                      <wps:spPr>
                        <a:xfrm>
                          <a:off x="0" y="0"/>
                          <a:ext cx="4030980" cy="45720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4C353DFD" w14:textId="77777777" w:rsidR="00A61A1E" w:rsidRDefault="00A61A1E" w:rsidP="00A61A1E">
                            <w:pPr>
                              <w:rPr>
                                <w:color w:val="000000" w:themeColor="text1"/>
                              </w:rPr>
                            </w:pPr>
                          </w:p>
                          <w:p w14:paraId="3197E21C" w14:textId="77777777" w:rsidR="00A61A1E" w:rsidRPr="006F122D" w:rsidRDefault="00A61A1E" w:rsidP="00A61A1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1FA2E" id="_x0000_s1048" style="position:absolute;margin-left:183.05pt;margin-top:7.8pt;width:317.4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" fillcolor="#dbe5f1 [660]" strokecolor="#0a121c [484]" strokeweight=".25pt">
                <v:textbox>
                  <w:txbxContent>
                    <w:p w14:paraId="4C353DFD" w14:textId="77777777" w:rsidR="00A61A1E" w:rsidRDefault="00A61A1E" w:rsidP="00A61A1E">
                      <w:pPr>
                        <w:rPr>
                          <w:color w:val="000000" w:themeColor="text1"/>
                        </w:rPr>
                      </w:pPr>
                    </w:p>
                    <w:p w14:paraId="3197E21C" w14:textId="77777777" w:rsidR="00A61A1E" w:rsidRPr="006F122D" w:rsidRDefault="00A61A1E" w:rsidP="00A61A1E">
                      <w:pPr>
                        <w:rPr>
                          <w:color w:val="000000" w:themeColor="text1"/>
                        </w:rPr>
                      </w:pPr>
                    </w:p>
                  </w:txbxContent>
                </v:textbox>
                <w10:wrap anchorx="margin"/>
              </v:rect>
            </w:pict>
          </mc:Fallback>
        </mc:AlternateContent>
      </w:r>
    </w:p>
    <w:p w14:paraId="28F300A5" w14:textId="77777777" w:rsidR="00A61A1E" w:rsidRPr="00B53CEC" w:rsidRDefault="00A61A1E" w:rsidP="00A61A1E">
      <w:pPr>
        <w:rPr>
          <w:rFonts w:cs="Arial"/>
          <w:bCs/>
        </w:rPr>
      </w:pPr>
      <w:r>
        <w:rPr>
          <w:rFonts w:cs="Arial"/>
          <w:bCs/>
        </w:rPr>
        <w:t xml:space="preserve">Please state your date of birth: </w:t>
      </w:r>
    </w:p>
    <w:p w14:paraId="0D6C785C" w14:textId="77777777" w:rsidR="00A61A1E" w:rsidRDefault="00A61A1E" w:rsidP="00A61A1E">
      <w:pPr>
        <w:rPr>
          <w:rFonts w:cs="Arial"/>
          <w:b/>
        </w:rPr>
      </w:pPr>
    </w:p>
    <w:p w14:paraId="155220AA" w14:textId="77777777" w:rsidR="00A61A1E" w:rsidRDefault="00A61A1E" w:rsidP="00A61A1E">
      <w:pPr>
        <w:rPr>
          <w:rFonts w:cs="Arial"/>
          <w:b/>
        </w:rPr>
      </w:pPr>
      <w:r>
        <w:rPr>
          <w:rFonts w:cs="Arial"/>
          <w:bCs/>
          <w:noProof/>
        </w:rPr>
        <mc:AlternateContent>
          <mc:Choice Requires="wps">
            <w:drawing>
              <wp:anchor distT="0" distB="0" distL="114300" distR="114300" simplePos="0" relativeHeight="251675648" behindDoc="0" locked="0" layoutInCell="1" allowOverlap="1" wp14:anchorId="27157CF3" wp14:editId="7E672B8C">
                <wp:simplePos x="0" y="0"/>
                <wp:positionH relativeFrom="column">
                  <wp:posOffset>-6985</wp:posOffset>
                </wp:positionH>
                <wp:positionV relativeFrom="paragraph">
                  <wp:posOffset>175260</wp:posOffset>
                </wp:positionV>
                <wp:extent cx="320040" cy="251460"/>
                <wp:effectExtent l="0" t="0" r="22860" b="15240"/>
                <wp:wrapNone/>
                <wp:docPr id="1603425407"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2ACA25CA" w14:textId="77777777" w:rsidR="00A61A1E" w:rsidRDefault="00A61A1E" w:rsidP="00A61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57CF3" id="_x0000_s1049" type="#_x0000_t202" style="position:absolute;margin-left:-.55pt;margin-top:13.8pt;width:25.2pt;height:19.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" fillcolor="#dbe5f1 [660]" strokeweight=".5pt">
                <v:textbox>
                  <w:txbxContent>
                    <w:p w14:paraId="2ACA25CA" w14:textId="77777777" w:rsidR="00A61A1E" w:rsidRDefault="00A61A1E" w:rsidP="00A61A1E"/>
                  </w:txbxContent>
                </v:textbox>
              </v:shape>
            </w:pict>
          </mc:Fallback>
        </mc:AlternateContent>
      </w:r>
    </w:p>
    <w:p w14:paraId="0ABBD8ED" w14:textId="77777777" w:rsidR="00A61A1E" w:rsidRDefault="00A61A1E" w:rsidP="00A61A1E">
      <w:pPr>
        <w:rPr>
          <w:rFonts w:cs="Arial"/>
          <w:bCs/>
        </w:rPr>
      </w:pPr>
      <w:r>
        <w:rPr>
          <w:rFonts w:cs="Arial"/>
        </w:rPr>
        <w:tab/>
      </w:r>
      <w:r w:rsidRPr="00A64640">
        <w:rPr>
          <w:rFonts w:cs="Arial"/>
          <w:bCs/>
        </w:rPr>
        <w:t>I prefer not to say</w:t>
      </w:r>
    </w:p>
    <w:p w14:paraId="637DB44B" w14:textId="77777777" w:rsidR="00A61A1E" w:rsidRDefault="00A61A1E" w:rsidP="00A61A1E">
      <w:pPr>
        <w:pBdr>
          <w:bottom w:val="single" w:sz="6" w:space="1" w:color="auto"/>
        </w:pBdr>
        <w:rPr>
          <w:rFonts w:cs="Arial"/>
          <w:bCs/>
        </w:rPr>
      </w:pPr>
    </w:p>
    <w:p w14:paraId="687A83ED" w14:textId="77777777" w:rsidR="00A61A1E" w:rsidRDefault="00A61A1E" w:rsidP="00A61A1E">
      <w:pPr>
        <w:pBdr>
          <w:bottom w:val="single" w:sz="6" w:space="1" w:color="auto"/>
        </w:pBdr>
        <w:rPr>
          <w:rFonts w:cs="Arial"/>
          <w:bCs/>
        </w:rPr>
      </w:pPr>
    </w:p>
    <w:p w14:paraId="3F23FD67" w14:textId="77777777" w:rsidR="00A61A1E" w:rsidRDefault="00A61A1E" w:rsidP="00A61A1E">
      <w:pPr>
        <w:pBdr>
          <w:bottom w:val="single" w:sz="6" w:space="1" w:color="auto"/>
        </w:pBdr>
        <w:rPr>
          <w:rFonts w:cs="Arial"/>
          <w:bCs/>
        </w:rPr>
      </w:pPr>
    </w:p>
    <w:p w14:paraId="62BD3E3E" w14:textId="77777777" w:rsidR="00A61A1E" w:rsidRDefault="00A61A1E" w:rsidP="00A61A1E">
      <w:pPr>
        <w:pStyle w:val="DefaultText1"/>
        <w:jc w:val="both"/>
        <w:rPr>
          <w:rFonts w:ascii="Arial" w:hAnsi="Arial" w:cs="Arial"/>
        </w:rPr>
      </w:pPr>
    </w:p>
    <w:p w14:paraId="1109CAF6" w14:textId="77777777" w:rsidR="00A61A1E" w:rsidRDefault="00A61A1E" w:rsidP="00A61A1E">
      <w:pPr>
        <w:rPr>
          <w:rFonts w:cs="Arial"/>
          <w:bCs/>
        </w:rPr>
      </w:pPr>
      <w:r>
        <w:rPr>
          <w:rFonts w:cs="Arial"/>
          <w:b/>
        </w:rPr>
        <w:t>What is Your Marital or Civil Partnership Status?</w:t>
      </w:r>
    </w:p>
    <w:p w14:paraId="3FBBEB33" w14:textId="77777777" w:rsidR="00A61A1E" w:rsidRDefault="00A61A1E" w:rsidP="00A61A1E">
      <w:pPr>
        <w:rPr>
          <w:rFonts w:cs="Arial"/>
          <w:bCs/>
        </w:rPr>
      </w:pPr>
    </w:p>
    <w:p w14:paraId="273AE755" w14:textId="77777777" w:rsidR="00A61A1E" w:rsidRDefault="00A61A1E" w:rsidP="00A61A1E">
      <w:pPr>
        <w:rPr>
          <w:rFonts w:cs="Arial"/>
          <w:bCs/>
        </w:rPr>
      </w:pPr>
      <w:r>
        <w:rPr>
          <w:rFonts w:cs="Arial"/>
          <w:bCs/>
          <w:noProof/>
        </w:rPr>
        <mc:AlternateContent>
          <mc:Choice Requires="wps">
            <w:drawing>
              <wp:anchor distT="0" distB="0" distL="114300" distR="114300" simplePos="0" relativeHeight="251664384" behindDoc="0" locked="0" layoutInCell="1" allowOverlap="1" wp14:anchorId="56FE9FAE" wp14:editId="0140BFF0">
                <wp:simplePos x="0" y="0"/>
                <wp:positionH relativeFrom="column">
                  <wp:posOffset>635</wp:posOffset>
                </wp:positionH>
                <wp:positionV relativeFrom="paragraph">
                  <wp:posOffset>9525</wp:posOffset>
                </wp:positionV>
                <wp:extent cx="320040" cy="251460"/>
                <wp:effectExtent l="0" t="0" r="22860" b="15240"/>
                <wp:wrapNone/>
                <wp:docPr id="514242676"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28187327" w14:textId="77777777" w:rsidR="00A61A1E" w:rsidRDefault="00A61A1E" w:rsidP="00A61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FE9FAE" id="_x0000_s1050" type="#_x0000_t202" style="position:absolute;margin-left:.05pt;margin-top:.75pt;width:25.2pt;height:19.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" fillcolor="#dbe5f1 [660]" strokeweight=".5pt">
                <v:textbox>
                  <w:txbxContent>
                    <w:p w14:paraId="28187327" w14:textId="77777777" w:rsidR="00A61A1E" w:rsidRDefault="00A61A1E" w:rsidP="00A61A1E"/>
                  </w:txbxContent>
                </v:textbox>
              </v:shape>
            </w:pict>
          </mc:Fallback>
        </mc:AlternateContent>
      </w:r>
      <w:r>
        <w:rPr>
          <w:rFonts w:cs="Arial"/>
        </w:rPr>
        <w:tab/>
      </w:r>
      <w:r>
        <w:rPr>
          <w:rFonts w:cs="Arial"/>
          <w:bCs/>
        </w:rPr>
        <w:t>Single (never married and never in a civil partnership)</w:t>
      </w:r>
    </w:p>
    <w:p w14:paraId="19C97F9F" w14:textId="77777777" w:rsidR="00A61A1E" w:rsidRDefault="00A61A1E" w:rsidP="00A61A1E">
      <w:pPr>
        <w:rPr>
          <w:rFonts w:cs="Arial"/>
          <w:bCs/>
        </w:rPr>
      </w:pPr>
    </w:p>
    <w:p w14:paraId="6231C523" w14:textId="77777777" w:rsidR="00A61A1E" w:rsidRDefault="00A61A1E" w:rsidP="00A61A1E">
      <w:r>
        <w:rPr>
          <w:rFonts w:cs="Arial"/>
          <w:bCs/>
          <w:noProof/>
        </w:rPr>
        <mc:AlternateContent>
          <mc:Choice Requires="wps">
            <w:drawing>
              <wp:anchor distT="0" distB="0" distL="114300" distR="114300" simplePos="0" relativeHeight="251665408" behindDoc="0" locked="0" layoutInCell="1" allowOverlap="1" wp14:anchorId="2C1018FB" wp14:editId="009B10E8">
                <wp:simplePos x="0" y="0"/>
                <wp:positionH relativeFrom="column">
                  <wp:posOffset>0</wp:posOffset>
                </wp:positionH>
                <wp:positionV relativeFrom="paragraph">
                  <wp:posOffset>151765</wp:posOffset>
                </wp:positionV>
                <wp:extent cx="320040" cy="251460"/>
                <wp:effectExtent l="0" t="0" r="22860" b="15240"/>
                <wp:wrapNone/>
                <wp:docPr id="440666046"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4D065E8F" w14:textId="77777777" w:rsidR="00A61A1E" w:rsidRDefault="00A61A1E" w:rsidP="00A61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1018FB" id="_x0000_s1051" type="#_x0000_t202" style="position:absolute;margin-left:0;margin-top:11.95pt;width:25.2pt;height:19.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" fillcolor="#dbe5f1 [660]" strokeweight=".5pt">
                <v:textbox>
                  <w:txbxContent>
                    <w:p w14:paraId="4D065E8F" w14:textId="77777777" w:rsidR="00A61A1E" w:rsidRDefault="00A61A1E" w:rsidP="00A61A1E"/>
                  </w:txbxContent>
                </v:textbox>
              </v:shape>
            </w:pict>
          </mc:Fallback>
        </mc:AlternateContent>
      </w:r>
    </w:p>
    <w:p w14:paraId="2A64A968" w14:textId="77777777" w:rsidR="00A61A1E" w:rsidRDefault="00A61A1E" w:rsidP="00A61A1E">
      <w:pPr>
        <w:rPr>
          <w:rFonts w:cs="Arial"/>
          <w:bCs/>
        </w:rPr>
      </w:pPr>
      <w:r>
        <w:rPr>
          <w:rFonts w:cs="Arial"/>
        </w:rPr>
        <w:tab/>
      </w:r>
      <w:r>
        <w:rPr>
          <w:rFonts w:cs="Arial"/>
          <w:bCs/>
        </w:rPr>
        <w:t>Married or in a civil partnership</w:t>
      </w:r>
    </w:p>
    <w:p w14:paraId="72C3BE83" w14:textId="77777777" w:rsidR="00A61A1E" w:rsidRDefault="00A61A1E" w:rsidP="00A61A1E">
      <w:pPr>
        <w:rPr>
          <w:rFonts w:cs="Arial"/>
          <w:bCs/>
        </w:rPr>
      </w:pPr>
    </w:p>
    <w:p w14:paraId="5A70AF95" w14:textId="77777777" w:rsidR="00A61A1E" w:rsidRDefault="00A61A1E" w:rsidP="00A61A1E">
      <w:pPr>
        <w:rPr>
          <w:rFonts w:cs="Arial"/>
          <w:bCs/>
        </w:rPr>
      </w:pPr>
    </w:p>
    <w:p w14:paraId="300CDB0B" w14:textId="77777777" w:rsidR="00A61A1E" w:rsidRDefault="00A61A1E" w:rsidP="00A61A1E">
      <w:pPr>
        <w:rPr>
          <w:rFonts w:cs="Arial"/>
          <w:bCs/>
        </w:rPr>
      </w:pPr>
      <w:r>
        <w:rPr>
          <w:rFonts w:cs="Arial"/>
          <w:bCs/>
          <w:noProof/>
        </w:rPr>
        <mc:AlternateContent>
          <mc:Choice Requires="wps">
            <w:drawing>
              <wp:anchor distT="0" distB="0" distL="114300" distR="114300" simplePos="0" relativeHeight="251666432" behindDoc="0" locked="0" layoutInCell="1" allowOverlap="1" wp14:anchorId="57E44A57" wp14:editId="6C04DAAF">
                <wp:simplePos x="0" y="0"/>
                <wp:positionH relativeFrom="column">
                  <wp:posOffset>0</wp:posOffset>
                </wp:positionH>
                <wp:positionV relativeFrom="paragraph">
                  <wp:posOffset>-635</wp:posOffset>
                </wp:positionV>
                <wp:extent cx="320040" cy="251460"/>
                <wp:effectExtent l="0" t="0" r="22860" b="15240"/>
                <wp:wrapNone/>
                <wp:docPr id="651331722"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0866610E" w14:textId="77777777" w:rsidR="00A61A1E" w:rsidRDefault="00A61A1E" w:rsidP="00A61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E44A57" id="_x0000_s1052" type="#_x0000_t202" style="position:absolute;margin-left:0;margin-top:-.05pt;width:25.2pt;height:19.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" fillcolor="#dbe5f1 [660]" strokeweight=".5pt">
                <v:textbox>
                  <w:txbxContent>
                    <w:p w14:paraId="0866610E" w14:textId="77777777" w:rsidR="00A61A1E" w:rsidRDefault="00A61A1E" w:rsidP="00A61A1E"/>
                  </w:txbxContent>
                </v:textbox>
              </v:shape>
            </w:pict>
          </mc:Fallback>
        </mc:AlternateContent>
      </w:r>
      <w:r>
        <w:rPr>
          <w:rFonts w:cs="Arial"/>
        </w:rPr>
        <w:tab/>
      </w:r>
      <w:r>
        <w:rPr>
          <w:rFonts w:cs="Arial"/>
          <w:bCs/>
        </w:rPr>
        <w:t>Separated (but still married or in a civil partnership)</w:t>
      </w:r>
    </w:p>
    <w:p w14:paraId="783C0EC2" w14:textId="77777777" w:rsidR="00A61A1E" w:rsidRDefault="00A61A1E" w:rsidP="00A61A1E">
      <w:pPr>
        <w:rPr>
          <w:rFonts w:cs="Arial"/>
          <w:bCs/>
        </w:rPr>
      </w:pPr>
    </w:p>
    <w:p w14:paraId="330F198B" w14:textId="77777777" w:rsidR="00A61A1E" w:rsidRDefault="00A61A1E" w:rsidP="00A61A1E">
      <w:pPr>
        <w:rPr>
          <w:rFonts w:cs="Arial"/>
          <w:bCs/>
        </w:rPr>
      </w:pPr>
      <w:r>
        <w:rPr>
          <w:rFonts w:cs="Arial"/>
          <w:bCs/>
          <w:noProof/>
        </w:rPr>
        <mc:AlternateContent>
          <mc:Choice Requires="wps">
            <w:drawing>
              <wp:anchor distT="0" distB="0" distL="114300" distR="114300" simplePos="0" relativeHeight="251667456" behindDoc="0" locked="0" layoutInCell="1" allowOverlap="1" wp14:anchorId="11466EED" wp14:editId="561A3D9B">
                <wp:simplePos x="0" y="0"/>
                <wp:positionH relativeFrom="column">
                  <wp:posOffset>635</wp:posOffset>
                </wp:positionH>
                <wp:positionV relativeFrom="paragraph">
                  <wp:posOffset>144780</wp:posOffset>
                </wp:positionV>
                <wp:extent cx="320040" cy="251460"/>
                <wp:effectExtent l="0" t="0" r="22860" b="15240"/>
                <wp:wrapNone/>
                <wp:docPr id="1006275303"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5AA6060A" w14:textId="77777777" w:rsidR="00A61A1E" w:rsidRDefault="00A61A1E" w:rsidP="00A61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466EED" id="_x0000_s1053" type="#_x0000_t202" style="position:absolute;margin-left:.05pt;margin-top:11.4pt;width:25.2pt;height:19.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" fillcolor="#dbe5f1 [660]" strokeweight=".5pt">
                <v:textbox>
                  <w:txbxContent>
                    <w:p w14:paraId="5AA6060A" w14:textId="77777777" w:rsidR="00A61A1E" w:rsidRDefault="00A61A1E" w:rsidP="00A61A1E"/>
                  </w:txbxContent>
                </v:textbox>
              </v:shape>
            </w:pict>
          </mc:Fallback>
        </mc:AlternateContent>
      </w:r>
    </w:p>
    <w:p w14:paraId="6553C714" w14:textId="77777777" w:rsidR="00A61A1E" w:rsidRDefault="00A61A1E" w:rsidP="00A61A1E">
      <w:pPr>
        <w:rPr>
          <w:rFonts w:cs="Arial"/>
          <w:bCs/>
        </w:rPr>
      </w:pPr>
      <w:r>
        <w:rPr>
          <w:rFonts w:cs="Arial"/>
        </w:rPr>
        <w:tab/>
      </w:r>
      <w:r>
        <w:rPr>
          <w:rFonts w:cs="Arial"/>
          <w:bCs/>
        </w:rPr>
        <w:t>Divorced, or formerly in a civil partnership that is now legally dissolved</w:t>
      </w:r>
    </w:p>
    <w:p w14:paraId="5A094572" w14:textId="77777777" w:rsidR="00A61A1E" w:rsidRDefault="00A61A1E" w:rsidP="00A61A1E">
      <w:pPr>
        <w:rPr>
          <w:rFonts w:cs="Arial"/>
          <w:bCs/>
        </w:rPr>
      </w:pPr>
    </w:p>
    <w:p w14:paraId="30BA17EF" w14:textId="77777777" w:rsidR="00A61A1E" w:rsidRDefault="00A61A1E" w:rsidP="00A61A1E">
      <w:pPr>
        <w:rPr>
          <w:rFonts w:cs="Arial"/>
          <w:bCs/>
        </w:rPr>
      </w:pPr>
      <w:r>
        <w:rPr>
          <w:rFonts w:cs="Arial"/>
          <w:bCs/>
          <w:noProof/>
        </w:rPr>
        <mc:AlternateContent>
          <mc:Choice Requires="wps">
            <w:drawing>
              <wp:anchor distT="0" distB="0" distL="114300" distR="114300" simplePos="0" relativeHeight="251668480" behindDoc="0" locked="0" layoutInCell="1" allowOverlap="1" wp14:anchorId="47BA5666" wp14:editId="529160E5">
                <wp:simplePos x="0" y="0"/>
                <wp:positionH relativeFrom="column">
                  <wp:posOffset>0</wp:posOffset>
                </wp:positionH>
                <wp:positionV relativeFrom="paragraph">
                  <wp:posOffset>111760</wp:posOffset>
                </wp:positionV>
                <wp:extent cx="320040" cy="251460"/>
                <wp:effectExtent l="0" t="0" r="22860" b="15240"/>
                <wp:wrapNone/>
                <wp:docPr id="1275603003"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2E429110" w14:textId="77777777" w:rsidR="00A61A1E" w:rsidRDefault="00A61A1E" w:rsidP="00A61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BA5666" id="_x0000_s1054" type="#_x0000_t202" style="position:absolute;margin-left:0;margin-top:8.8pt;width:25.2pt;height:19.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" fillcolor="#dbe5f1 [660]" strokeweight=".5pt">
                <v:textbox>
                  <w:txbxContent>
                    <w:p w14:paraId="2E429110" w14:textId="77777777" w:rsidR="00A61A1E" w:rsidRDefault="00A61A1E" w:rsidP="00A61A1E"/>
                  </w:txbxContent>
                </v:textbox>
              </v:shape>
            </w:pict>
          </mc:Fallback>
        </mc:AlternateContent>
      </w:r>
    </w:p>
    <w:p w14:paraId="6E34E66A" w14:textId="77777777" w:rsidR="00A61A1E" w:rsidRDefault="00A61A1E" w:rsidP="00A61A1E">
      <w:pPr>
        <w:rPr>
          <w:rFonts w:cs="Arial"/>
          <w:bCs/>
        </w:rPr>
      </w:pPr>
      <w:r>
        <w:rPr>
          <w:rFonts w:cs="Arial"/>
        </w:rPr>
        <w:tab/>
      </w:r>
      <w:r>
        <w:rPr>
          <w:rFonts w:cs="Arial"/>
          <w:bCs/>
        </w:rPr>
        <w:t>Widowed, or surviving partner from a registered civil partnership</w:t>
      </w:r>
    </w:p>
    <w:p w14:paraId="7E78725B" w14:textId="77777777" w:rsidR="00A61A1E" w:rsidRDefault="00A61A1E" w:rsidP="00A61A1E">
      <w:pPr>
        <w:rPr>
          <w:rFonts w:cs="Arial"/>
          <w:bCs/>
        </w:rPr>
      </w:pPr>
    </w:p>
    <w:p w14:paraId="6DC80504" w14:textId="77777777" w:rsidR="00A61A1E" w:rsidRDefault="00A61A1E" w:rsidP="00A61A1E">
      <w:pPr>
        <w:rPr>
          <w:rFonts w:cs="Arial"/>
          <w:bCs/>
        </w:rPr>
      </w:pPr>
      <w:r>
        <w:rPr>
          <w:rFonts w:cs="Arial"/>
          <w:bCs/>
          <w:noProof/>
        </w:rPr>
        <mc:AlternateContent>
          <mc:Choice Requires="wps">
            <w:drawing>
              <wp:anchor distT="0" distB="0" distL="114300" distR="114300" simplePos="0" relativeHeight="251669504" behindDoc="0" locked="0" layoutInCell="1" allowOverlap="1" wp14:anchorId="2E3F02DD" wp14:editId="425DB1AD">
                <wp:simplePos x="0" y="0"/>
                <wp:positionH relativeFrom="column">
                  <wp:posOffset>0</wp:posOffset>
                </wp:positionH>
                <wp:positionV relativeFrom="paragraph">
                  <wp:posOffset>134620</wp:posOffset>
                </wp:positionV>
                <wp:extent cx="320040" cy="251460"/>
                <wp:effectExtent l="0" t="0" r="22860" b="15240"/>
                <wp:wrapNone/>
                <wp:docPr id="63565287" name="Text Box 89"/>
                <wp:cNvGraphicFramePr/>
                <a:graphic xmlns:a="http://schemas.openxmlformats.org/drawingml/2006/main">
                  <a:graphicData uri="http://schemas.microsoft.com/office/word/2010/wordprocessingShape">
                    <wps:wsp>
                      <wps:cNvSpPr txBox="1"/>
                      <wps:spPr>
                        <a:xfrm>
                          <a:off x="0" y="0"/>
                          <a:ext cx="320040" cy="251460"/>
                        </a:xfrm>
                        <a:prstGeom prst="rect">
                          <a:avLst/>
                        </a:prstGeom>
                        <a:solidFill>
                          <a:schemeClr val="accent1">
                            <a:lumMod val="20000"/>
                            <a:lumOff val="80000"/>
                          </a:schemeClr>
                        </a:solidFill>
                        <a:ln w="6350">
                          <a:solidFill>
                            <a:prstClr val="black"/>
                          </a:solidFill>
                        </a:ln>
                      </wps:spPr>
                      <wps:txbx>
                        <w:txbxContent>
                          <w:p w14:paraId="4AC3EE13" w14:textId="77777777" w:rsidR="00A61A1E" w:rsidRDefault="00A61A1E" w:rsidP="00A61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3F02DD" id="_x0000_s1055" type="#_x0000_t202" style="position:absolute;margin-left:0;margin-top:10.6pt;width:25.2pt;height:19.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" fillcolor="#dbe5f1 [660]" strokeweight=".5pt">
                <v:textbox>
                  <w:txbxContent>
                    <w:p w14:paraId="4AC3EE13" w14:textId="77777777" w:rsidR="00A61A1E" w:rsidRDefault="00A61A1E" w:rsidP="00A61A1E"/>
                  </w:txbxContent>
                </v:textbox>
              </v:shape>
            </w:pict>
          </mc:Fallback>
        </mc:AlternateContent>
      </w:r>
    </w:p>
    <w:p w14:paraId="2D756350" w14:textId="77777777" w:rsidR="00A61A1E" w:rsidRDefault="00A61A1E" w:rsidP="00A61A1E">
      <w:pPr>
        <w:rPr>
          <w:rFonts w:cs="Arial"/>
          <w:bCs/>
        </w:rPr>
      </w:pPr>
      <w:r>
        <w:rPr>
          <w:rFonts w:cs="Arial"/>
        </w:rPr>
        <w:tab/>
      </w:r>
      <w:r>
        <w:rPr>
          <w:rFonts w:cs="Arial"/>
          <w:bCs/>
        </w:rPr>
        <w:t>I prefer not to say</w:t>
      </w:r>
    </w:p>
    <w:p w14:paraId="0B6FCD75" w14:textId="77777777" w:rsidR="00A61A1E" w:rsidRDefault="00A61A1E" w:rsidP="00A61A1E">
      <w:pPr>
        <w:rPr>
          <w:rFonts w:cs="Arial"/>
        </w:rPr>
      </w:pPr>
      <w:r>
        <w:rPr>
          <w:rFonts w:cs="Arial"/>
        </w:rPr>
        <w:br w:type="page"/>
      </w:r>
    </w:p>
    <w:p w14:paraId="5B29A95D" w14:textId="77777777" w:rsidR="00A61A1E" w:rsidRDefault="00A61A1E" w:rsidP="00A61A1E">
      <w:pPr>
        <w:pStyle w:val="DefaultText1"/>
        <w:jc w:val="both"/>
        <w:rPr>
          <w:rFonts w:ascii="Arial" w:hAnsi="Arial" w:cs="Arial"/>
        </w:rPr>
      </w:pPr>
    </w:p>
    <w:p w14:paraId="685346E6" w14:textId="77777777" w:rsidR="00A61A1E" w:rsidRDefault="00A61A1E" w:rsidP="00A61A1E">
      <w:pPr>
        <w:pStyle w:val="DefaultText1"/>
        <w:jc w:val="both"/>
        <w:rPr>
          <w:rFonts w:ascii="Arial" w:hAnsi="Arial" w:cs="Arial"/>
        </w:rPr>
      </w:pPr>
      <w:r>
        <w:rPr>
          <w:rFonts w:ascii="Arial" w:hAnsi="Arial" w:cs="Arial"/>
          <w:b/>
          <w:bCs/>
        </w:rPr>
        <w:t>Racial or Ethnic Group</w:t>
      </w:r>
    </w:p>
    <w:p w14:paraId="5DD3D7E5" w14:textId="77777777" w:rsidR="00A61A1E" w:rsidRDefault="00A61A1E" w:rsidP="00A61A1E">
      <w:pPr>
        <w:pStyle w:val="DefaultText1"/>
        <w:rPr>
          <w:rFonts w:ascii="Arial" w:hAnsi="Arial" w:cs="Arial"/>
        </w:rPr>
      </w:pPr>
      <w:r>
        <w:rPr>
          <w:rFonts w:ascii="Arial" w:hAnsi="Arial" w:cs="Arial"/>
        </w:rPr>
        <w:t xml:space="preserve">A person’s racial or ethnic group may depend on several factors including nationality, colour, descent, shared religion, shared language, shared culture and traditions. To reflect this complexity, we ask three different questions. You can answer as many as you like – or </w:t>
      </w:r>
      <w:proofErr w:type="gramStart"/>
      <w:r>
        <w:rPr>
          <w:rFonts w:ascii="Arial" w:hAnsi="Arial" w:cs="Arial"/>
        </w:rPr>
        <w:t>none at all</w:t>
      </w:r>
      <w:proofErr w:type="gramEnd"/>
      <w:r>
        <w:rPr>
          <w:rFonts w:ascii="Arial" w:hAnsi="Arial" w:cs="Arial"/>
        </w:rPr>
        <w:t xml:space="preserve"> – and you can use the space after the ‘any ethnic group nor mentioned above’ option to describe yourself in your own words if you prefer.</w:t>
      </w:r>
    </w:p>
    <w:p w14:paraId="230E4D13" w14:textId="77777777" w:rsidR="00A61A1E" w:rsidRDefault="00A61A1E" w:rsidP="00A61A1E">
      <w:pPr>
        <w:pStyle w:val="DefaultText1"/>
        <w:jc w:val="both"/>
        <w:rPr>
          <w:rFonts w:ascii="Arial" w:hAnsi="Arial" w:cs="Arial"/>
        </w:rPr>
      </w:pPr>
    </w:p>
    <w:p w14:paraId="76AFA66B" w14:textId="77777777" w:rsidR="00A61A1E" w:rsidRDefault="00A61A1E" w:rsidP="00A61A1E">
      <w:pPr>
        <w:pStyle w:val="DefaultText1"/>
        <w:jc w:val="both"/>
        <w:rPr>
          <w:rFonts w:ascii="Arial" w:hAnsi="Arial" w:cs="Arial"/>
        </w:rPr>
      </w:pPr>
    </w:p>
    <w:p w14:paraId="4B9052E1" w14:textId="77777777" w:rsidR="00A61A1E" w:rsidRDefault="00A61A1E" w:rsidP="00A61A1E">
      <w:pPr>
        <w:pStyle w:val="DefaultText1"/>
        <w:jc w:val="both"/>
        <w:rPr>
          <w:rFonts w:ascii="Arial" w:hAnsi="Arial" w:cs="Arial"/>
        </w:rPr>
      </w:pPr>
      <w:r>
        <w:rPr>
          <w:rFonts w:ascii="Arial" w:hAnsi="Arial" w:cs="Arial"/>
          <w:b/>
          <w:bCs/>
        </w:rPr>
        <w:t>What is your Country of Birth?</w:t>
      </w:r>
    </w:p>
    <w:p w14:paraId="7AC84CE3" w14:textId="77777777" w:rsidR="00A61A1E" w:rsidRDefault="00A61A1E" w:rsidP="00A61A1E">
      <w:pPr>
        <w:pStyle w:val="DefaultText1"/>
        <w:jc w:val="both"/>
        <w:rPr>
          <w:rFonts w:cs="Arial"/>
        </w:rPr>
      </w:pPr>
      <w:r>
        <w:rPr>
          <w:rFonts w:ascii="Arial" w:hAnsi="Arial" w:cs="Arial"/>
          <w:b/>
          <w:bCs/>
          <w:noProof/>
        </w:rPr>
        <mc:AlternateContent>
          <mc:Choice Requires="wps">
            <w:drawing>
              <wp:anchor distT="0" distB="0" distL="114300" distR="114300" simplePos="0" relativeHeight="251676672" behindDoc="0" locked="0" layoutInCell="1" allowOverlap="1" wp14:anchorId="1F760813" wp14:editId="0E208CA9">
                <wp:simplePos x="0" y="0"/>
                <wp:positionH relativeFrom="margin">
                  <wp:align>left</wp:align>
                </wp:positionH>
                <wp:positionV relativeFrom="paragraph">
                  <wp:posOffset>42314</wp:posOffset>
                </wp:positionV>
                <wp:extent cx="5984471" cy="480060"/>
                <wp:effectExtent l="0" t="0" r="16510" b="15240"/>
                <wp:wrapNone/>
                <wp:docPr id="1339895106" name="Rectangle 21"/>
                <wp:cNvGraphicFramePr/>
                <a:graphic xmlns:a="http://schemas.openxmlformats.org/drawingml/2006/main">
                  <a:graphicData uri="http://schemas.microsoft.com/office/word/2010/wordprocessingShape">
                    <wps:wsp>
                      <wps:cNvSpPr/>
                      <wps:spPr>
                        <a:xfrm>
                          <a:off x="0" y="0"/>
                          <a:ext cx="5984471" cy="48006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599131E2" w14:textId="77777777" w:rsidR="00A61A1E" w:rsidRPr="006F122D" w:rsidRDefault="00A61A1E" w:rsidP="00A61A1E">
                            <w:pPr>
                              <w:rPr>
                                <w:color w:val="000000" w:themeColor="text1"/>
                              </w:rPr>
                            </w:pPr>
                          </w:p>
                          <w:p w14:paraId="323382EB" w14:textId="77777777" w:rsidR="00A61A1E" w:rsidRPr="006F122D" w:rsidRDefault="00A61A1E" w:rsidP="00A61A1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60813" id="_x0000_s1056" style="position:absolute;left:0;text-align:left;margin-left:0;margin-top:3.35pt;width:471.2pt;height:37.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" fillcolor="#dbe5f1 [660]" strokecolor="#0a121c [484]" strokeweight=".25pt">
                <v:textbox>
                  <w:txbxContent>
                    <w:p w14:paraId="599131E2" w14:textId="77777777" w:rsidR="00A61A1E" w:rsidRPr="006F122D" w:rsidRDefault="00A61A1E" w:rsidP="00A61A1E">
                      <w:pPr>
                        <w:rPr>
                          <w:color w:val="000000" w:themeColor="text1"/>
                        </w:rPr>
                      </w:pPr>
                    </w:p>
                    <w:p w14:paraId="323382EB" w14:textId="77777777" w:rsidR="00A61A1E" w:rsidRPr="006F122D" w:rsidRDefault="00A61A1E" w:rsidP="00A61A1E">
                      <w:pPr>
                        <w:rPr>
                          <w:color w:val="000000" w:themeColor="text1"/>
                        </w:rPr>
                      </w:pPr>
                    </w:p>
                  </w:txbxContent>
                </v:textbox>
                <w10:wrap anchorx="margin"/>
              </v:rect>
            </w:pict>
          </mc:Fallback>
        </mc:AlternateContent>
      </w:r>
    </w:p>
    <w:p w14:paraId="713AA7C8" w14:textId="77777777" w:rsidR="00A61A1E" w:rsidRDefault="00A61A1E" w:rsidP="00A61A1E">
      <w:pPr>
        <w:rPr>
          <w:rFonts w:cs="Arial"/>
        </w:rPr>
      </w:pPr>
    </w:p>
    <w:p w14:paraId="7243A5A7" w14:textId="77777777" w:rsidR="00A61A1E" w:rsidRDefault="00A61A1E" w:rsidP="00A61A1E">
      <w:pPr>
        <w:rPr>
          <w:rFonts w:cs="Arial"/>
        </w:rPr>
      </w:pPr>
    </w:p>
    <w:p w14:paraId="2836FD91" w14:textId="77777777" w:rsidR="00A61A1E" w:rsidRDefault="00A61A1E" w:rsidP="00A61A1E">
      <w:pPr>
        <w:rPr>
          <w:rFonts w:cs="Arial"/>
        </w:rPr>
      </w:pPr>
    </w:p>
    <w:p w14:paraId="60AA6DEE" w14:textId="77777777" w:rsidR="00A61A1E" w:rsidRDefault="00A61A1E" w:rsidP="00A61A1E">
      <w:pPr>
        <w:rPr>
          <w:rFonts w:cs="Arial"/>
        </w:rPr>
      </w:pPr>
    </w:p>
    <w:p w14:paraId="05481D87" w14:textId="77777777" w:rsidR="00A61A1E" w:rsidRDefault="00A61A1E" w:rsidP="00A61A1E">
      <w:pPr>
        <w:rPr>
          <w:rFonts w:cs="Arial"/>
        </w:rPr>
      </w:pPr>
    </w:p>
    <w:p w14:paraId="3AA18442" w14:textId="77777777" w:rsidR="00A61A1E" w:rsidRDefault="00A61A1E" w:rsidP="00A61A1E">
      <w:pPr>
        <w:rPr>
          <w:rFonts w:cs="Arial"/>
          <w:b/>
          <w:bCs/>
        </w:rPr>
      </w:pPr>
      <w:r>
        <w:rPr>
          <w:rFonts w:cs="Arial"/>
          <w:b/>
          <w:bCs/>
        </w:rPr>
        <w:t>National Identity</w:t>
      </w:r>
    </w:p>
    <w:p w14:paraId="615BA500" w14:textId="77777777" w:rsidR="00A61A1E" w:rsidRPr="001D4AD9" w:rsidRDefault="00A61A1E" w:rsidP="00A61A1E">
      <w:pPr>
        <w:rPr>
          <w:rFonts w:cs="Arial"/>
          <w:sz w:val="20"/>
          <w:szCs w:val="20"/>
        </w:rPr>
      </w:pPr>
      <w:r w:rsidRPr="001D4AD9">
        <w:rPr>
          <w:rFonts w:cs="Arial"/>
          <w:sz w:val="20"/>
          <w:szCs w:val="20"/>
        </w:rPr>
        <w:t>(</w:t>
      </w:r>
      <w:proofErr w:type="spellStart"/>
      <w:r w:rsidRPr="001D4AD9">
        <w:rPr>
          <w:rFonts w:cs="Arial"/>
          <w:sz w:val="20"/>
          <w:szCs w:val="20"/>
        </w:rPr>
        <w:t>eg</w:t>
      </w:r>
      <w:proofErr w:type="spellEnd"/>
      <w:r w:rsidRPr="001D4AD9">
        <w:rPr>
          <w:rFonts w:cs="Arial"/>
          <w:sz w:val="20"/>
          <w:szCs w:val="20"/>
        </w:rPr>
        <w:t xml:space="preserve"> British, Irish, Northern Irish, English, Polish, Filipino, Canadian, etc.)</w:t>
      </w:r>
    </w:p>
    <w:p w14:paraId="13D5E6B7" w14:textId="77777777" w:rsidR="00A61A1E" w:rsidRDefault="00A61A1E" w:rsidP="00A61A1E">
      <w:pPr>
        <w:rPr>
          <w:rFonts w:cs="Arial"/>
        </w:rPr>
      </w:pPr>
    </w:p>
    <w:p w14:paraId="1000BBAC" w14:textId="77777777" w:rsidR="00A61A1E" w:rsidRPr="00AE229A" w:rsidRDefault="00A61A1E" w:rsidP="00A61A1E">
      <w:pPr>
        <w:rPr>
          <w:rFonts w:cs="Arial"/>
          <w:b/>
          <w:bCs/>
        </w:rPr>
      </w:pPr>
      <w:r w:rsidRPr="00AE229A">
        <w:rPr>
          <w:rFonts w:cs="Arial"/>
          <w:b/>
          <w:bCs/>
        </w:rPr>
        <w:t>What is your national identity?</w:t>
      </w:r>
    </w:p>
    <w:p w14:paraId="072C6A03" w14:textId="77777777" w:rsidR="00A61A1E" w:rsidRDefault="00A61A1E" w:rsidP="00A61A1E">
      <w:pPr>
        <w:rPr>
          <w:rFonts w:cs="Arial"/>
        </w:rPr>
      </w:pPr>
      <w:r>
        <w:rPr>
          <w:rFonts w:cs="Arial"/>
          <w:b/>
          <w:bCs/>
          <w:noProof/>
        </w:rPr>
        <mc:AlternateContent>
          <mc:Choice Requires="wps">
            <w:drawing>
              <wp:anchor distT="0" distB="0" distL="114300" distR="114300" simplePos="0" relativeHeight="251662336" behindDoc="0" locked="0" layoutInCell="1" allowOverlap="1" wp14:anchorId="11C0D503" wp14:editId="2DB88E9C">
                <wp:simplePos x="0" y="0"/>
                <wp:positionH relativeFrom="margin">
                  <wp:posOffset>0</wp:posOffset>
                </wp:positionH>
                <wp:positionV relativeFrom="paragraph">
                  <wp:posOffset>0</wp:posOffset>
                </wp:positionV>
                <wp:extent cx="6355080" cy="464820"/>
                <wp:effectExtent l="0" t="0" r="26670" b="11430"/>
                <wp:wrapNone/>
                <wp:docPr id="1439040623" name="Rectangle 21"/>
                <wp:cNvGraphicFramePr/>
                <a:graphic xmlns:a="http://schemas.openxmlformats.org/drawingml/2006/main">
                  <a:graphicData uri="http://schemas.microsoft.com/office/word/2010/wordprocessingShape">
                    <wps:wsp>
                      <wps:cNvSpPr/>
                      <wps:spPr>
                        <a:xfrm>
                          <a:off x="0" y="0"/>
                          <a:ext cx="6355080" cy="46482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7D3246B6" w14:textId="77777777" w:rsidR="00A61A1E" w:rsidRDefault="00A61A1E" w:rsidP="00A61A1E">
                            <w:pPr>
                              <w:rPr>
                                <w:color w:val="000000" w:themeColor="text1"/>
                              </w:rPr>
                            </w:pPr>
                          </w:p>
                          <w:p w14:paraId="0CCFB00D" w14:textId="77777777" w:rsidR="00A61A1E" w:rsidRPr="006F122D" w:rsidRDefault="00A61A1E" w:rsidP="00A61A1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0D503" id="_x0000_s1057" style="position:absolute;margin-left:0;margin-top:0;width:500.4pt;height:36.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" fillcolor="#dbe5f1 [660]" strokecolor="#0a121c [484]" strokeweight=".25pt">
                <v:textbox>
                  <w:txbxContent>
                    <w:p w14:paraId="7D3246B6" w14:textId="77777777" w:rsidR="00A61A1E" w:rsidRDefault="00A61A1E" w:rsidP="00A61A1E">
                      <w:pPr>
                        <w:rPr>
                          <w:color w:val="000000" w:themeColor="text1"/>
                        </w:rPr>
                      </w:pPr>
                    </w:p>
                    <w:p w14:paraId="0CCFB00D" w14:textId="77777777" w:rsidR="00A61A1E" w:rsidRPr="006F122D" w:rsidRDefault="00A61A1E" w:rsidP="00A61A1E">
                      <w:pPr>
                        <w:rPr>
                          <w:color w:val="000000" w:themeColor="text1"/>
                        </w:rPr>
                      </w:pPr>
                    </w:p>
                  </w:txbxContent>
                </v:textbox>
                <w10:wrap anchorx="margin"/>
              </v:rect>
            </w:pict>
          </mc:Fallback>
        </mc:AlternateContent>
      </w:r>
    </w:p>
    <w:p w14:paraId="4DEBB53A" w14:textId="77777777" w:rsidR="00A61A1E" w:rsidRDefault="00A61A1E" w:rsidP="00A61A1E">
      <w:pPr>
        <w:rPr>
          <w:rFonts w:cs="Arial"/>
          <w:b/>
          <w:bCs/>
        </w:rPr>
      </w:pPr>
    </w:p>
    <w:p w14:paraId="66945E7D" w14:textId="77777777" w:rsidR="00A61A1E" w:rsidRDefault="00A61A1E" w:rsidP="00A61A1E">
      <w:pPr>
        <w:rPr>
          <w:rFonts w:cs="Arial"/>
          <w:b/>
          <w:bCs/>
        </w:rPr>
      </w:pPr>
    </w:p>
    <w:p w14:paraId="64F9DB3E" w14:textId="77777777" w:rsidR="00A61A1E" w:rsidRDefault="00A61A1E" w:rsidP="00A61A1E">
      <w:pPr>
        <w:rPr>
          <w:rFonts w:cs="Arial"/>
          <w:b/>
          <w:bCs/>
        </w:rPr>
      </w:pPr>
    </w:p>
    <w:p w14:paraId="605CC0B3" w14:textId="77777777" w:rsidR="00A61A1E" w:rsidRDefault="00A61A1E" w:rsidP="00A61A1E">
      <w:pPr>
        <w:rPr>
          <w:rFonts w:cs="Arial"/>
          <w:b/>
          <w:bCs/>
        </w:rPr>
      </w:pPr>
    </w:p>
    <w:p w14:paraId="6159716F" w14:textId="77777777" w:rsidR="00A61A1E" w:rsidRDefault="00A61A1E" w:rsidP="00A61A1E">
      <w:pPr>
        <w:rPr>
          <w:rFonts w:cs="Arial"/>
          <w:b/>
          <w:bCs/>
        </w:rPr>
      </w:pPr>
    </w:p>
    <w:p w14:paraId="3F61AA6F" w14:textId="77777777" w:rsidR="00A61A1E" w:rsidRDefault="00A61A1E" w:rsidP="00A61A1E">
      <w:pPr>
        <w:rPr>
          <w:rFonts w:cs="Arial"/>
          <w:b/>
          <w:bCs/>
        </w:rPr>
      </w:pPr>
      <w:r>
        <w:rPr>
          <w:rFonts w:cs="Arial"/>
          <w:b/>
          <w:bCs/>
        </w:rPr>
        <w:t>Ethnic Group</w:t>
      </w:r>
    </w:p>
    <w:p w14:paraId="20D42883" w14:textId="77777777" w:rsidR="00A61A1E" w:rsidRDefault="00A61A1E" w:rsidP="00A61A1E">
      <w:pPr>
        <w:rPr>
          <w:rFonts w:cs="Arial"/>
        </w:rPr>
      </w:pPr>
    </w:p>
    <w:p w14:paraId="0622E84F" w14:textId="77777777" w:rsidR="00A61A1E" w:rsidRPr="00AE229A" w:rsidRDefault="00A61A1E" w:rsidP="00A61A1E">
      <w:pPr>
        <w:rPr>
          <w:rFonts w:cs="Arial"/>
          <w:b/>
          <w:bCs/>
        </w:rPr>
      </w:pPr>
      <w:r w:rsidRPr="00AE229A">
        <w:rPr>
          <w:rFonts w:cs="Arial"/>
          <w:b/>
          <w:bCs/>
        </w:rPr>
        <w:t>What is your Ethnic Group?</w:t>
      </w:r>
    </w:p>
    <w:p w14:paraId="0436D374" w14:textId="77777777" w:rsidR="00A61A1E" w:rsidRDefault="00A61A1E" w:rsidP="00A61A1E">
      <w:pPr>
        <w:rPr>
          <w:rFonts w:cs="Arial"/>
        </w:rPr>
      </w:pPr>
      <w:r>
        <w:rPr>
          <w:rFonts w:cs="Arial"/>
          <w:bCs/>
          <w:noProof/>
        </w:rPr>
        <mc:AlternateContent>
          <mc:Choice Requires="wps">
            <w:drawing>
              <wp:anchor distT="0" distB="0" distL="114300" distR="114300" simplePos="0" relativeHeight="251696128" behindDoc="0" locked="0" layoutInCell="1" allowOverlap="1" wp14:anchorId="1C43CB32" wp14:editId="6FD6EC71">
                <wp:simplePos x="0" y="0"/>
                <wp:positionH relativeFrom="column">
                  <wp:posOffset>2209800</wp:posOffset>
                </wp:positionH>
                <wp:positionV relativeFrom="paragraph">
                  <wp:posOffset>172720</wp:posOffset>
                </wp:positionV>
                <wp:extent cx="179705" cy="179705"/>
                <wp:effectExtent l="0" t="0" r="10795" b="10795"/>
                <wp:wrapNone/>
                <wp:docPr id="320131061" name="Text Box 89"/>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accent1">
                            <a:lumMod val="20000"/>
                            <a:lumOff val="80000"/>
                          </a:schemeClr>
                        </a:solidFill>
                        <a:ln w="6350">
                          <a:solidFill>
                            <a:prstClr val="black"/>
                          </a:solidFill>
                        </a:ln>
                      </wps:spPr>
                      <wps:txbx>
                        <w:txbxContent>
                          <w:p w14:paraId="16A1A6FC" w14:textId="77777777" w:rsidR="00A61A1E" w:rsidRPr="000D74AD" w:rsidRDefault="00A61A1E" w:rsidP="00A61A1E">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3CB32" id="_x0000_s1058" type="#_x0000_t202" style="position:absolute;margin-left:174pt;margin-top:13.6pt;width:14.1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" fillcolor="#dbe5f1 [660]" strokeweight=".5pt">
                <v:textbox>
                  <w:txbxContent>
                    <w:p w14:paraId="16A1A6FC" w14:textId="77777777" w:rsidR="00A61A1E" w:rsidRPr="000D74AD" w:rsidRDefault="00A61A1E" w:rsidP="00A61A1E">
                      <w:pPr>
                        <w:rPr>
                          <w:b/>
                          <w:bCs/>
                          <w:sz w:val="16"/>
                          <w:szCs w:val="16"/>
                        </w:rPr>
                      </w:pPr>
                    </w:p>
                  </w:txbxContent>
                </v:textbox>
              </v:shape>
            </w:pict>
          </mc:Fallback>
        </mc:AlternateContent>
      </w:r>
      <w:r>
        <w:rPr>
          <w:rFonts w:cs="Arial"/>
          <w:bCs/>
          <w:noProof/>
        </w:rPr>
        <mc:AlternateContent>
          <mc:Choice Requires="wps">
            <w:drawing>
              <wp:anchor distT="0" distB="0" distL="114300" distR="114300" simplePos="0" relativeHeight="251695104" behindDoc="0" locked="0" layoutInCell="1" allowOverlap="1" wp14:anchorId="23399C7F" wp14:editId="743567E9">
                <wp:simplePos x="0" y="0"/>
                <wp:positionH relativeFrom="column">
                  <wp:posOffset>-7620</wp:posOffset>
                </wp:positionH>
                <wp:positionV relativeFrom="paragraph">
                  <wp:posOffset>167640</wp:posOffset>
                </wp:positionV>
                <wp:extent cx="180000" cy="180000"/>
                <wp:effectExtent l="0" t="0" r="10795" b="10795"/>
                <wp:wrapNone/>
                <wp:docPr id="461676050"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528FD73B" w14:textId="77777777" w:rsidR="00A61A1E" w:rsidRPr="000D74AD" w:rsidRDefault="00A61A1E" w:rsidP="00A61A1E">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99C7F" id="_x0000_s1059" type="#_x0000_t202" style="position:absolute;margin-left:-.6pt;margin-top:13.2pt;width:14.1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" fillcolor="#dbe5f1 [660]" strokeweight=".5pt">
                <v:textbox>
                  <w:txbxContent>
                    <w:p w14:paraId="528FD73B" w14:textId="77777777" w:rsidR="00A61A1E" w:rsidRPr="000D74AD" w:rsidRDefault="00A61A1E" w:rsidP="00A61A1E">
                      <w:pPr>
                        <w:rPr>
                          <w:b/>
                          <w:bCs/>
                          <w:sz w:val="16"/>
                          <w:szCs w:val="16"/>
                        </w:rPr>
                      </w:pPr>
                    </w:p>
                  </w:txbxContent>
                </v:textbox>
              </v:shape>
            </w:pict>
          </mc:Fallback>
        </mc:AlternateContent>
      </w:r>
    </w:p>
    <w:p w14:paraId="465AB7D2" w14:textId="77777777" w:rsidR="00A61A1E" w:rsidRDefault="00A61A1E" w:rsidP="00A61A1E">
      <w:pPr>
        <w:rPr>
          <w:rFonts w:cs="Arial"/>
        </w:rPr>
      </w:pPr>
      <w:r>
        <w:rPr>
          <w:rFonts w:cs="Arial"/>
        </w:rPr>
        <w:tab/>
        <w:t>White</w:t>
      </w:r>
      <w:r>
        <w:rPr>
          <w:rFonts w:cs="Arial"/>
        </w:rPr>
        <w:tab/>
      </w:r>
      <w:r>
        <w:rPr>
          <w:rFonts w:cs="Arial"/>
        </w:rPr>
        <w:tab/>
      </w:r>
      <w:r>
        <w:rPr>
          <w:rFonts w:cs="Arial"/>
        </w:rPr>
        <w:tab/>
      </w:r>
      <w:r>
        <w:rPr>
          <w:rFonts w:cs="Arial"/>
        </w:rPr>
        <w:tab/>
      </w:r>
      <w:r>
        <w:rPr>
          <w:rFonts w:cs="Arial"/>
        </w:rPr>
        <w:tab/>
        <w:t>Chinese</w:t>
      </w:r>
    </w:p>
    <w:p w14:paraId="214AD359" w14:textId="77777777" w:rsidR="00A61A1E" w:rsidRDefault="00A61A1E" w:rsidP="00A61A1E">
      <w:pPr>
        <w:rPr>
          <w:rFonts w:cs="Arial"/>
        </w:rPr>
      </w:pPr>
    </w:p>
    <w:p w14:paraId="4E9AD1ED" w14:textId="77777777" w:rsidR="00A61A1E" w:rsidRDefault="00A61A1E" w:rsidP="00A61A1E">
      <w:pPr>
        <w:rPr>
          <w:rFonts w:cs="Arial"/>
        </w:rPr>
      </w:pPr>
      <w:r>
        <w:rPr>
          <w:rFonts w:cs="Arial"/>
          <w:bCs/>
          <w:noProof/>
        </w:rPr>
        <mc:AlternateContent>
          <mc:Choice Requires="wps">
            <w:drawing>
              <wp:anchor distT="0" distB="0" distL="114300" distR="114300" simplePos="0" relativeHeight="251702272" behindDoc="0" locked="0" layoutInCell="1" allowOverlap="1" wp14:anchorId="3FE04331" wp14:editId="197E77DC">
                <wp:simplePos x="0" y="0"/>
                <wp:positionH relativeFrom="margin">
                  <wp:posOffset>2209800</wp:posOffset>
                </wp:positionH>
                <wp:positionV relativeFrom="paragraph">
                  <wp:posOffset>10795</wp:posOffset>
                </wp:positionV>
                <wp:extent cx="180000" cy="180000"/>
                <wp:effectExtent l="0" t="0" r="10795" b="10795"/>
                <wp:wrapNone/>
                <wp:docPr id="94318753"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7340C96C" w14:textId="77777777" w:rsidR="00A61A1E" w:rsidRPr="000D74AD" w:rsidRDefault="00A61A1E" w:rsidP="00A61A1E">
                            <w:pPr>
                              <w:rPr>
                                <w:b/>
                                <w:bCs/>
                                <w:sz w:val="16"/>
                                <w:szCs w:val="16"/>
                              </w:rPr>
                            </w:pPr>
                            <w:r w:rsidRPr="000D74AD">
                              <w:rPr>
                                <w:b/>
                                <w:bCs/>
                                <w:noProof/>
                                <w:sz w:val="16"/>
                                <w:szCs w:val="16"/>
                              </w:rPr>
                              <w:drawing>
                                <wp:inline distT="0" distB="0" distL="0" distR="0" wp14:anchorId="177C3005" wp14:editId="124AE5FE">
                                  <wp:extent cx="0" cy="0"/>
                                  <wp:effectExtent l="0" t="0" r="0" b="0"/>
                                  <wp:docPr id="207403337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5E660143" wp14:editId="0A4B45D4">
                                  <wp:extent cx="0" cy="0"/>
                                  <wp:effectExtent l="0" t="0" r="0" b="0"/>
                                  <wp:docPr id="79902117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04C28B5E" wp14:editId="36695537">
                                  <wp:extent cx="0" cy="0"/>
                                  <wp:effectExtent l="0" t="0" r="0" b="0"/>
                                  <wp:docPr id="8286528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04331" id="_x0000_s1060" type="#_x0000_t202" style="position:absolute;margin-left:174pt;margin-top:.85pt;width:14.15pt;height:14.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" fillcolor="#dbe5f1 [660]" strokeweight=".5pt">
                <v:textbox>
                  <w:txbxContent>
                    <w:p w14:paraId="7340C96C" w14:textId="77777777" w:rsidR="00A61A1E" w:rsidRPr="000D74AD" w:rsidRDefault="00A61A1E" w:rsidP="00A61A1E">
                      <w:pPr>
                        <w:rPr>
                          <w:b/>
                          <w:bCs/>
                          <w:sz w:val="16"/>
                          <w:szCs w:val="16"/>
                        </w:rPr>
                      </w:pPr>
                      <w:r w:rsidRPr="000D74AD">
                        <w:rPr>
                          <w:b/>
                          <w:bCs/>
                          <w:noProof/>
                          <w:sz w:val="16"/>
                          <w:szCs w:val="16"/>
                        </w:rPr>
                        <w:drawing>
                          <wp:inline distT="0" distB="0" distL="0" distR="0" wp14:anchorId="177C3005" wp14:editId="124AE5FE">
                            <wp:extent cx="0" cy="0"/>
                            <wp:effectExtent l="0" t="0" r="0" b="0"/>
                            <wp:docPr id="207403337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5E660143" wp14:editId="0A4B45D4">
                            <wp:extent cx="0" cy="0"/>
                            <wp:effectExtent l="0" t="0" r="0" b="0"/>
                            <wp:docPr id="79902117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04C28B5E" wp14:editId="36695537">
                            <wp:extent cx="0" cy="0"/>
                            <wp:effectExtent l="0" t="0" r="0" b="0"/>
                            <wp:docPr id="8286528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bCs/>
          <w:noProof/>
        </w:rPr>
        <mc:AlternateContent>
          <mc:Choice Requires="wps">
            <w:drawing>
              <wp:anchor distT="0" distB="0" distL="114300" distR="114300" simplePos="0" relativeHeight="251700224" behindDoc="0" locked="0" layoutInCell="1" allowOverlap="1" wp14:anchorId="23C8EA39" wp14:editId="6DCE4221">
                <wp:simplePos x="0" y="0"/>
                <wp:positionH relativeFrom="margin">
                  <wp:posOffset>-7620</wp:posOffset>
                </wp:positionH>
                <wp:positionV relativeFrom="paragraph">
                  <wp:posOffset>0</wp:posOffset>
                </wp:positionV>
                <wp:extent cx="180000" cy="180000"/>
                <wp:effectExtent l="0" t="0" r="10795" b="10795"/>
                <wp:wrapNone/>
                <wp:docPr id="1545337011"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01F6DE13" w14:textId="77777777" w:rsidR="00A61A1E" w:rsidRPr="000D74AD" w:rsidRDefault="00A61A1E" w:rsidP="00A61A1E">
                            <w:pPr>
                              <w:rPr>
                                <w:b/>
                                <w:bCs/>
                                <w:sz w:val="16"/>
                                <w:szCs w:val="16"/>
                              </w:rPr>
                            </w:pPr>
                            <w:r w:rsidRPr="000D74AD">
                              <w:rPr>
                                <w:b/>
                                <w:bCs/>
                                <w:noProof/>
                                <w:sz w:val="16"/>
                                <w:szCs w:val="16"/>
                              </w:rPr>
                              <w:drawing>
                                <wp:inline distT="0" distB="0" distL="0" distR="0" wp14:anchorId="76B23021" wp14:editId="2CED48CB">
                                  <wp:extent cx="0" cy="0"/>
                                  <wp:effectExtent l="0" t="0" r="0" b="0"/>
                                  <wp:docPr id="201580704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260E6665" wp14:editId="117AF195">
                                  <wp:extent cx="0" cy="0"/>
                                  <wp:effectExtent l="0" t="0" r="0" b="0"/>
                                  <wp:docPr id="56018450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8EA39" id="_x0000_s1061" type="#_x0000_t202" style="position:absolute;margin-left:-.6pt;margin-top:0;width:14.15pt;height:14.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" fillcolor="#dbe5f1 [660]" strokeweight=".5pt">
                <v:textbox>
                  <w:txbxContent>
                    <w:p w14:paraId="01F6DE13" w14:textId="77777777" w:rsidR="00A61A1E" w:rsidRPr="000D74AD" w:rsidRDefault="00A61A1E" w:rsidP="00A61A1E">
                      <w:pPr>
                        <w:rPr>
                          <w:b/>
                          <w:bCs/>
                          <w:sz w:val="16"/>
                          <w:szCs w:val="16"/>
                        </w:rPr>
                      </w:pPr>
                      <w:r w:rsidRPr="000D74AD">
                        <w:rPr>
                          <w:b/>
                          <w:bCs/>
                          <w:noProof/>
                          <w:sz w:val="16"/>
                          <w:szCs w:val="16"/>
                        </w:rPr>
                        <w:drawing>
                          <wp:inline distT="0" distB="0" distL="0" distR="0" wp14:anchorId="76B23021" wp14:editId="2CED48CB">
                            <wp:extent cx="0" cy="0"/>
                            <wp:effectExtent l="0" t="0" r="0" b="0"/>
                            <wp:docPr id="201580704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260E6665" wp14:editId="117AF195">
                            <wp:extent cx="0" cy="0"/>
                            <wp:effectExtent l="0" t="0" r="0" b="0"/>
                            <wp:docPr id="56018450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t>Irish Traveller</w:t>
      </w:r>
      <w:r>
        <w:rPr>
          <w:rFonts w:cs="Arial"/>
        </w:rPr>
        <w:tab/>
      </w:r>
      <w:r>
        <w:rPr>
          <w:rFonts w:cs="Arial"/>
        </w:rPr>
        <w:tab/>
      </w:r>
      <w:r>
        <w:rPr>
          <w:rFonts w:cs="Arial"/>
        </w:rPr>
        <w:tab/>
        <w:t>Roma</w:t>
      </w:r>
    </w:p>
    <w:p w14:paraId="24744DB6" w14:textId="77777777" w:rsidR="00A61A1E" w:rsidRDefault="00A61A1E" w:rsidP="00A61A1E">
      <w:pPr>
        <w:rPr>
          <w:rFonts w:cs="Arial"/>
        </w:rPr>
      </w:pPr>
    </w:p>
    <w:p w14:paraId="1CD60614" w14:textId="77777777" w:rsidR="00A61A1E" w:rsidRDefault="00A61A1E" w:rsidP="00A61A1E">
      <w:pPr>
        <w:ind w:firstLine="720"/>
        <w:rPr>
          <w:rFonts w:cs="Arial"/>
        </w:rPr>
      </w:pPr>
      <w:r>
        <w:rPr>
          <w:rFonts w:cs="Arial"/>
          <w:bCs/>
          <w:noProof/>
        </w:rPr>
        <mc:AlternateContent>
          <mc:Choice Requires="wps">
            <w:drawing>
              <wp:anchor distT="0" distB="0" distL="114300" distR="114300" simplePos="0" relativeHeight="251701248" behindDoc="0" locked="0" layoutInCell="1" allowOverlap="1" wp14:anchorId="1CCBD963" wp14:editId="535F65EF">
                <wp:simplePos x="0" y="0"/>
                <wp:positionH relativeFrom="margin">
                  <wp:posOffset>2209800</wp:posOffset>
                </wp:positionH>
                <wp:positionV relativeFrom="paragraph">
                  <wp:posOffset>7620</wp:posOffset>
                </wp:positionV>
                <wp:extent cx="180000" cy="180000"/>
                <wp:effectExtent l="0" t="0" r="10795" b="10795"/>
                <wp:wrapNone/>
                <wp:docPr id="622780522"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3492A025" w14:textId="77777777" w:rsidR="00A61A1E" w:rsidRPr="000D74AD" w:rsidRDefault="00A61A1E" w:rsidP="00A61A1E">
                            <w:pPr>
                              <w:rPr>
                                <w:b/>
                                <w:bCs/>
                                <w:sz w:val="16"/>
                                <w:szCs w:val="16"/>
                              </w:rPr>
                            </w:pPr>
                            <w:r w:rsidRPr="000D74AD">
                              <w:rPr>
                                <w:b/>
                                <w:bCs/>
                                <w:noProof/>
                                <w:sz w:val="16"/>
                                <w:szCs w:val="16"/>
                              </w:rPr>
                              <w:drawing>
                                <wp:inline distT="0" distB="0" distL="0" distR="0" wp14:anchorId="78167C10" wp14:editId="11A25CBD">
                                  <wp:extent cx="0" cy="0"/>
                                  <wp:effectExtent l="0" t="0" r="0" b="0"/>
                                  <wp:docPr id="562500623"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1CCC79EE" wp14:editId="6B6E6CEF">
                                  <wp:extent cx="0" cy="0"/>
                                  <wp:effectExtent l="0" t="0" r="0" b="0"/>
                                  <wp:docPr id="187282713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BD963" id="_x0000_s1062" type="#_x0000_t202" style="position:absolute;left:0;text-align:left;margin-left:174pt;margin-top:.6pt;width:14.15pt;height:14.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" fillcolor="#dbe5f1 [660]" strokeweight=".5pt">
                <v:textbox>
                  <w:txbxContent>
                    <w:p w14:paraId="3492A025" w14:textId="77777777" w:rsidR="00A61A1E" w:rsidRPr="000D74AD" w:rsidRDefault="00A61A1E" w:rsidP="00A61A1E">
                      <w:pPr>
                        <w:rPr>
                          <w:b/>
                          <w:bCs/>
                          <w:sz w:val="16"/>
                          <w:szCs w:val="16"/>
                        </w:rPr>
                      </w:pPr>
                      <w:r w:rsidRPr="000D74AD">
                        <w:rPr>
                          <w:b/>
                          <w:bCs/>
                          <w:noProof/>
                          <w:sz w:val="16"/>
                          <w:szCs w:val="16"/>
                        </w:rPr>
                        <w:drawing>
                          <wp:inline distT="0" distB="0" distL="0" distR="0" wp14:anchorId="78167C10" wp14:editId="11A25CBD">
                            <wp:extent cx="0" cy="0"/>
                            <wp:effectExtent l="0" t="0" r="0" b="0"/>
                            <wp:docPr id="562500623"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1CCC79EE" wp14:editId="6B6E6CEF">
                            <wp:extent cx="0" cy="0"/>
                            <wp:effectExtent l="0" t="0" r="0" b="0"/>
                            <wp:docPr id="187282713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bCs/>
          <w:noProof/>
        </w:rPr>
        <mc:AlternateContent>
          <mc:Choice Requires="wps">
            <w:drawing>
              <wp:anchor distT="0" distB="0" distL="114300" distR="114300" simplePos="0" relativeHeight="251699200" behindDoc="0" locked="0" layoutInCell="1" allowOverlap="1" wp14:anchorId="0DD659CB" wp14:editId="733F7DA9">
                <wp:simplePos x="0" y="0"/>
                <wp:positionH relativeFrom="margin">
                  <wp:posOffset>-7620</wp:posOffset>
                </wp:positionH>
                <wp:positionV relativeFrom="paragraph">
                  <wp:posOffset>7620</wp:posOffset>
                </wp:positionV>
                <wp:extent cx="179705" cy="179705"/>
                <wp:effectExtent l="0" t="0" r="10795" b="10795"/>
                <wp:wrapNone/>
                <wp:docPr id="475669515" name="Text Box 89"/>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accent1">
                            <a:lumMod val="20000"/>
                            <a:lumOff val="80000"/>
                          </a:schemeClr>
                        </a:solidFill>
                        <a:ln w="6350">
                          <a:solidFill>
                            <a:prstClr val="black"/>
                          </a:solidFill>
                        </a:ln>
                      </wps:spPr>
                      <wps:txbx>
                        <w:txbxContent>
                          <w:p w14:paraId="065605FD" w14:textId="77777777" w:rsidR="00A61A1E" w:rsidRPr="000D74AD" w:rsidRDefault="00A61A1E" w:rsidP="00A61A1E">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659CB" id="_x0000_s1063" type="#_x0000_t202" style="position:absolute;left:0;text-align:left;margin-left:-.6pt;margin-top:.6pt;width:14.15pt;height:14.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" fillcolor="#dbe5f1 [660]" strokeweight=".5pt">
                <v:textbox>
                  <w:txbxContent>
                    <w:p w14:paraId="065605FD" w14:textId="77777777" w:rsidR="00A61A1E" w:rsidRPr="000D74AD" w:rsidRDefault="00A61A1E" w:rsidP="00A61A1E">
                      <w:pPr>
                        <w:rPr>
                          <w:b/>
                          <w:bCs/>
                          <w:sz w:val="16"/>
                          <w:szCs w:val="16"/>
                        </w:rPr>
                      </w:pPr>
                    </w:p>
                  </w:txbxContent>
                </v:textbox>
                <w10:wrap anchorx="margin"/>
              </v:shape>
            </w:pict>
          </mc:Fallback>
        </mc:AlternateContent>
      </w:r>
      <w:r>
        <w:rPr>
          <w:rFonts w:cs="Arial"/>
        </w:rPr>
        <w:t>Indian</w:t>
      </w:r>
      <w:r>
        <w:rPr>
          <w:rFonts w:cs="Arial"/>
        </w:rPr>
        <w:tab/>
      </w:r>
      <w:r>
        <w:rPr>
          <w:rFonts w:cs="Arial"/>
        </w:rPr>
        <w:tab/>
      </w:r>
      <w:r>
        <w:rPr>
          <w:rFonts w:cs="Arial"/>
        </w:rPr>
        <w:tab/>
      </w:r>
      <w:r>
        <w:rPr>
          <w:rFonts w:cs="Arial"/>
        </w:rPr>
        <w:tab/>
      </w:r>
      <w:r>
        <w:rPr>
          <w:rFonts w:cs="Arial"/>
        </w:rPr>
        <w:tab/>
        <w:t>Filipino</w:t>
      </w:r>
    </w:p>
    <w:p w14:paraId="59B3E144" w14:textId="77777777" w:rsidR="00A61A1E" w:rsidRDefault="00A61A1E" w:rsidP="00A61A1E">
      <w:pPr>
        <w:rPr>
          <w:rFonts w:cs="Arial"/>
        </w:rPr>
      </w:pPr>
      <w:r>
        <w:rPr>
          <w:rFonts w:cs="Arial"/>
          <w:bCs/>
          <w:noProof/>
        </w:rPr>
        <mc:AlternateContent>
          <mc:Choice Requires="wps">
            <w:drawing>
              <wp:anchor distT="0" distB="0" distL="114300" distR="114300" simplePos="0" relativeHeight="251698176" behindDoc="0" locked="0" layoutInCell="1" allowOverlap="1" wp14:anchorId="65C4B015" wp14:editId="45A400DA">
                <wp:simplePos x="0" y="0"/>
                <wp:positionH relativeFrom="column">
                  <wp:posOffset>-3810</wp:posOffset>
                </wp:positionH>
                <wp:positionV relativeFrom="paragraph">
                  <wp:posOffset>173990</wp:posOffset>
                </wp:positionV>
                <wp:extent cx="179705" cy="179705"/>
                <wp:effectExtent l="0" t="0" r="10795" b="10795"/>
                <wp:wrapNone/>
                <wp:docPr id="1944098959" name="Text Box 89"/>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accent1">
                            <a:lumMod val="20000"/>
                            <a:lumOff val="80000"/>
                          </a:schemeClr>
                        </a:solidFill>
                        <a:ln w="6350">
                          <a:solidFill>
                            <a:prstClr val="black"/>
                          </a:solidFill>
                        </a:ln>
                      </wps:spPr>
                      <wps:txbx>
                        <w:txbxContent>
                          <w:p w14:paraId="2D306373" w14:textId="77777777" w:rsidR="00A61A1E" w:rsidRPr="000D74AD" w:rsidRDefault="00A61A1E" w:rsidP="00A61A1E">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4B015" id="_x0000_s1064" type="#_x0000_t202" style="position:absolute;margin-left:-.3pt;margin-top:13.7pt;width:14.1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" fillcolor="#dbe5f1 [660]" strokeweight=".5pt">
                <v:textbox>
                  <w:txbxContent>
                    <w:p w14:paraId="2D306373" w14:textId="77777777" w:rsidR="00A61A1E" w:rsidRPr="000D74AD" w:rsidRDefault="00A61A1E" w:rsidP="00A61A1E">
                      <w:pPr>
                        <w:rPr>
                          <w:b/>
                          <w:bCs/>
                          <w:sz w:val="16"/>
                          <w:szCs w:val="16"/>
                        </w:rPr>
                      </w:pPr>
                    </w:p>
                  </w:txbxContent>
                </v:textbox>
              </v:shape>
            </w:pict>
          </mc:Fallback>
        </mc:AlternateContent>
      </w:r>
    </w:p>
    <w:p w14:paraId="64D5C9CA" w14:textId="77777777" w:rsidR="00A61A1E" w:rsidRDefault="00A61A1E" w:rsidP="00A61A1E">
      <w:pPr>
        <w:rPr>
          <w:rFonts w:cs="Arial"/>
        </w:rPr>
      </w:pPr>
      <w:r>
        <w:rPr>
          <w:rFonts w:cs="Arial"/>
          <w:bCs/>
          <w:noProof/>
        </w:rPr>
        <mc:AlternateContent>
          <mc:Choice Requires="wps">
            <w:drawing>
              <wp:anchor distT="0" distB="0" distL="114300" distR="114300" simplePos="0" relativeHeight="251697152" behindDoc="0" locked="0" layoutInCell="1" allowOverlap="1" wp14:anchorId="3FC18243" wp14:editId="7DAF20B9">
                <wp:simplePos x="0" y="0"/>
                <wp:positionH relativeFrom="margin">
                  <wp:posOffset>2209800</wp:posOffset>
                </wp:positionH>
                <wp:positionV relativeFrom="paragraph">
                  <wp:posOffset>8890</wp:posOffset>
                </wp:positionV>
                <wp:extent cx="180000" cy="180000"/>
                <wp:effectExtent l="0" t="0" r="10795" b="10795"/>
                <wp:wrapNone/>
                <wp:docPr id="673888681"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3463F085" w14:textId="77777777" w:rsidR="00A61A1E" w:rsidRPr="000D74AD" w:rsidRDefault="00A61A1E" w:rsidP="00A61A1E">
                            <w:pPr>
                              <w:rPr>
                                <w:b/>
                                <w:bCs/>
                                <w:sz w:val="16"/>
                                <w:szCs w:val="16"/>
                              </w:rPr>
                            </w:pPr>
                            <w:r w:rsidRPr="000D74AD">
                              <w:rPr>
                                <w:b/>
                                <w:bCs/>
                                <w:noProof/>
                                <w:sz w:val="16"/>
                                <w:szCs w:val="16"/>
                              </w:rPr>
                              <w:drawing>
                                <wp:inline distT="0" distB="0" distL="0" distR="0" wp14:anchorId="790EEB90" wp14:editId="4C6FFDEE">
                                  <wp:extent cx="0" cy="0"/>
                                  <wp:effectExtent l="0" t="0" r="0" b="0"/>
                                  <wp:docPr id="202957779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7F6D6ECC" wp14:editId="2440720F">
                                  <wp:extent cx="0" cy="0"/>
                                  <wp:effectExtent l="0" t="0" r="0" b="0"/>
                                  <wp:docPr id="10836952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57647D4B" wp14:editId="452789E7">
                                  <wp:extent cx="0" cy="0"/>
                                  <wp:effectExtent l="0" t="0" r="0" b="0"/>
                                  <wp:docPr id="1310345130"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18243" id="_x0000_s1065" type="#_x0000_t202" style="position:absolute;margin-left:174pt;margin-top:.7pt;width:14.15pt;height:14.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" fillcolor="#dbe5f1 [660]" strokeweight=".5pt">
                <v:textbox>
                  <w:txbxContent>
                    <w:p w14:paraId="3463F085" w14:textId="77777777" w:rsidR="00A61A1E" w:rsidRPr="000D74AD" w:rsidRDefault="00A61A1E" w:rsidP="00A61A1E">
                      <w:pPr>
                        <w:rPr>
                          <w:b/>
                          <w:bCs/>
                          <w:sz w:val="16"/>
                          <w:szCs w:val="16"/>
                        </w:rPr>
                      </w:pPr>
                      <w:r w:rsidRPr="000D74AD">
                        <w:rPr>
                          <w:b/>
                          <w:bCs/>
                          <w:noProof/>
                          <w:sz w:val="16"/>
                          <w:szCs w:val="16"/>
                        </w:rPr>
                        <w:drawing>
                          <wp:inline distT="0" distB="0" distL="0" distR="0" wp14:anchorId="790EEB90" wp14:editId="4C6FFDEE">
                            <wp:extent cx="0" cy="0"/>
                            <wp:effectExtent l="0" t="0" r="0" b="0"/>
                            <wp:docPr id="202957779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7F6D6ECC" wp14:editId="2440720F">
                            <wp:extent cx="0" cy="0"/>
                            <wp:effectExtent l="0" t="0" r="0" b="0"/>
                            <wp:docPr id="10836952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57647D4B" wp14:editId="452789E7">
                            <wp:extent cx="0" cy="0"/>
                            <wp:effectExtent l="0" t="0" r="0" b="0"/>
                            <wp:docPr id="1310345130"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t>Black African</w:t>
      </w:r>
      <w:r>
        <w:rPr>
          <w:rFonts w:cs="Arial"/>
        </w:rPr>
        <w:tab/>
      </w:r>
      <w:bookmarkStart w:id="2" w:name="_Hlk183188822"/>
      <w:r>
        <w:rPr>
          <w:rFonts w:cs="Arial"/>
        </w:rPr>
        <w:tab/>
      </w:r>
      <w:bookmarkEnd w:id="2"/>
      <w:r>
        <w:rPr>
          <w:rFonts w:cs="Arial"/>
        </w:rPr>
        <w:tab/>
      </w:r>
      <w:r>
        <w:rPr>
          <w:rFonts w:cs="Arial"/>
        </w:rPr>
        <w:tab/>
        <w:t>Black Other</w:t>
      </w:r>
    </w:p>
    <w:p w14:paraId="78AB2D49" w14:textId="77777777" w:rsidR="00A61A1E" w:rsidRDefault="00A61A1E" w:rsidP="00A61A1E">
      <w:pPr>
        <w:rPr>
          <w:rFonts w:cs="Arial"/>
        </w:rPr>
      </w:pPr>
    </w:p>
    <w:p w14:paraId="59F540BB" w14:textId="77777777" w:rsidR="00A61A1E" w:rsidRDefault="00A61A1E" w:rsidP="00A61A1E">
      <w:pPr>
        <w:rPr>
          <w:rFonts w:cs="Arial"/>
        </w:rPr>
      </w:pPr>
    </w:p>
    <w:p w14:paraId="30C11F79" w14:textId="77777777" w:rsidR="00A61A1E" w:rsidRDefault="00A61A1E" w:rsidP="00A61A1E">
      <w:pPr>
        <w:rPr>
          <w:rFonts w:cs="Arial"/>
        </w:rPr>
      </w:pPr>
      <w:r>
        <w:rPr>
          <w:rFonts w:cs="Arial"/>
        </w:rPr>
        <w:t xml:space="preserve">Mixed ethnic group (please state which): </w:t>
      </w:r>
    </w:p>
    <w:p w14:paraId="7BE1411E" w14:textId="77777777" w:rsidR="00A61A1E" w:rsidRDefault="00A61A1E" w:rsidP="00A61A1E">
      <w:pPr>
        <w:rPr>
          <w:rFonts w:cs="Arial"/>
        </w:rPr>
      </w:pPr>
      <w:r>
        <w:rPr>
          <w:rFonts w:cs="Arial"/>
          <w:b/>
          <w:bCs/>
          <w:noProof/>
        </w:rPr>
        <mc:AlternateContent>
          <mc:Choice Requires="wps">
            <w:drawing>
              <wp:anchor distT="0" distB="0" distL="114300" distR="114300" simplePos="0" relativeHeight="251661312" behindDoc="0" locked="0" layoutInCell="1" allowOverlap="1" wp14:anchorId="428757FC" wp14:editId="5D474546">
                <wp:simplePos x="0" y="0"/>
                <wp:positionH relativeFrom="margin">
                  <wp:posOffset>0</wp:posOffset>
                </wp:positionH>
                <wp:positionV relativeFrom="paragraph">
                  <wp:posOffset>-635</wp:posOffset>
                </wp:positionV>
                <wp:extent cx="6355080" cy="464820"/>
                <wp:effectExtent l="0" t="0" r="26670" b="11430"/>
                <wp:wrapNone/>
                <wp:docPr id="1761891967" name="Rectangle 21"/>
                <wp:cNvGraphicFramePr/>
                <a:graphic xmlns:a="http://schemas.openxmlformats.org/drawingml/2006/main">
                  <a:graphicData uri="http://schemas.microsoft.com/office/word/2010/wordprocessingShape">
                    <wps:wsp>
                      <wps:cNvSpPr/>
                      <wps:spPr>
                        <a:xfrm>
                          <a:off x="0" y="0"/>
                          <a:ext cx="6355080" cy="46482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18E22CBA" w14:textId="77777777" w:rsidR="00A61A1E" w:rsidRDefault="00A61A1E" w:rsidP="00A61A1E">
                            <w:pPr>
                              <w:rPr>
                                <w:color w:val="000000" w:themeColor="text1"/>
                              </w:rPr>
                            </w:pPr>
                          </w:p>
                          <w:p w14:paraId="37DA8BD3" w14:textId="77777777" w:rsidR="00A61A1E" w:rsidRPr="006F122D" w:rsidRDefault="00A61A1E" w:rsidP="00A61A1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757FC" id="_x0000_s1066" style="position:absolute;margin-left:0;margin-top:-.05pt;width:500.4pt;height:3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" fillcolor="#dbe5f1 [660]" strokecolor="#0a121c [484]" strokeweight=".25pt">
                <v:textbox>
                  <w:txbxContent>
                    <w:p w14:paraId="18E22CBA" w14:textId="77777777" w:rsidR="00A61A1E" w:rsidRDefault="00A61A1E" w:rsidP="00A61A1E">
                      <w:pPr>
                        <w:rPr>
                          <w:color w:val="000000" w:themeColor="text1"/>
                        </w:rPr>
                      </w:pPr>
                    </w:p>
                    <w:p w14:paraId="37DA8BD3" w14:textId="77777777" w:rsidR="00A61A1E" w:rsidRPr="006F122D" w:rsidRDefault="00A61A1E" w:rsidP="00A61A1E">
                      <w:pPr>
                        <w:rPr>
                          <w:color w:val="000000" w:themeColor="text1"/>
                        </w:rPr>
                      </w:pPr>
                    </w:p>
                  </w:txbxContent>
                </v:textbox>
                <w10:wrap anchorx="margin"/>
              </v:rect>
            </w:pict>
          </mc:Fallback>
        </mc:AlternateContent>
      </w:r>
    </w:p>
    <w:p w14:paraId="0B8C05C7" w14:textId="77777777" w:rsidR="00A61A1E" w:rsidRDefault="00A61A1E" w:rsidP="00A61A1E">
      <w:pPr>
        <w:rPr>
          <w:rFonts w:cs="Arial"/>
        </w:rPr>
      </w:pPr>
    </w:p>
    <w:p w14:paraId="15C649BC" w14:textId="77777777" w:rsidR="00A61A1E" w:rsidRDefault="00A61A1E" w:rsidP="00A61A1E">
      <w:pPr>
        <w:pStyle w:val="DefaultText1"/>
        <w:jc w:val="both"/>
        <w:rPr>
          <w:rFonts w:ascii="Arial" w:hAnsi="Arial" w:cs="Arial"/>
        </w:rPr>
      </w:pPr>
    </w:p>
    <w:p w14:paraId="73076BBD" w14:textId="77777777" w:rsidR="00A61A1E" w:rsidRDefault="00A61A1E" w:rsidP="00A61A1E">
      <w:pPr>
        <w:pStyle w:val="DefaultText1"/>
        <w:jc w:val="both"/>
        <w:rPr>
          <w:rFonts w:ascii="Arial" w:hAnsi="Arial" w:cs="Arial"/>
        </w:rPr>
      </w:pPr>
    </w:p>
    <w:p w14:paraId="7EBD2592" w14:textId="77777777" w:rsidR="00A61A1E" w:rsidRDefault="00A61A1E" w:rsidP="00A61A1E">
      <w:pPr>
        <w:rPr>
          <w:rFonts w:cs="Arial"/>
        </w:rPr>
      </w:pPr>
      <w:r>
        <w:rPr>
          <w:rFonts w:cs="Arial"/>
        </w:rPr>
        <w:t>Any other ethnic group (please state which):</w:t>
      </w:r>
    </w:p>
    <w:p w14:paraId="3957523E" w14:textId="77777777" w:rsidR="00A61A1E" w:rsidRDefault="00A61A1E" w:rsidP="00A61A1E">
      <w:pPr>
        <w:rPr>
          <w:rFonts w:cs="Arial"/>
        </w:rPr>
      </w:pPr>
      <w:r>
        <w:rPr>
          <w:rFonts w:cs="Arial"/>
          <w:b/>
          <w:bCs/>
          <w:noProof/>
        </w:rPr>
        <mc:AlternateContent>
          <mc:Choice Requires="wps">
            <w:drawing>
              <wp:anchor distT="0" distB="0" distL="114300" distR="114300" simplePos="0" relativeHeight="251660288" behindDoc="0" locked="0" layoutInCell="1" allowOverlap="1" wp14:anchorId="12396965" wp14:editId="3F8D0ECC">
                <wp:simplePos x="0" y="0"/>
                <wp:positionH relativeFrom="margin">
                  <wp:align>left</wp:align>
                </wp:positionH>
                <wp:positionV relativeFrom="paragraph">
                  <wp:posOffset>75565</wp:posOffset>
                </wp:positionV>
                <wp:extent cx="6355080" cy="464820"/>
                <wp:effectExtent l="0" t="0" r="26670" b="11430"/>
                <wp:wrapNone/>
                <wp:docPr id="592977944" name="Rectangle 21"/>
                <wp:cNvGraphicFramePr/>
                <a:graphic xmlns:a="http://schemas.openxmlformats.org/drawingml/2006/main">
                  <a:graphicData uri="http://schemas.microsoft.com/office/word/2010/wordprocessingShape">
                    <wps:wsp>
                      <wps:cNvSpPr/>
                      <wps:spPr>
                        <a:xfrm>
                          <a:off x="0" y="0"/>
                          <a:ext cx="6355080" cy="46482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5632F697" w14:textId="77777777" w:rsidR="00A61A1E" w:rsidRDefault="00A61A1E" w:rsidP="00A61A1E">
                            <w:pPr>
                              <w:rPr>
                                <w:color w:val="000000" w:themeColor="text1"/>
                              </w:rPr>
                            </w:pPr>
                          </w:p>
                          <w:p w14:paraId="7C2AEFFE" w14:textId="77777777" w:rsidR="00A61A1E" w:rsidRPr="006F122D" w:rsidRDefault="00A61A1E" w:rsidP="00A61A1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96965" id="_x0000_s1067" style="position:absolute;margin-left:0;margin-top:5.95pt;width:500.4pt;height:36.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" fillcolor="#dbe5f1 [660]" strokecolor="#0a121c [484]" strokeweight=".25pt">
                <v:textbox>
                  <w:txbxContent>
                    <w:p w14:paraId="5632F697" w14:textId="77777777" w:rsidR="00A61A1E" w:rsidRDefault="00A61A1E" w:rsidP="00A61A1E">
                      <w:pPr>
                        <w:rPr>
                          <w:color w:val="000000" w:themeColor="text1"/>
                        </w:rPr>
                      </w:pPr>
                    </w:p>
                    <w:p w14:paraId="7C2AEFFE" w14:textId="77777777" w:rsidR="00A61A1E" w:rsidRPr="006F122D" w:rsidRDefault="00A61A1E" w:rsidP="00A61A1E">
                      <w:pPr>
                        <w:rPr>
                          <w:color w:val="000000" w:themeColor="text1"/>
                        </w:rPr>
                      </w:pPr>
                    </w:p>
                  </w:txbxContent>
                </v:textbox>
                <w10:wrap anchorx="margin"/>
              </v:rect>
            </w:pict>
          </mc:Fallback>
        </mc:AlternateContent>
      </w:r>
    </w:p>
    <w:p w14:paraId="65FAE645" w14:textId="77777777" w:rsidR="00A61A1E" w:rsidRDefault="00A61A1E" w:rsidP="00A61A1E">
      <w:pPr>
        <w:rPr>
          <w:rFonts w:cs="Arial"/>
        </w:rPr>
      </w:pPr>
    </w:p>
    <w:p w14:paraId="6560C56C" w14:textId="77777777" w:rsidR="00A61A1E" w:rsidRDefault="00A61A1E" w:rsidP="00A61A1E">
      <w:pPr>
        <w:rPr>
          <w:rFonts w:cs="Arial"/>
        </w:rPr>
      </w:pPr>
    </w:p>
    <w:p w14:paraId="4C82B0B4" w14:textId="77777777" w:rsidR="00A61A1E" w:rsidRDefault="00A61A1E" w:rsidP="00A61A1E">
      <w:pPr>
        <w:rPr>
          <w:rFonts w:cs="Arial"/>
        </w:rPr>
      </w:pPr>
    </w:p>
    <w:p w14:paraId="4CC1B584" w14:textId="77777777" w:rsidR="00A61A1E" w:rsidRDefault="00A61A1E" w:rsidP="00A61A1E">
      <w:pPr>
        <w:rPr>
          <w:rFonts w:cs="Arial"/>
        </w:rPr>
      </w:pPr>
    </w:p>
    <w:p w14:paraId="3E5D77C6" w14:textId="77777777" w:rsidR="00A61A1E" w:rsidRDefault="00A61A1E" w:rsidP="00A61A1E">
      <w:pPr>
        <w:rPr>
          <w:rFonts w:cs="Arial"/>
          <w:bCs/>
        </w:rPr>
      </w:pPr>
      <w:r>
        <w:rPr>
          <w:rFonts w:cs="Arial"/>
          <w:bCs/>
          <w:noProof/>
        </w:rPr>
        <mc:AlternateContent>
          <mc:Choice Requires="wps">
            <w:drawing>
              <wp:anchor distT="0" distB="0" distL="114300" distR="114300" simplePos="0" relativeHeight="251707392" behindDoc="0" locked="0" layoutInCell="1" allowOverlap="1" wp14:anchorId="217D9069" wp14:editId="6919DFFD">
                <wp:simplePos x="0" y="0"/>
                <wp:positionH relativeFrom="margin">
                  <wp:posOffset>0</wp:posOffset>
                </wp:positionH>
                <wp:positionV relativeFrom="paragraph">
                  <wp:posOffset>-635</wp:posOffset>
                </wp:positionV>
                <wp:extent cx="180000" cy="180000"/>
                <wp:effectExtent l="0" t="0" r="10795" b="10795"/>
                <wp:wrapNone/>
                <wp:docPr id="307616858"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1645EE1E" w14:textId="77777777" w:rsidR="00A61A1E" w:rsidRPr="000D74AD" w:rsidRDefault="00A61A1E" w:rsidP="00A61A1E">
                            <w:pPr>
                              <w:rPr>
                                <w:b/>
                                <w:bCs/>
                                <w:sz w:val="16"/>
                                <w:szCs w:val="16"/>
                              </w:rPr>
                            </w:pPr>
                            <w:r w:rsidRPr="000D74AD">
                              <w:rPr>
                                <w:b/>
                                <w:bCs/>
                                <w:noProof/>
                                <w:sz w:val="16"/>
                                <w:szCs w:val="16"/>
                              </w:rPr>
                              <w:drawing>
                                <wp:inline distT="0" distB="0" distL="0" distR="0" wp14:anchorId="13CCBEB5" wp14:editId="30BCD602">
                                  <wp:extent cx="0" cy="0"/>
                                  <wp:effectExtent l="0" t="0" r="0" b="0"/>
                                  <wp:docPr id="210817674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576AE3AA" wp14:editId="3AACE1E6">
                                  <wp:extent cx="0" cy="0"/>
                                  <wp:effectExtent l="0" t="0" r="0" b="0"/>
                                  <wp:docPr id="106830661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15631909" wp14:editId="15C43800">
                                  <wp:extent cx="0" cy="0"/>
                                  <wp:effectExtent l="0" t="0" r="0" b="0"/>
                                  <wp:docPr id="2044122888"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D9069" id="_x0000_s1068" type="#_x0000_t202" style="position:absolute;margin-left:0;margin-top:-.05pt;width:14.15pt;height:14.1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" fillcolor="#dbe5f1 [660]" strokeweight=".5pt">
                <v:textbox>
                  <w:txbxContent>
                    <w:p w14:paraId="1645EE1E" w14:textId="77777777" w:rsidR="00A61A1E" w:rsidRPr="000D74AD" w:rsidRDefault="00A61A1E" w:rsidP="00A61A1E">
                      <w:pPr>
                        <w:rPr>
                          <w:b/>
                          <w:bCs/>
                          <w:sz w:val="16"/>
                          <w:szCs w:val="16"/>
                        </w:rPr>
                      </w:pPr>
                      <w:r w:rsidRPr="000D74AD">
                        <w:rPr>
                          <w:b/>
                          <w:bCs/>
                          <w:noProof/>
                          <w:sz w:val="16"/>
                          <w:szCs w:val="16"/>
                        </w:rPr>
                        <w:drawing>
                          <wp:inline distT="0" distB="0" distL="0" distR="0" wp14:anchorId="13CCBEB5" wp14:editId="30BCD602">
                            <wp:extent cx="0" cy="0"/>
                            <wp:effectExtent l="0" t="0" r="0" b="0"/>
                            <wp:docPr id="210817674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576AE3AA" wp14:editId="3AACE1E6">
                            <wp:extent cx="0" cy="0"/>
                            <wp:effectExtent l="0" t="0" r="0" b="0"/>
                            <wp:docPr id="106830661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15631909" wp14:editId="15C43800">
                            <wp:extent cx="0" cy="0"/>
                            <wp:effectExtent l="0" t="0" r="0" b="0"/>
                            <wp:docPr id="2044122888"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I prefer not to say</w:t>
      </w:r>
    </w:p>
    <w:p w14:paraId="22C8B335" w14:textId="77777777" w:rsidR="00A61A1E" w:rsidRDefault="00A61A1E" w:rsidP="00A61A1E">
      <w:pPr>
        <w:rPr>
          <w:rFonts w:cs="Arial"/>
          <w:b/>
        </w:rPr>
      </w:pPr>
      <w:r>
        <w:rPr>
          <w:rFonts w:cs="Arial"/>
          <w:b/>
        </w:rPr>
        <w:br w:type="page"/>
      </w:r>
    </w:p>
    <w:p w14:paraId="088FCEA6" w14:textId="77777777" w:rsidR="00A61A1E" w:rsidRDefault="00A61A1E" w:rsidP="00A61A1E">
      <w:pPr>
        <w:rPr>
          <w:rFonts w:cs="Arial"/>
          <w:b/>
        </w:rPr>
      </w:pPr>
    </w:p>
    <w:p w14:paraId="0FF77A58" w14:textId="77777777" w:rsidR="00A61A1E" w:rsidRDefault="00A61A1E" w:rsidP="00A61A1E">
      <w:pPr>
        <w:ind w:left="37"/>
        <w:rPr>
          <w:rFonts w:cs="Arial"/>
          <w:b/>
        </w:rPr>
      </w:pPr>
      <w:r>
        <w:rPr>
          <w:rFonts w:cs="Arial"/>
          <w:b/>
        </w:rPr>
        <w:t xml:space="preserve">Disability </w:t>
      </w:r>
    </w:p>
    <w:p w14:paraId="241D32C0" w14:textId="77777777" w:rsidR="00A61A1E" w:rsidRDefault="00A61A1E" w:rsidP="00A61A1E">
      <w:pPr>
        <w:ind w:left="37"/>
        <w:rPr>
          <w:rFonts w:cs="Arial"/>
          <w:bCs/>
        </w:rPr>
      </w:pPr>
    </w:p>
    <w:p w14:paraId="0F30ACBF" w14:textId="77777777" w:rsidR="00A61A1E" w:rsidRDefault="00A61A1E" w:rsidP="00A61A1E">
      <w:pPr>
        <w:ind w:left="37"/>
        <w:rPr>
          <w:rFonts w:cs="Arial"/>
          <w:b/>
        </w:rPr>
      </w:pPr>
      <w:r>
        <w:rPr>
          <w:rFonts w:cs="Arial"/>
          <w:b/>
        </w:rPr>
        <w:t>Are your day-to-day activities limited because of a health problem or disability which has lasted or is expected to last at least 12 months?</w:t>
      </w:r>
    </w:p>
    <w:p w14:paraId="595FC951" w14:textId="77777777" w:rsidR="00A61A1E" w:rsidRDefault="00A61A1E" w:rsidP="00A61A1E">
      <w:pPr>
        <w:ind w:left="37"/>
        <w:rPr>
          <w:rFonts w:cs="Arial"/>
          <w:b/>
        </w:rPr>
      </w:pPr>
    </w:p>
    <w:p w14:paraId="4ABB0F87" w14:textId="77777777" w:rsidR="00A61A1E" w:rsidRPr="006F122D" w:rsidRDefault="00A61A1E" w:rsidP="00A61A1E">
      <w:pPr>
        <w:ind w:left="720"/>
        <w:rPr>
          <w:rFonts w:cs="Arial"/>
          <w:bCs/>
          <w:sz w:val="22"/>
          <w:szCs w:val="22"/>
        </w:rPr>
      </w:pPr>
      <w:r w:rsidRPr="006F122D">
        <w:rPr>
          <w:rFonts w:cs="Arial"/>
          <w:bCs/>
          <w:sz w:val="22"/>
          <w:szCs w:val="22"/>
        </w:rPr>
        <w:t>Day-to-day activities include everyday tasks, for example, eating, eating, washing and going shopping. Include problems related to old age.</w:t>
      </w:r>
    </w:p>
    <w:p w14:paraId="054F857D" w14:textId="77777777" w:rsidR="00A61A1E" w:rsidRDefault="00A61A1E" w:rsidP="00A61A1E">
      <w:pPr>
        <w:ind w:left="37"/>
        <w:rPr>
          <w:rFonts w:cs="Arial"/>
          <w:b/>
        </w:rPr>
      </w:pPr>
    </w:p>
    <w:p w14:paraId="56C0BEE9" w14:textId="77777777" w:rsidR="00A61A1E" w:rsidRDefault="00A61A1E" w:rsidP="00A61A1E">
      <w:pPr>
        <w:ind w:left="37"/>
        <w:rPr>
          <w:rFonts w:cs="Arial"/>
          <w:b/>
        </w:rPr>
      </w:pPr>
    </w:p>
    <w:p w14:paraId="3B68DAD2" w14:textId="77777777" w:rsidR="00A61A1E" w:rsidRPr="00FD5A20" w:rsidRDefault="00A61A1E" w:rsidP="00A61A1E">
      <w:pPr>
        <w:ind w:left="37"/>
        <w:rPr>
          <w:rFonts w:cs="Arial"/>
          <w:b/>
        </w:rPr>
      </w:pPr>
      <w:r>
        <w:rPr>
          <w:rFonts w:cs="Arial"/>
          <w:bCs/>
          <w:noProof/>
        </w:rPr>
        <mc:AlternateContent>
          <mc:Choice Requires="wps">
            <w:drawing>
              <wp:anchor distT="0" distB="0" distL="114300" distR="114300" simplePos="0" relativeHeight="251703296" behindDoc="0" locked="0" layoutInCell="1" allowOverlap="1" wp14:anchorId="20B2D091" wp14:editId="06F8147C">
                <wp:simplePos x="0" y="0"/>
                <wp:positionH relativeFrom="column">
                  <wp:posOffset>0</wp:posOffset>
                </wp:positionH>
                <wp:positionV relativeFrom="paragraph">
                  <wp:posOffset>-635</wp:posOffset>
                </wp:positionV>
                <wp:extent cx="180000" cy="180000"/>
                <wp:effectExtent l="0" t="0" r="10795" b="10795"/>
                <wp:wrapNone/>
                <wp:docPr id="1404730408"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23A527A7" w14:textId="77777777" w:rsidR="00A61A1E" w:rsidRPr="000D74AD" w:rsidRDefault="00A61A1E" w:rsidP="00A61A1E">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2D091" id="_x0000_s1069" type="#_x0000_t202" style="position:absolute;left:0;text-align:left;margin-left:0;margin-top:-.05pt;width:14.15pt;height:1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" fillcolor="#dbe5f1 [660]" strokeweight=".5pt">
                <v:textbox>
                  <w:txbxContent>
                    <w:p w14:paraId="23A527A7" w14:textId="77777777" w:rsidR="00A61A1E" w:rsidRPr="000D74AD" w:rsidRDefault="00A61A1E" w:rsidP="00A61A1E">
                      <w:pPr>
                        <w:rPr>
                          <w:b/>
                          <w:bCs/>
                          <w:sz w:val="16"/>
                          <w:szCs w:val="16"/>
                        </w:rPr>
                      </w:pPr>
                    </w:p>
                  </w:txbxContent>
                </v:textbox>
              </v:shape>
            </w:pict>
          </mc:Fallback>
        </mc:AlternateContent>
      </w:r>
      <w:r>
        <w:rPr>
          <w:rFonts w:cs="Arial"/>
          <w:bCs/>
          <w:noProof/>
        </w:rPr>
        <mc:AlternateContent>
          <mc:Choice Requires="wps">
            <w:drawing>
              <wp:anchor distT="0" distB="0" distL="114300" distR="114300" simplePos="0" relativeHeight="251704320" behindDoc="0" locked="0" layoutInCell="1" allowOverlap="1" wp14:anchorId="7636894C" wp14:editId="253E27EA">
                <wp:simplePos x="0" y="0"/>
                <wp:positionH relativeFrom="column">
                  <wp:posOffset>3810</wp:posOffset>
                </wp:positionH>
                <wp:positionV relativeFrom="paragraph">
                  <wp:posOffset>1590675</wp:posOffset>
                </wp:positionV>
                <wp:extent cx="179705" cy="179705"/>
                <wp:effectExtent l="0" t="0" r="10795" b="10795"/>
                <wp:wrapNone/>
                <wp:docPr id="1853310534" name="Text Box 89"/>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accent1">
                            <a:lumMod val="20000"/>
                            <a:lumOff val="80000"/>
                          </a:schemeClr>
                        </a:solidFill>
                        <a:ln w="6350">
                          <a:solidFill>
                            <a:prstClr val="black"/>
                          </a:solidFill>
                        </a:ln>
                      </wps:spPr>
                      <wps:txbx>
                        <w:txbxContent>
                          <w:p w14:paraId="11EEE85E" w14:textId="77777777" w:rsidR="00A61A1E" w:rsidRPr="000D74AD" w:rsidRDefault="00A61A1E" w:rsidP="00A61A1E">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6894C" id="_x0000_s1070" type="#_x0000_t202" style="position:absolute;left:0;text-align:left;margin-left:.3pt;margin-top:125.25pt;width:14.15pt;height:1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" fillcolor="#dbe5f1 [660]" strokeweight=".5pt">
                <v:textbox>
                  <w:txbxContent>
                    <w:p w14:paraId="11EEE85E" w14:textId="77777777" w:rsidR="00A61A1E" w:rsidRPr="000D74AD" w:rsidRDefault="00A61A1E" w:rsidP="00A61A1E">
                      <w:pPr>
                        <w:rPr>
                          <w:b/>
                          <w:bCs/>
                          <w:sz w:val="16"/>
                          <w:szCs w:val="16"/>
                        </w:rPr>
                      </w:pPr>
                    </w:p>
                  </w:txbxContent>
                </v:textbox>
              </v:shape>
            </w:pict>
          </mc:Fallback>
        </mc:AlternateContent>
      </w:r>
      <w:r>
        <w:rPr>
          <w:rFonts w:cs="Arial"/>
          <w:bCs/>
          <w:noProof/>
        </w:rPr>
        <mc:AlternateContent>
          <mc:Choice Requires="wps">
            <w:drawing>
              <wp:anchor distT="0" distB="0" distL="114300" distR="114300" simplePos="0" relativeHeight="251705344" behindDoc="0" locked="0" layoutInCell="1" allowOverlap="1" wp14:anchorId="5C8E06DC" wp14:editId="4FAA115E">
                <wp:simplePos x="0" y="0"/>
                <wp:positionH relativeFrom="margin">
                  <wp:posOffset>0</wp:posOffset>
                </wp:positionH>
                <wp:positionV relativeFrom="paragraph">
                  <wp:posOffset>1066165</wp:posOffset>
                </wp:positionV>
                <wp:extent cx="179705" cy="179705"/>
                <wp:effectExtent l="0" t="0" r="10795" b="10795"/>
                <wp:wrapNone/>
                <wp:docPr id="1018004932" name="Text Box 89"/>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accent1">
                            <a:lumMod val="20000"/>
                            <a:lumOff val="80000"/>
                          </a:schemeClr>
                        </a:solidFill>
                        <a:ln w="6350">
                          <a:solidFill>
                            <a:prstClr val="black"/>
                          </a:solidFill>
                        </a:ln>
                      </wps:spPr>
                      <wps:txbx>
                        <w:txbxContent>
                          <w:p w14:paraId="1555288E" w14:textId="77777777" w:rsidR="00A61A1E" w:rsidRPr="000D74AD" w:rsidRDefault="00A61A1E" w:rsidP="00A61A1E">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E06DC" id="_x0000_s1071" type="#_x0000_t202" style="position:absolute;left:0;text-align:left;margin-left:0;margin-top:83.95pt;width:14.15pt;height:14.1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" fillcolor="#dbe5f1 [660]" strokeweight=".5pt">
                <v:textbox>
                  <w:txbxContent>
                    <w:p w14:paraId="1555288E" w14:textId="77777777" w:rsidR="00A61A1E" w:rsidRPr="000D74AD" w:rsidRDefault="00A61A1E" w:rsidP="00A61A1E">
                      <w:pPr>
                        <w:rPr>
                          <w:b/>
                          <w:bCs/>
                          <w:sz w:val="16"/>
                          <w:szCs w:val="16"/>
                        </w:rPr>
                      </w:pPr>
                    </w:p>
                  </w:txbxContent>
                </v:textbox>
                <w10:wrap anchorx="margin"/>
              </v:shape>
            </w:pict>
          </mc:Fallback>
        </mc:AlternateContent>
      </w:r>
      <w:r>
        <w:rPr>
          <w:rFonts w:cs="Arial"/>
          <w:bCs/>
          <w:noProof/>
        </w:rPr>
        <mc:AlternateContent>
          <mc:Choice Requires="wps">
            <w:drawing>
              <wp:anchor distT="0" distB="0" distL="114300" distR="114300" simplePos="0" relativeHeight="251706368" behindDoc="0" locked="0" layoutInCell="1" allowOverlap="1" wp14:anchorId="4A692F1F" wp14:editId="40418849">
                <wp:simplePos x="0" y="0"/>
                <wp:positionH relativeFrom="margin">
                  <wp:posOffset>0</wp:posOffset>
                </wp:positionH>
                <wp:positionV relativeFrom="paragraph">
                  <wp:posOffset>532765</wp:posOffset>
                </wp:positionV>
                <wp:extent cx="180000" cy="180000"/>
                <wp:effectExtent l="0" t="0" r="10795" b="10795"/>
                <wp:wrapNone/>
                <wp:docPr id="612070593"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7F019138" w14:textId="77777777" w:rsidR="00A61A1E" w:rsidRPr="000D74AD" w:rsidRDefault="00A61A1E" w:rsidP="00A61A1E">
                            <w:pPr>
                              <w:rPr>
                                <w:b/>
                                <w:bCs/>
                                <w:sz w:val="16"/>
                                <w:szCs w:val="16"/>
                              </w:rPr>
                            </w:pPr>
                            <w:r w:rsidRPr="000D74AD">
                              <w:rPr>
                                <w:b/>
                                <w:bCs/>
                                <w:noProof/>
                                <w:sz w:val="16"/>
                                <w:szCs w:val="16"/>
                              </w:rPr>
                              <w:drawing>
                                <wp:inline distT="0" distB="0" distL="0" distR="0" wp14:anchorId="7A2D160A" wp14:editId="2EB371D9">
                                  <wp:extent cx="0" cy="0"/>
                                  <wp:effectExtent l="0" t="0" r="0" b="0"/>
                                  <wp:docPr id="6197154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3523612F" wp14:editId="29540943">
                                  <wp:extent cx="0" cy="0"/>
                                  <wp:effectExtent l="0" t="0" r="0" b="0"/>
                                  <wp:docPr id="15862083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92F1F" id="_x0000_s1072" type="#_x0000_t202" style="position:absolute;left:0;text-align:left;margin-left:0;margin-top:41.95pt;width:14.15pt;height:14.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" fillcolor="#dbe5f1 [660]" strokeweight=".5pt">
                <v:textbox>
                  <w:txbxContent>
                    <w:p w14:paraId="7F019138" w14:textId="77777777" w:rsidR="00A61A1E" w:rsidRPr="000D74AD" w:rsidRDefault="00A61A1E" w:rsidP="00A61A1E">
                      <w:pPr>
                        <w:rPr>
                          <w:b/>
                          <w:bCs/>
                          <w:sz w:val="16"/>
                          <w:szCs w:val="16"/>
                        </w:rPr>
                      </w:pPr>
                      <w:r w:rsidRPr="000D74AD">
                        <w:rPr>
                          <w:b/>
                          <w:bCs/>
                          <w:noProof/>
                          <w:sz w:val="16"/>
                          <w:szCs w:val="16"/>
                        </w:rPr>
                        <w:drawing>
                          <wp:inline distT="0" distB="0" distL="0" distR="0" wp14:anchorId="7A2D160A" wp14:editId="2EB371D9">
                            <wp:extent cx="0" cy="0"/>
                            <wp:effectExtent l="0" t="0" r="0" b="0"/>
                            <wp:docPr id="6197154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3523612F" wp14:editId="29540943">
                            <wp:extent cx="0" cy="0"/>
                            <wp:effectExtent l="0" t="0" r="0" b="0"/>
                            <wp:docPr id="15862083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No</w:t>
      </w:r>
    </w:p>
    <w:p w14:paraId="409F6C87" w14:textId="77777777" w:rsidR="00A61A1E" w:rsidRDefault="00A61A1E" w:rsidP="00A61A1E">
      <w:pPr>
        <w:ind w:left="37"/>
        <w:rPr>
          <w:rFonts w:cs="Arial"/>
          <w:bCs/>
        </w:rPr>
      </w:pPr>
    </w:p>
    <w:p w14:paraId="3F134066" w14:textId="77777777" w:rsidR="00A61A1E" w:rsidRDefault="00A61A1E" w:rsidP="00A61A1E">
      <w:pPr>
        <w:ind w:left="37"/>
        <w:rPr>
          <w:rFonts w:cs="Arial"/>
          <w:bCs/>
        </w:rPr>
      </w:pPr>
    </w:p>
    <w:p w14:paraId="609A5C39" w14:textId="77777777" w:rsidR="00A61A1E" w:rsidRPr="00D93B5A" w:rsidRDefault="00A61A1E" w:rsidP="00A61A1E">
      <w:pPr>
        <w:ind w:left="37"/>
        <w:rPr>
          <w:rFonts w:cs="Arial"/>
          <w:bCs/>
        </w:rPr>
      </w:pPr>
      <w:r>
        <w:rPr>
          <w:rFonts w:cs="Arial"/>
        </w:rPr>
        <w:tab/>
      </w:r>
      <w:r>
        <w:rPr>
          <w:rFonts w:cs="Arial"/>
          <w:bCs/>
        </w:rPr>
        <w:t>Yes, limited a little</w:t>
      </w:r>
    </w:p>
    <w:p w14:paraId="1CD0E860" w14:textId="77777777" w:rsidR="00A61A1E" w:rsidRDefault="00A61A1E" w:rsidP="00A61A1E">
      <w:pPr>
        <w:ind w:left="37"/>
        <w:rPr>
          <w:rFonts w:cs="Arial"/>
          <w:b/>
        </w:rPr>
      </w:pPr>
    </w:p>
    <w:p w14:paraId="156F7369" w14:textId="77777777" w:rsidR="00A61A1E" w:rsidRDefault="00A61A1E" w:rsidP="00A61A1E">
      <w:pPr>
        <w:ind w:left="37"/>
        <w:rPr>
          <w:rFonts w:cs="Arial"/>
          <w:bCs/>
        </w:rPr>
      </w:pPr>
    </w:p>
    <w:p w14:paraId="6FAB3006" w14:textId="77777777" w:rsidR="00A61A1E" w:rsidRDefault="00A61A1E" w:rsidP="00A61A1E">
      <w:pPr>
        <w:ind w:left="37"/>
        <w:rPr>
          <w:rFonts w:cs="Arial"/>
          <w:bCs/>
        </w:rPr>
      </w:pPr>
      <w:r>
        <w:rPr>
          <w:rFonts w:cs="Arial"/>
        </w:rPr>
        <w:tab/>
      </w:r>
      <w:r>
        <w:rPr>
          <w:rFonts w:cs="Arial"/>
          <w:bCs/>
        </w:rPr>
        <w:t>Yes, limited a lot</w:t>
      </w:r>
    </w:p>
    <w:p w14:paraId="155E4ED1" w14:textId="77777777" w:rsidR="00A61A1E" w:rsidRDefault="00A61A1E" w:rsidP="00A61A1E">
      <w:pPr>
        <w:ind w:left="37"/>
        <w:rPr>
          <w:rFonts w:cs="Arial"/>
          <w:bCs/>
        </w:rPr>
      </w:pPr>
    </w:p>
    <w:p w14:paraId="5E026C7C" w14:textId="77777777" w:rsidR="00A61A1E" w:rsidRDefault="00A61A1E" w:rsidP="00A61A1E">
      <w:pPr>
        <w:ind w:left="37"/>
        <w:rPr>
          <w:rFonts w:cs="Arial"/>
          <w:bCs/>
        </w:rPr>
      </w:pPr>
    </w:p>
    <w:p w14:paraId="1E08B29B" w14:textId="77777777" w:rsidR="00A61A1E" w:rsidRDefault="00A61A1E" w:rsidP="00A61A1E">
      <w:pPr>
        <w:ind w:left="37"/>
        <w:rPr>
          <w:rFonts w:cs="Arial"/>
          <w:bCs/>
        </w:rPr>
      </w:pPr>
      <w:r>
        <w:rPr>
          <w:rFonts w:cs="Arial"/>
        </w:rPr>
        <w:tab/>
      </w:r>
      <w:r>
        <w:rPr>
          <w:rFonts w:cs="Arial"/>
          <w:bCs/>
        </w:rPr>
        <w:t>I prefer not to say</w:t>
      </w:r>
    </w:p>
    <w:p w14:paraId="4EB8AAD1" w14:textId="77777777" w:rsidR="00A61A1E" w:rsidRDefault="00A61A1E" w:rsidP="00A61A1E">
      <w:pPr>
        <w:ind w:left="37"/>
        <w:rPr>
          <w:rFonts w:cs="Arial"/>
          <w:bCs/>
        </w:rPr>
      </w:pPr>
    </w:p>
    <w:p w14:paraId="1D7DEAD8" w14:textId="77777777" w:rsidR="00A61A1E" w:rsidRDefault="00A61A1E" w:rsidP="00A61A1E">
      <w:pPr>
        <w:pBdr>
          <w:bottom w:val="single" w:sz="6" w:space="1" w:color="auto"/>
        </w:pBdr>
        <w:rPr>
          <w:rFonts w:cs="Arial"/>
          <w:b/>
        </w:rPr>
      </w:pPr>
    </w:p>
    <w:p w14:paraId="02A72EEC" w14:textId="77777777" w:rsidR="00A61A1E" w:rsidRDefault="00A61A1E" w:rsidP="00A61A1E">
      <w:pPr>
        <w:pBdr>
          <w:bottom w:val="single" w:sz="6" w:space="1" w:color="auto"/>
        </w:pBdr>
        <w:rPr>
          <w:rFonts w:cs="Arial"/>
          <w:b/>
        </w:rPr>
      </w:pPr>
    </w:p>
    <w:p w14:paraId="62BFCE07" w14:textId="77777777" w:rsidR="00A61A1E" w:rsidRDefault="00A61A1E" w:rsidP="00A61A1E">
      <w:pPr>
        <w:rPr>
          <w:rFonts w:cs="Arial"/>
          <w:b/>
        </w:rPr>
      </w:pPr>
    </w:p>
    <w:p w14:paraId="734FC885" w14:textId="77777777" w:rsidR="00A61A1E" w:rsidRDefault="00A61A1E" w:rsidP="00A61A1E">
      <w:pPr>
        <w:rPr>
          <w:rFonts w:cs="Arial"/>
          <w:b/>
        </w:rPr>
      </w:pPr>
    </w:p>
    <w:p w14:paraId="56CC8F53" w14:textId="77777777" w:rsidR="00A61A1E" w:rsidRPr="00564C27" w:rsidRDefault="00A61A1E" w:rsidP="00A61A1E">
      <w:pPr>
        <w:rPr>
          <w:rFonts w:cs="Arial"/>
          <w:b/>
        </w:rPr>
      </w:pPr>
      <w:r>
        <w:rPr>
          <w:rFonts w:cs="Arial"/>
          <w:b/>
        </w:rPr>
        <w:t xml:space="preserve">Dependants and Caring Responsibilities </w:t>
      </w:r>
    </w:p>
    <w:p w14:paraId="00A34A7C" w14:textId="77777777" w:rsidR="00A61A1E" w:rsidRDefault="00A61A1E" w:rsidP="00A61A1E">
      <w:pPr>
        <w:rPr>
          <w:rFonts w:cs="Arial"/>
          <w:bCs/>
        </w:rPr>
      </w:pPr>
    </w:p>
    <w:p w14:paraId="136D16AB" w14:textId="77777777" w:rsidR="00A61A1E" w:rsidRPr="00AE229A" w:rsidRDefault="00A61A1E" w:rsidP="00A61A1E">
      <w:pPr>
        <w:rPr>
          <w:rFonts w:cs="Arial"/>
          <w:b/>
        </w:rPr>
      </w:pPr>
      <w:r w:rsidRPr="00AE229A">
        <w:rPr>
          <w:rFonts w:cs="Arial"/>
          <w:b/>
        </w:rPr>
        <w:t>Do you have dependants or caring responsibilities for family members or other persons?</w:t>
      </w:r>
    </w:p>
    <w:p w14:paraId="5B0B6A9F" w14:textId="77777777" w:rsidR="00A61A1E" w:rsidRDefault="00A61A1E" w:rsidP="00A61A1E">
      <w:pPr>
        <w:rPr>
          <w:rFonts w:cs="Arial"/>
          <w:bCs/>
        </w:rPr>
      </w:pPr>
    </w:p>
    <w:p w14:paraId="60064C8F" w14:textId="77777777" w:rsidR="00A61A1E" w:rsidRDefault="00A61A1E" w:rsidP="00A61A1E">
      <w:pPr>
        <w:rPr>
          <w:rFonts w:cs="Arial"/>
          <w:bCs/>
        </w:rPr>
      </w:pPr>
    </w:p>
    <w:p w14:paraId="6CB3F698" w14:textId="77777777" w:rsidR="00A61A1E" w:rsidRDefault="00A61A1E" w:rsidP="00A61A1E">
      <w:pPr>
        <w:pStyle w:val="DefaultText1"/>
        <w:jc w:val="both"/>
        <w:rPr>
          <w:rFonts w:ascii="Arial" w:hAnsi="Arial" w:cs="Arial"/>
        </w:rPr>
      </w:pPr>
      <w:r>
        <w:rPr>
          <w:rFonts w:cs="Arial"/>
          <w:bCs/>
          <w:noProof/>
        </w:rPr>
        <mc:AlternateContent>
          <mc:Choice Requires="wps">
            <w:drawing>
              <wp:anchor distT="0" distB="0" distL="114300" distR="114300" simplePos="0" relativeHeight="251708416" behindDoc="0" locked="0" layoutInCell="1" allowOverlap="1" wp14:anchorId="2D16320F" wp14:editId="478B459C">
                <wp:simplePos x="0" y="0"/>
                <wp:positionH relativeFrom="margin">
                  <wp:posOffset>0</wp:posOffset>
                </wp:positionH>
                <wp:positionV relativeFrom="paragraph">
                  <wp:posOffset>0</wp:posOffset>
                </wp:positionV>
                <wp:extent cx="180000" cy="180000"/>
                <wp:effectExtent l="0" t="0" r="10795" b="10795"/>
                <wp:wrapNone/>
                <wp:docPr id="1598970294"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17F42A3B" w14:textId="77777777" w:rsidR="00A61A1E" w:rsidRPr="000D74AD" w:rsidRDefault="00A61A1E" w:rsidP="00A61A1E">
                            <w:pPr>
                              <w:rPr>
                                <w:b/>
                                <w:bCs/>
                                <w:sz w:val="16"/>
                                <w:szCs w:val="16"/>
                              </w:rPr>
                            </w:pPr>
                            <w:r w:rsidRPr="000D74AD">
                              <w:rPr>
                                <w:b/>
                                <w:bCs/>
                                <w:noProof/>
                                <w:sz w:val="16"/>
                                <w:szCs w:val="16"/>
                              </w:rPr>
                              <w:drawing>
                                <wp:inline distT="0" distB="0" distL="0" distR="0" wp14:anchorId="0D04D993" wp14:editId="0E1BA277">
                                  <wp:extent cx="0" cy="0"/>
                                  <wp:effectExtent l="0" t="0" r="0" b="0"/>
                                  <wp:docPr id="207816916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55345C56" wp14:editId="54C7366B">
                                  <wp:extent cx="0" cy="0"/>
                                  <wp:effectExtent l="0" t="0" r="0" b="0"/>
                                  <wp:docPr id="114548884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797F8547" wp14:editId="2C28EFE7">
                                  <wp:extent cx="0" cy="0"/>
                                  <wp:effectExtent l="0" t="0" r="0" b="0"/>
                                  <wp:docPr id="1860617299"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6320F" id="_x0000_s1073" type="#_x0000_t202" style="position:absolute;left:0;text-align:left;margin-left:0;margin-top:0;width:14.15pt;height:14.1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" fillcolor="#dbe5f1 [660]" strokeweight=".5pt">
                <v:textbox>
                  <w:txbxContent>
                    <w:p w14:paraId="17F42A3B" w14:textId="77777777" w:rsidR="00A61A1E" w:rsidRPr="000D74AD" w:rsidRDefault="00A61A1E" w:rsidP="00A61A1E">
                      <w:pPr>
                        <w:rPr>
                          <w:b/>
                          <w:bCs/>
                          <w:sz w:val="16"/>
                          <w:szCs w:val="16"/>
                        </w:rPr>
                      </w:pPr>
                      <w:r w:rsidRPr="000D74AD">
                        <w:rPr>
                          <w:b/>
                          <w:bCs/>
                          <w:noProof/>
                          <w:sz w:val="16"/>
                          <w:szCs w:val="16"/>
                        </w:rPr>
                        <w:drawing>
                          <wp:inline distT="0" distB="0" distL="0" distR="0" wp14:anchorId="0D04D993" wp14:editId="0E1BA277">
                            <wp:extent cx="0" cy="0"/>
                            <wp:effectExtent l="0" t="0" r="0" b="0"/>
                            <wp:docPr id="207816916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55345C56" wp14:editId="54C7366B">
                            <wp:extent cx="0" cy="0"/>
                            <wp:effectExtent l="0" t="0" r="0" b="0"/>
                            <wp:docPr id="114548884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797F8547" wp14:editId="2C28EFE7">
                            <wp:extent cx="0" cy="0"/>
                            <wp:effectExtent l="0" t="0" r="0" b="0"/>
                            <wp:docPr id="1860617299"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ascii="Arial" w:hAnsi="Arial" w:cs="Arial"/>
        </w:rPr>
        <w:tab/>
        <w:t>Yes</w:t>
      </w:r>
    </w:p>
    <w:p w14:paraId="4F080D98" w14:textId="77777777" w:rsidR="00A61A1E" w:rsidRDefault="00A61A1E" w:rsidP="00A61A1E">
      <w:pPr>
        <w:pStyle w:val="DefaultText1"/>
        <w:jc w:val="both"/>
        <w:rPr>
          <w:rFonts w:ascii="Arial" w:hAnsi="Arial" w:cs="Arial"/>
        </w:rPr>
      </w:pPr>
    </w:p>
    <w:p w14:paraId="02FE5B1C" w14:textId="77777777" w:rsidR="00A61A1E" w:rsidRDefault="00A61A1E" w:rsidP="00A61A1E">
      <w:pPr>
        <w:pStyle w:val="DefaultText1"/>
        <w:jc w:val="both"/>
        <w:rPr>
          <w:rFonts w:ascii="Arial" w:hAnsi="Arial" w:cs="Arial"/>
        </w:rPr>
      </w:pPr>
      <w:r>
        <w:rPr>
          <w:rFonts w:cs="Arial"/>
          <w:bCs/>
          <w:noProof/>
        </w:rPr>
        <mc:AlternateContent>
          <mc:Choice Requires="wps">
            <w:drawing>
              <wp:anchor distT="0" distB="0" distL="114300" distR="114300" simplePos="0" relativeHeight="251709440" behindDoc="0" locked="0" layoutInCell="1" allowOverlap="1" wp14:anchorId="44FA5B8C" wp14:editId="5396D696">
                <wp:simplePos x="0" y="0"/>
                <wp:positionH relativeFrom="margin">
                  <wp:align>left</wp:align>
                </wp:positionH>
                <wp:positionV relativeFrom="paragraph">
                  <wp:posOffset>7620</wp:posOffset>
                </wp:positionV>
                <wp:extent cx="179705" cy="179705"/>
                <wp:effectExtent l="0" t="0" r="10795" b="10795"/>
                <wp:wrapNone/>
                <wp:docPr id="586841722" name="Text Box 89"/>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accent1">
                            <a:lumMod val="20000"/>
                            <a:lumOff val="80000"/>
                          </a:schemeClr>
                        </a:solidFill>
                        <a:ln w="6350">
                          <a:solidFill>
                            <a:prstClr val="black"/>
                          </a:solidFill>
                        </a:ln>
                      </wps:spPr>
                      <wps:txbx>
                        <w:txbxContent>
                          <w:p w14:paraId="3988352E" w14:textId="77777777" w:rsidR="00A61A1E" w:rsidRPr="000D74AD" w:rsidRDefault="00A61A1E" w:rsidP="00A61A1E">
                            <w:pPr>
                              <w:rPr>
                                <w:b/>
                                <w:bCs/>
                                <w:sz w:val="16"/>
                                <w:szCs w:val="16"/>
                              </w:rPr>
                            </w:pPr>
                            <w:r w:rsidRPr="000D74AD">
                              <w:rPr>
                                <w:b/>
                                <w:bCs/>
                                <w:noProof/>
                                <w:sz w:val="16"/>
                                <w:szCs w:val="16"/>
                              </w:rPr>
                              <w:drawing>
                                <wp:inline distT="0" distB="0" distL="0" distR="0" wp14:anchorId="396CEB65" wp14:editId="228F58AF">
                                  <wp:extent cx="0" cy="0"/>
                                  <wp:effectExtent l="0" t="0" r="0" b="0"/>
                                  <wp:docPr id="113742656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704A06FD" wp14:editId="62FB1ACF">
                                  <wp:extent cx="0" cy="0"/>
                                  <wp:effectExtent l="0" t="0" r="0" b="0"/>
                                  <wp:docPr id="103086078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56405DA0" wp14:editId="7E54A893">
                                  <wp:extent cx="0" cy="0"/>
                                  <wp:effectExtent l="0" t="0" r="0" b="0"/>
                                  <wp:docPr id="47380788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A5B8C" id="_x0000_s1074" type="#_x0000_t202" style="position:absolute;left:0;text-align:left;margin-left:0;margin-top:.6pt;width:14.15pt;height:14.1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" fillcolor="#dbe5f1 [660]" strokeweight=".5pt">
                <v:textbox>
                  <w:txbxContent>
                    <w:p w14:paraId="3988352E" w14:textId="77777777" w:rsidR="00A61A1E" w:rsidRPr="000D74AD" w:rsidRDefault="00A61A1E" w:rsidP="00A61A1E">
                      <w:pPr>
                        <w:rPr>
                          <w:b/>
                          <w:bCs/>
                          <w:sz w:val="16"/>
                          <w:szCs w:val="16"/>
                        </w:rPr>
                      </w:pPr>
                      <w:r w:rsidRPr="000D74AD">
                        <w:rPr>
                          <w:b/>
                          <w:bCs/>
                          <w:noProof/>
                          <w:sz w:val="16"/>
                          <w:szCs w:val="16"/>
                        </w:rPr>
                        <w:drawing>
                          <wp:inline distT="0" distB="0" distL="0" distR="0" wp14:anchorId="396CEB65" wp14:editId="228F58AF">
                            <wp:extent cx="0" cy="0"/>
                            <wp:effectExtent l="0" t="0" r="0" b="0"/>
                            <wp:docPr id="113742656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704A06FD" wp14:editId="62FB1ACF">
                            <wp:extent cx="0" cy="0"/>
                            <wp:effectExtent l="0" t="0" r="0" b="0"/>
                            <wp:docPr id="103086078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56405DA0" wp14:editId="7E54A893">
                            <wp:extent cx="0" cy="0"/>
                            <wp:effectExtent l="0" t="0" r="0" b="0"/>
                            <wp:docPr id="47380788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ascii="Arial" w:hAnsi="Arial" w:cs="Arial"/>
        </w:rPr>
        <w:tab/>
        <w:t>No</w:t>
      </w:r>
    </w:p>
    <w:p w14:paraId="72FA014F" w14:textId="77777777" w:rsidR="00A61A1E" w:rsidRDefault="00A61A1E" w:rsidP="00A61A1E">
      <w:pPr>
        <w:pStyle w:val="DefaultText1"/>
        <w:jc w:val="both"/>
        <w:rPr>
          <w:rFonts w:ascii="Arial" w:hAnsi="Arial" w:cs="Arial"/>
        </w:rPr>
      </w:pPr>
    </w:p>
    <w:p w14:paraId="7C11201F" w14:textId="77777777" w:rsidR="00A61A1E" w:rsidRDefault="00A61A1E" w:rsidP="00A61A1E">
      <w:pPr>
        <w:pStyle w:val="DefaultText1"/>
        <w:jc w:val="both"/>
        <w:rPr>
          <w:rFonts w:ascii="Arial" w:hAnsi="Arial" w:cs="Arial"/>
        </w:rPr>
      </w:pPr>
      <w:r>
        <w:rPr>
          <w:rFonts w:cs="Arial"/>
          <w:bCs/>
          <w:noProof/>
        </w:rPr>
        <mc:AlternateContent>
          <mc:Choice Requires="wps">
            <w:drawing>
              <wp:anchor distT="0" distB="0" distL="114300" distR="114300" simplePos="0" relativeHeight="251710464" behindDoc="0" locked="0" layoutInCell="1" allowOverlap="1" wp14:anchorId="5CB31254" wp14:editId="5CD3188D">
                <wp:simplePos x="0" y="0"/>
                <wp:positionH relativeFrom="margin">
                  <wp:align>left</wp:align>
                </wp:positionH>
                <wp:positionV relativeFrom="paragraph">
                  <wp:posOffset>7620</wp:posOffset>
                </wp:positionV>
                <wp:extent cx="179705" cy="179705"/>
                <wp:effectExtent l="0" t="0" r="10795" b="10795"/>
                <wp:wrapNone/>
                <wp:docPr id="923554762" name="Text Box 89"/>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accent1">
                            <a:lumMod val="20000"/>
                            <a:lumOff val="80000"/>
                          </a:schemeClr>
                        </a:solidFill>
                        <a:ln w="6350">
                          <a:solidFill>
                            <a:prstClr val="black"/>
                          </a:solidFill>
                        </a:ln>
                      </wps:spPr>
                      <wps:txbx>
                        <w:txbxContent>
                          <w:p w14:paraId="10D40D5C" w14:textId="77777777" w:rsidR="00A61A1E" w:rsidRPr="000D74AD" w:rsidRDefault="00A61A1E" w:rsidP="00A61A1E">
                            <w:pPr>
                              <w:rPr>
                                <w:b/>
                                <w:bCs/>
                                <w:sz w:val="16"/>
                                <w:szCs w:val="16"/>
                              </w:rPr>
                            </w:pPr>
                            <w:r w:rsidRPr="000D74AD">
                              <w:rPr>
                                <w:b/>
                                <w:bCs/>
                                <w:noProof/>
                                <w:sz w:val="16"/>
                                <w:szCs w:val="16"/>
                              </w:rPr>
                              <w:drawing>
                                <wp:inline distT="0" distB="0" distL="0" distR="0" wp14:anchorId="321142F0" wp14:editId="5B41B3B9">
                                  <wp:extent cx="0" cy="0"/>
                                  <wp:effectExtent l="0" t="0" r="0" b="0"/>
                                  <wp:docPr id="99475088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0298A570" wp14:editId="350F7C60">
                                  <wp:extent cx="0" cy="0"/>
                                  <wp:effectExtent l="0" t="0" r="0" b="0"/>
                                  <wp:docPr id="46512037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2E233BAE" wp14:editId="18B553A9">
                                  <wp:extent cx="0" cy="0"/>
                                  <wp:effectExtent l="0" t="0" r="0" b="0"/>
                                  <wp:docPr id="146914333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31254" id="_x0000_s1075" type="#_x0000_t202" style="position:absolute;left:0;text-align:left;margin-left:0;margin-top:.6pt;width:14.15pt;height:14.1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" fillcolor="#dbe5f1 [660]" strokeweight=".5pt">
                <v:textbox>
                  <w:txbxContent>
                    <w:p w14:paraId="10D40D5C" w14:textId="77777777" w:rsidR="00A61A1E" w:rsidRPr="000D74AD" w:rsidRDefault="00A61A1E" w:rsidP="00A61A1E">
                      <w:pPr>
                        <w:rPr>
                          <w:b/>
                          <w:bCs/>
                          <w:sz w:val="16"/>
                          <w:szCs w:val="16"/>
                        </w:rPr>
                      </w:pPr>
                      <w:r w:rsidRPr="000D74AD">
                        <w:rPr>
                          <w:b/>
                          <w:bCs/>
                          <w:noProof/>
                          <w:sz w:val="16"/>
                          <w:szCs w:val="16"/>
                        </w:rPr>
                        <w:drawing>
                          <wp:inline distT="0" distB="0" distL="0" distR="0" wp14:anchorId="321142F0" wp14:editId="5B41B3B9">
                            <wp:extent cx="0" cy="0"/>
                            <wp:effectExtent l="0" t="0" r="0" b="0"/>
                            <wp:docPr id="99475088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0298A570" wp14:editId="350F7C60">
                            <wp:extent cx="0" cy="0"/>
                            <wp:effectExtent l="0" t="0" r="0" b="0"/>
                            <wp:docPr id="46512037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0D74AD">
                        <w:rPr>
                          <w:b/>
                          <w:bCs/>
                          <w:noProof/>
                          <w:sz w:val="16"/>
                          <w:szCs w:val="16"/>
                        </w:rPr>
                        <w:drawing>
                          <wp:inline distT="0" distB="0" distL="0" distR="0" wp14:anchorId="2E233BAE" wp14:editId="18B553A9">
                            <wp:extent cx="0" cy="0"/>
                            <wp:effectExtent l="0" t="0" r="0" b="0"/>
                            <wp:docPr id="146914333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ascii="Arial" w:hAnsi="Arial" w:cs="Arial"/>
        </w:rPr>
        <w:tab/>
        <w:t>I prefer not to say</w:t>
      </w:r>
    </w:p>
    <w:p w14:paraId="380A2FBC" w14:textId="77777777" w:rsidR="00A61A1E" w:rsidRDefault="00A61A1E" w:rsidP="00A61A1E">
      <w:pPr>
        <w:pStyle w:val="DefaultText1"/>
        <w:jc w:val="both"/>
        <w:rPr>
          <w:rFonts w:ascii="Arial" w:hAnsi="Arial" w:cs="Arial"/>
        </w:rPr>
      </w:pPr>
    </w:p>
    <w:p w14:paraId="79D61D7B" w14:textId="77777777" w:rsidR="00A61A1E" w:rsidRDefault="00A61A1E" w:rsidP="00A61A1E">
      <w:pPr>
        <w:rPr>
          <w:rFonts w:cs="Arial"/>
        </w:rPr>
      </w:pPr>
      <w:r>
        <w:rPr>
          <w:rFonts w:cs="Arial"/>
        </w:rPr>
        <w:br w:type="page"/>
      </w:r>
    </w:p>
    <w:p w14:paraId="2635DDE3" w14:textId="77777777" w:rsidR="00A61A1E" w:rsidRDefault="00A61A1E" w:rsidP="00A61A1E">
      <w:pPr>
        <w:rPr>
          <w:rFonts w:cs="Arial"/>
          <w:b/>
        </w:rPr>
      </w:pPr>
      <w:r>
        <w:rPr>
          <w:rFonts w:cs="Arial"/>
          <w:b/>
        </w:rPr>
        <w:t>Religious Belief</w:t>
      </w:r>
    </w:p>
    <w:p w14:paraId="7B8E1E02" w14:textId="77777777" w:rsidR="00A61A1E" w:rsidRDefault="00A61A1E" w:rsidP="00A61A1E">
      <w:pPr>
        <w:rPr>
          <w:rFonts w:cs="Arial"/>
          <w:bCs/>
        </w:rPr>
      </w:pPr>
    </w:p>
    <w:p w14:paraId="16223D0C" w14:textId="77777777" w:rsidR="00A61A1E" w:rsidRPr="00AE229A" w:rsidRDefault="00A61A1E" w:rsidP="00A61A1E">
      <w:pPr>
        <w:rPr>
          <w:rFonts w:cs="Arial"/>
          <w:b/>
        </w:rPr>
      </w:pPr>
      <w:r>
        <w:rPr>
          <w:rFonts w:cs="Arial"/>
          <w:b/>
        </w:rPr>
        <w:t xml:space="preserve">What is </w:t>
      </w:r>
      <w:r w:rsidRPr="00AE229A">
        <w:rPr>
          <w:rFonts w:cs="Arial"/>
          <w:b/>
        </w:rPr>
        <w:t>your religious belief</w:t>
      </w:r>
      <w:r>
        <w:rPr>
          <w:rFonts w:cs="Arial"/>
          <w:b/>
        </w:rPr>
        <w:t>?</w:t>
      </w:r>
    </w:p>
    <w:p w14:paraId="3A8CB4D3" w14:textId="77777777" w:rsidR="00A61A1E" w:rsidRDefault="00A61A1E" w:rsidP="00A61A1E">
      <w:pPr>
        <w:rPr>
          <w:rFonts w:cs="Arial"/>
          <w:b/>
        </w:rPr>
      </w:pPr>
    </w:p>
    <w:p w14:paraId="4301D6B9" w14:textId="77777777" w:rsidR="00A61A1E" w:rsidRPr="00EA6F1A" w:rsidRDefault="00A61A1E" w:rsidP="00A61A1E">
      <w:pPr>
        <w:rPr>
          <w:rFonts w:cs="Arial"/>
          <w:bCs/>
        </w:rPr>
      </w:pPr>
      <w:r>
        <w:rPr>
          <w:rFonts w:cs="Arial"/>
          <w:bCs/>
          <w:noProof/>
        </w:rPr>
        <mc:AlternateContent>
          <mc:Choice Requires="wps">
            <w:drawing>
              <wp:anchor distT="0" distB="0" distL="114300" distR="114300" simplePos="0" relativeHeight="251716608" behindDoc="0" locked="0" layoutInCell="1" allowOverlap="1" wp14:anchorId="2961B29D" wp14:editId="240DFF43">
                <wp:simplePos x="0" y="0"/>
                <wp:positionH relativeFrom="margin">
                  <wp:posOffset>2179320</wp:posOffset>
                </wp:positionH>
                <wp:positionV relativeFrom="paragraph">
                  <wp:posOffset>29845</wp:posOffset>
                </wp:positionV>
                <wp:extent cx="179705" cy="179705"/>
                <wp:effectExtent l="0" t="0" r="10795" b="10795"/>
                <wp:wrapNone/>
                <wp:docPr id="1374167809" name="Text Box 89"/>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accent1">
                            <a:lumMod val="20000"/>
                            <a:lumOff val="80000"/>
                          </a:schemeClr>
                        </a:solidFill>
                        <a:ln w="6350">
                          <a:solidFill>
                            <a:prstClr val="black"/>
                          </a:solidFill>
                        </a:ln>
                      </wps:spPr>
                      <wps:txbx>
                        <w:txbxContent>
                          <w:p w14:paraId="7F573EE0" w14:textId="77777777" w:rsidR="00A61A1E" w:rsidRDefault="00A61A1E" w:rsidP="00A61A1E">
                            <w:r w:rsidRPr="00FD5A20">
                              <w:rPr>
                                <w:noProof/>
                              </w:rPr>
                              <w:drawing>
                                <wp:inline distT="0" distB="0" distL="0" distR="0" wp14:anchorId="51141853" wp14:editId="0AF61939">
                                  <wp:extent cx="0" cy="0"/>
                                  <wp:effectExtent l="0" t="0" r="0" b="0"/>
                                  <wp:docPr id="125183517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1E3256DB" wp14:editId="0C3ADD6A">
                                  <wp:extent cx="0" cy="0"/>
                                  <wp:effectExtent l="0" t="0" r="0" b="0"/>
                                  <wp:docPr id="206336733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494CD46B" wp14:editId="237DED75">
                                  <wp:extent cx="0" cy="0"/>
                                  <wp:effectExtent l="0" t="0" r="0" b="0"/>
                                  <wp:docPr id="84066638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1B29D" id="_x0000_s1076" type="#_x0000_t202" style="position:absolute;margin-left:171.6pt;margin-top:2.35pt;width:14.15pt;height:14.1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" fillcolor="#dbe5f1 [660]" strokeweight=".5pt">
                <v:textbox>
                  <w:txbxContent>
                    <w:p w14:paraId="7F573EE0" w14:textId="77777777" w:rsidR="00A61A1E" w:rsidRDefault="00A61A1E" w:rsidP="00A61A1E">
                      <w:r w:rsidRPr="00FD5A20">
                        <w:rPr>
                          <w:noProof/>
                        </w:rPr>
                        <w:drawing>
                          <wp:inline distT="0" distB="0" distL="0" distR="0" wp14:anchorId="51141853" wp14:editId="0AF61939">
                            <wp:extent cx="0" cy="0"/>
                            <wp:effectExtent l="0" t="0" r="0" b="0"/>
                            <wp:docPr id="125183517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1E3256DB" wp14:editId="0C3ADD6A">
                            <wp:extent cx="0" cy="0"/>
                            <wp:effectExtent l="0" t="0" r="0" b="0"/>
                            <wp:docPr id="206336733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494CD46B" wp14:editId="237DED75">
                            <wp:extent cx="0" cy="0"/>
                            <wp:effectExtent l="0" t="0" r="0" b="0"/>
                            <wp:docPr id="84066638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bCs/>
          <w:noProof/>
        </w:rPr>
        <mc:AlternateContent>
          <mc:Choice Requires="wps">
            <w:drawing>
              <wp:anchor distT="0" distB="0" distL="114300" distR="114300" simplePos="0" relativeHeight="251711488" behindDoc="0" locked="0" layoutInCell="1" allowOverlap="1" wp14:anchorId="48067918" wp14:editId="3B6059B2">
                <wp:simplePos x="0" y="0"/>
                <wp:positionH relativeFrom="margin">
                  <wp:posOffset>0</wp:posOffset>
                </wp:positionH>
                <wp:positionV relativeFrom="paragraph">
                  <wp:posOffset>22225</wp:posOffset>
                </wp:positionV>
                <wp:extent cx="180000" cy="180000"/>
                <wp:effectExtent l="0" t="0" r="10795" b="10795"/>
                <wp:wrapNone/>
                <wp:docPr id="1009888735"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310B5A27" w14:textId="77777777" w:rsidR="00A61A1E" w:rsidRDefault="00A61A1E" w:rsidP="00A61A1E">
                            <w:r w:rsidRPr="00FD5A20">
                              <w:rPr>
                                <w:noProof/>
                              </w:rPr>
                              <w:drawing>
                                <wp:inline distT="0" distB="0" distL="0" distR="0" wp14:anchorId="1B8E49EF" wp14:editId="3CB71F68">
                                  <wp:extent cx="0" cy="0"/>
                                  <wp:effectExtent l="0" t="0" r="0" b="0"/>
                                  <wp:docPr id="52108035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583C9A7E" wp14:editId="27FFB914">
                                  <wp:extent cx="0" cy="0"/>
                                  <wp:effectExtent l="0" t="0" r="0" b="0"/>
                                  <wp:docPr id="857594397"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186BFDEC" wp14:editId="01F90F6B">
                                  <wp:extent cx="0" cy="0"/>
                                  <wp:effectExtent l="0" t="0" r="0" b="0"/>
                                  <wp:docPr id="257802432"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67918" id="_x0000_s1077" type="#_x0000_t202" style="position:absolute;margin-left:0;margin-top:1.75pt;width:14.15pt;height:14.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" fillcolor="#dbe5f1 [660]" strokeweight=".5pt">
                <v:textbox>
                  <w:txbxContent>
                    <w:p w14:paraId="310B5A27" w14:textId="77777777" w:rsidR="00A61A1E" w:rsidRDefault="00A61A1E" w:rsidP="00A61A1E">
                      <w:r w:rsidRPr="00FD5A20">
                        <w:rPr>
                          <w:noProof/>
                        </w:rPr>
                        <w:drawing>
                          <wp:inline distT="0" distB="0" distL="0" distR="0" wp14:anchorId="1B8E49EF" wp14:editId="3CB71F68">
                            <wp:extent cx="0" cy="0"/>
                            <wp:effectExtent l="0" t="0" r="0" b="0"/>
                            <wp:docPr id="52108035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583C9A7E" wp14:editId="27FFB914">
                            <wp:extent cx="0" cy="0"/>
                            <wp:effectExtent l="0" t="0" r="0" b="0"/>
                            <wp:docPr id="857594397"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186BFDEC" wp14:editId="01F90F6B">
                            <wp:extent cx="0" cy="0"/>
                            <wp:effectExtent l="0" t="0" r="0" b="0"/>
                            <wp:docPr id="257802432"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Roman Catholic</w:t>
      </w:r>
      <w:r>
        <w:rPr>
          <w:rFonts w:cs="Arial"/>
        </w:rPr>
        <w:tab/>
      </w:r>
      <w:r>
        <w:rPr>
          <w:rFonts w:cs="Arial"/>
        </w:rPr>
        <w:tab/>
      </w:r>
      <w:r>
        <w:rPr>
          <w:rFonts w:cs="Arial"/>
        </w:rPr>
        <w:tab/>
      </w:r>
      <w:r>
        <w:rPr>
          <w:rFonts w:cs="Arial"/>
          <w:bCs/>
        </w:rPr>
        <w:t>Presbyterian</w:t>
      </w:r>
    </w:p>
    <w:p w14:paraId="38974967" w14:textId="77777777" w:rsidR="00A61A1E" w:rsidRDefault="00A61A1E" w:rsidP="00A61A1E">
      <w:pPr>
        <w:rPr>
          <w:rFonts w:cs="Arial"/>
          <w:b/>
        </w:rPr>
      </w:pPr>
    </w:p>
    <w:p w14:paraId="1EE7D83A" w14:textId="77777777" w:rsidR="00A61A1E" w:rsidRDefault="00A61A1E" w:rsidP="00A61A1E">
      <w:pPr>
        <w:rPr>
          <w:rFonts w:cs="Arial"/>
          <w:b/>
        </w:rPr>
      </w:pPr>
    </w:p>
    <w:p w14:paraId="3F5EDA73" w14:textId="77777777" w:rsidR="00A61A1E" w:rsidRPr="00EA6F1A" w:rsidRDefault="00A61A1E" w:rsidP="00A61A1E">
      <w:pPr>
        <w:rPr>
          <w:rFonts w:cs="Arial"/>
          <w:bCs/>
        </w:rPr>
      </w:pPr>
      <w:r>
        <w:rPr>
          <w:rFonts w:cs="Arial"/>
          <w:bCs/>
          <w:noProof/>
        </w:rPr>
        <mc:AlternateContent>
          <mc:Choice Requires="wps">
            <w:drawing>
              <wp:anchor distT="0" distB="0" distL="114300" distR="114300" simplePos="0" relativeHeight="251715584" behindDoc="0" locked="0" layoutInCell="1" allowOverlap="1" wp14:anchorId="7A5DE28B" wp14:editId="7EC8E960">
                <wp:simplePos x="0" y="0"/>
                <wp:positionH relativeFrom="margin">
                  <wp:posOffset>2164080</wp:posOffset>
                </wp:positionH>
                <wp:positionV relativeFrom="paragraph">
                  <wp:posOffset>6985</wp:posOffset>
                </wp:positionV>
                <wp:extent cx="180000" cy="180000"/>
                <wp:effectExtent l="0" t="0" r="10795" b="10795"/>
                <wp:wrapNone/>
                <wp:docPr id="1456300652"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4AD136B1" w14:textId="77777777" w:rsidR="00A61A1E" w:rsidRDefault="00A61A1E" w:rsidP="00A61A1E">
                            <w:r w:rsidRPr="00FD5A20">
                              <w:rPr>
                                <w:noProof/>
                              </w:rPr>
                              <w:drawing>
                                <wp:inline distT="0" distB="0" distL="0" distR="0" wp14:anchorId="572BEE55" wp14:editId="4B630F0A">
                                  <wp:extent cx="0" cy="0"/>
                                  <wp:effectExtent l="0" t="0" r="0" b="0"/>
                                  <wp:docPr id="197970224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3244DC82" wp14:editId="16CC33F5">
                                  <wp:extent cx="0" cy="0"/>
                                  <wp:effectExtent l="0" t="0" r="0" b="0"/>
                                  <wp:docPr id="75065285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32F1F17B" wp14:editId="06C9CD5C">
                                  <wp:extent cx="0" cy="0"/>
                                  <wp:effectExtent l="0" t="0" r="0" b="0"/>
                                  <wp:docPr id="152423525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DE28B" id="_x0000_s1078" type="#_x0000_t202" style="position:absolute;margin-left:170.4pt;margin-top:.55pt;width:14.15pt;height:14.1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" fillcolor="#dbe5f1 [660]" strokeweight=".5pt">
                <v:textbox>
                  <w:txbxContent>
                    <w:p w14:paraId="4AD136B1" w14:textId="77777777" w:rsidR="00A61A1E" w:rsidRDefault="00A61A1E" w:rsidP="00A61A1E">
                      <w:r w:rsidRPr="00FD5A20">
                        <w:rPr>
                          <w:noProof/>
                        </w:rPr>
                        <w:drawing>
                          <wp:inline distT="0" distB="0" distL="0" distR="0" wp14:anchorId="572BEE55" wp14:editId="4B630F0A">
                            <wp:extent cx="0" cy="0"/>
                            <wp:effectExtent l="0" t="0" r="0" b="0"/>
                            <wp:docPr id="197970224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3244DC82" wp14:editId="16CC33F5">
                            <wp:extent cx="0" cy="0"/>
                            <wp:effectExtent l="0" t="0" r="0" b="0"/>
                            <wp:docPr id="75065285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32F1F17B" wp14:editId="06C9CD5C">
                            <wp:extent cx="0" cy="0"/>
                            <wp:effectExtent l="0" t="0" r="0" b="0"/>
                            <wp:docPr id="152423525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bCs/>
          <w:noProof/>
        </w:rPr>
        <mc:AlternateContent>
          <mc:Choice Requires="wps">
            <w:drawing>
              <wp:anchor distT="0" distB="0" distL="114300" distR="114300" simplePos="0" relativeHeight="251712512" behindDoc="0" locked="0" layoutInCell="1" allowOverlap="1" wp14:anchorId="7CAE03E1" wp14:editId="3AD7C041">
                <wp:simplePos x="0" y="0"/>
                <wp:positionH relativeFrom="margin">
                  <wp:posOffset>0</wp:posOffset>
                </wp:positionH>
                <wp:positionV relativeFrom="paragraph">
                  <wp:posOffset>-635</wp:posOffset>
                </wp:positionV>
                <wp:extent cx="180000" cy="180000"/>
                <wp:effectExtent l="0" t="0" r="10795" b="10795"/>
                <wp:wrapNone/>
                <wp:docPr id="315076100"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06D7F574" w14:textId="77777777" w:rsidR="00A61A1E" w:rsidRDefault="00A61A1E" w:rsidP="00A61A1E">
                            <w:r w:rsidRPr="00FD5A20">
                              <w:rPr>
                                <w:noProof/>
                              </w:rPr>
                              <w:drawing>
                                <wp:inline distT="0" distB="0" distL="0" distR="0" wp14:anchorId="25F00B01" wp14:editId="04E2F11F">
                                  <wp:extent cx="0" cy="0"/>
                                  <wp:effectExtent l="0" t="0" r="0" b="0"/>
                                  <wp:docPr id="82875366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1148D7E1" wp14:editId="328E8D42">
                                  <wp:extent cx="0" cy="0"/>
                                  <wp:effectExtent l="0" t="0" r="0" b="0"/>
                                  <wp:docPr id="183571838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21CDF17F" wp14:editId="74B66AC7">
                                  <wp:extent cx="0" cy="0"/>
                                  <wp:effectExtent l="0" t="0" r="0" b="0"/>
                                  <wp:docPr id="147997255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E03E1" id="_x0000_s1079" type="#_x0000_t202" style="position:absolute;margin-left:0;margin-top:-.05pt;width:14.15pt;height:14.1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" fillcolor="#dbe5f1 [660]" strokeweight=".5pt">
                <v:textbox>
                  <w:txbxContent>
                    <w:p w14:paraId="06D7F574" w14:textId="77777777" w:rsidR="00A61A1E" w:rsidRDefault="00A61A1E" w:rsidP="00A61A1E">
                      <w:r w:rsidRPr="00FD5A20">
                        <w:rPr>
                          <w:noProof/>
                        </w:rPr>
                        <w:drawing>
                          <wp:inline distT="0" distB="0" distL="0" distR="0" wp14:anchorId="25F00B01" wp14:editId="04E2F11F">
                            <wp:extent cx="0" cy="0"/>
                            <wp:effectExtent l="0" t="0" r="0" b="0"/>
                            <wp:docPr id="82875366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1148D7E1" wp14:editId="328E8D42">
                            <wp:extent cx="0" cy="0"/>
                            <wp:effectExtent l="0" t="0" r="0" b="0"/>
                            <wp:docPr id="183571838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21CDF17F" wp14:editId="74B66AC7">
                            <wp:extent cx="0" cy="0"/>
                            <wp:effectExtent l="0" t="0" r="0" b="0"/>
                            <wp:docPr id="147997255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Church of Ireland</w:t>
      </w:r>
      <w:r>
        <w:rPr>
          <w:rFonts w:cs="Arial"/>
          <w:bCs/>
        </w:rPr>
        <w:tab/>
      </w:r>
      <w:r>
        <w:rPr>
          <w:rFonts w:cs="Arial"/>
        </w:rPr>
        <w:tab/>
      </w:r>
      <w:r>
        <w:rPr>
          <w:rFonts w:cs="Arial"/>
        </w:rPr>
        <w:tab/>
      </w:r>
      <w:r>
        <w:rPr>
          <w:rFonts w:cs="Arial"/>
          <w:bCs/>
        </w:rPr>
        <w:t>Methodist</w:t>
      </w:r>
    </w:p>
    <w:p w14:paraId="34EF3C27" w14:textId="77777777" w:rsidR="00A61A1E" w:rsidRDefault="00A61A1E" w:rsidP="00A61A1E">
      <w:pPr>
        <w:rPr>
          <w:rFonts w:cs="Arial"/>
          <w:b/>
        </w:rPr>
      </w:pPr>
    </w:p>
    <w:p w14:paraId="58E37DDB" w14:textId="77777777" w:rsidR="00A61A1E" w:rsidRDefault="00A61A1E" w:rsidP="00A61A1E">
      <w:pPr>
        <w:rPr>
          <w:rFonts w:cs="Arial"/>
          <w:b/>
        </w:rPr>
      </w:pPr>
    </w:p>
    <w:p w14:paraId="2A6024A9" w14:textId="77777777" w:rsidR="00A61A1E" w:rsidRDefault="00A61A1E" w:rsidP="00A61A1E">
      <w:pPr>
        <w:rPr>
          <w:rFonts w:cs="Arial"/>
          <w:bCs/>
        </w:rPr>
      </w:pPr>
      <w:r>
        <w:rPr>
          <w:rFonts w:cs="Arial"/>
          <w:b/>
          <w:bCs/>
          <w:noProof/>
        </w:rPr>
        <mc:AlternateContent>
          <mc:Choice Requires="wps">
            <w:drawing>
              <wp:anchor distT="0" distB="0" distL="114300" distR="114300" simplePos="0" relativeHeight="251722752" behindDoc="0" locked="0" layoutInCell="1" allowOverlap="1" wp14:anchorId="01F75EA6" wp14:editId="09F6C267">
                <wp:simplePos x="0" y="0"/>
                <wp:positionH relativeFrom="margin">
                  <wp:posOffset>2148840</wp:posOffset>
                </wp:positionH>
                <wp:positionV relativeFrom="paragraph">
                  <wp:posOffset>6985</wp:posOffset>
                </wp:positionV>
                <wp:extent cx="3977640" cy="411480"/>
                <wp:effectExtent l="0" t="0" r="22860" b="26670"/>
                <wp:wrapNone/>
                <wp:docPr id="1296312423" name="Rectangle 21"/>
                <wp:cNvGraphicFramePr/>
                <a:graphic xmlns:a="http://schemas.openxmlformats.org/drawingml/2006/main">
                  <a:graphicData uri="http://schemas.microsoft.com/office/word/2010/wordprocessingShape">
                    <wps:wsp>
                      <wps:cNvSpPr/>
                      <wps:spPr>
                        <a:xfrm>
                          <a:off x="0" y="0"/>
                          <a:ext cx="3977640" cy="41148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152B45BD" w14:textId="77777777" w:rsidR="00A61A1E" w:rsidRDefault="00A61A1E" w:rsidP="00A61A1E">
                            <w:pPr>
                              <w:rPr>
                                <w:color w:val="000000" w:themeColor="text1"/>
                              </w:rPr>
                            </w:pPr>
                          </w:p>
                          <w:p w14:paraId="381F1770" w14:textId="77777777" w:rsidR="00A61A1E" w:rsidRPr="006F122D" w:rsidRDefault="00A61A1E" w:rsidP="00A61A1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75EA6" id="_x0000_s1080" style="position:absolute;margin-left:169.2pt;margin-top:.55pt;width:313.2pt;height:32.4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" fillcolor="#dbe5f1 [660]" strokecolor="#0a121c [484]" strokeweight=".25pt">
                <v:textbox>
                  <w:txbxContent>
                    <w:p w14:paraId="152B45BD" w14:textId="77777777" w:rsidR="00A61A1E" w:rsidRDefault="00A61A1E" w:rsidP="00A61A1E">
                      <w:pPr>
                        <w:rPr>
                          <w:color w:val="000000" w:themeColor="text1"/>
                        </w:rPr>
                      </w:pPr>
                    </w:p>
                    <w:p w14:paraId="381F1770" w14:textId="77777777" w:rsidR="00A61A1E" w:rsidRPr="006F122D" w:rsidRDefault="00A61A1E" w:rsidP="00A61A1E">
                      <w:pPr>
                        <w:rPr>
                          <w:color w:val="000000" w:themeColor="text1"/>
                        </w:rPr>
                      </w:pPr>
                    </w:p>
                  </w:txbxContent>
                </v:textbox>
                <w10:wrap anchorx="margin"/>
              </v:rect>
            </w:pict>
          </mc:Fallback>
        </mc:AlternateContent>
      </w:r>
      <w:r>
        <w:rPr>
          <w:rFonts w:cs="Arial"/>
          <w:bCs/>
        </w:rPr>
        <w:t xml:space="preserve">Other (please specify which): </w:t>
      </w:r>
    </w:p>
    <w:p w14:paraId="456B22AA" w14:textId="77777777" w:rsidR="00A61A1E" w:rsidRDefault="00A61A1E" w:rsidP="00A61A1E">
      <w:pPr>
        <w:rPr>
          <w:rFonts w:cs="Arial"/>
          <w:bCs/>
        </w:rPr>
      </w:pPr>
    </w:p>
    <w:p w14:paraId="3A1DA13C" w14:textId="77777777" w:rsidR="00A61A1E" w:rsidRDefault="00A61A1E" w:rsidP="00A61A1E">
      <w:pPr>
        <w:rPr>
          <w:rFonts w:cs="Arial"/>
          <w:bCs/>
        </w:rPr>
      </w:pPr>
    </w:p>
    <w:p w14:paraId="1DBF4D98" w14:textId="77777777" w:rsidR="00A61A1E" w:rsidRDefault="00A61A1E" w:rsidP="00A61A1E">
      <w:pPr>
        <w:rPr>
          <w:rFonts w:cs="Arial"/>
          <w:b/>
        </w:rPr>
      </w:pPr>
    </w:p>
    <w:p w14:paraId="4F108F0B" w14:textId="77777777" w:rsidR="00A61A1E" w:rsidRPr="00EA6F1A" w:rsidRDefault="00A61A1E" w:rsidP="00A61A1E">
      <w:pPr>
        <w:rPr>
          <w:rFonts w:cs="Arial"/>
          <w:bCs/>
        </w:rPr>
      </w:pPr>
      <w:r>
        <w:rPr>
          <w:rFonts w:cs="Arial"/>
          <w:bCs/>
          <w:noProof/>
        </w:rPr>
        <mc:AlternateContent>
          <mc:Choice Requires="wps">
            <w:drawing>
              <wp:anchor distT="0" distB="0" distL="114300" distR="114300" simplePos="0" relativeHeight="251713536" behindDoc="0" locked="0" layoutInCell="1" allowOverlap="1" wp14:anchorId="5A8C9075" wp14:editId="5D8EBB53">
                <wp:simplePos x="0" y="0"/>
                <wp:positionH relativeFrom="margin">
                  <wp:posOffset>0</wp:posOffset>
                </wp:positionH>
                <wp:positionV relativeFrom="paragraph">
                  <wp:posOffset>-635</wp:posOffset>
                </wp:positionV>
                <wp:extent cx="180000" cy="180000"/>
                <wp:effectExtent l="0" t="0" r="10795" b="10795"/>
                <wp:wrapNone/>
                <wp:docPr id="1609536075"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1BD2EADF" w14:textId="77777777" w:rsidR="00A61A1E" w:rsidRDefault="00A61A1E" w:rsidP="00A61A1E">
                            <w:r w:rsidRPr="00FD5A20">
                              <w:rPr>
                                <w:noProof/>
                              </w:rPr>
                              <w:drawing>
                                <wp:inline distT="0" distB="0" distL="0" distR="0" wp14:anchorId="058935EC" wp14:editId="7BE64817">
                                  <wp:extent cx="0" cy="0"/>
                                  <wp:effectExtent l="0" t="0" r="0" b="0"/>
                                  <wp:docPr id="62630509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4C68A4BF" wp14:editId="6585201B">
                                  <wp:extent cx="0" cy="0"/>
                                  <wp:effectExtent l="0" t="0" r="0" b="0"/>
                                  <wp:docPr id="60986776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3F2D9B27" wp14:editId="53A5FDDC">
                                  <wp:extent cx="0" cy="0"/>
                                  <wp:effectExtent l="0" t="0" r="0" b="0"/>
                                  <wp:docPr id="76946335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C9075" id="_x0000_s1081" type="#_x0000_t202" style="position:absolute;margin-left:0;margin-top:-.05pt;width:14.15pt;height:14.1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" fillcolor="#dbe5f1 [660]" strokeweight=".5pt">
                <v:textbox>
                  <w:txbxContent>
                    <w:p w14:paraId="1BD2EADF" w14:textId="77777777" w:rsidR="00A61A1E" w:rsidRDefault="00A61A1E" w:rsidP="00A61A1E">
                      <w:r w:rsidRPr="00FD5A20">
                        <w:rPr>
                          <w:noProof/>
                        </w:rPr>
                        <w:drawing>
                          <wp:inline distT="0" distB="0" distL="0" distR="0" wp14:anchorId="058935EC" wp14:editId="7BE64817">
                            <wp:extent cx="0" cy="0"/>
                            <wp:effectExtent l="0" t="0" r="0" b="0"/>
                            <wp:docPr id="62630509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4C68A4BF" wp14:editId="6585201B">
                            <wp:extent cx="0" cy="0"/>
                            <wp:effectExtent l="0" t="0" r="0" b="0"/>
                            <wp:docPr id="60986776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3F2D9B27" wp14:editId="53A5FDDC">
                            <wp:extent cx="0" cy="0"/>
                            <wp:effectExtent l="0" t="0" r="0" b="0"/>
                            <wp:docPr id="76946335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None</w:t>
      </w:r>
    </w:p>
    <w:p w14:paraId="494C7622" w14:textId="77777777" w:rsidR="00A61A1E" w:rsidRDefault="00A61A1E" w:rsidP="00A61A1E">
      <w:pPr>
        <w:rPr>
          <w:rFonts w:cs="Arial"/>
          <w:b/>
        </w:rPr>
      </w:pPr>
    </w:p>
    <w:p w14:paraId="155CC7BA" w14:textId="77777777" w:rsidR="00A61A1E" w:rsidRPr="00EA6F1A" w:rsidRDefault="00A61A1E" w:rsidP="00A61A1E">
      <w:pPr>
        <w:rPr>
          <w:rFonts w:cs="Arial"/>
          <w:bCs/>
        </w:rPr>
      </w:pPr>
      <w:r>
        <w:rPr>
          <w:rFonts w:cs="Arial"/>
          <w:bCs/>
          <w:noProof/>
        </w:rPr>
        <mc:AlternateContent>
          <mc:Choice Requires="wps">
            <w:drawing>
              <wp:anchor distT="0" distB="0" distL="114300" distR="114300" simplePos="0" relativeHeight="251714560" behindDoc="0" locked="0" layoutInCell="1" allowOverlap="1" wp14:anchorId="47B5401C" wp14:editId="0F694DAA">
                <wp:simplePos x="0" y="0"/>
                <wp:positionH relativeFrom="margin">
                  <wp:posOffset>0</wp:posOffset>
                </wp:positionH>
                <wp:positionV relativeFrom="paragraph">
                  <wp:posOffset>-635</wp:posOffset>
                </wp:positionV>
                <wp:extent cx="180000" cy="180000"/>
                <wp:effectExtent l="0" t="0" r="10795" b="10795"/>
                <wp:wrapNone/>
                <wp:docPr id="299619231"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2208C0D5" w14:textId="77777777" w:rsidR="00A61A1E" w:rsidRDefault="00A61A1E" w:rsidP="00A61A1E">
                            <w:r w:rsidRPr="00FD5A20">
                              <w:rPr>
                                <w:noProof/>
                              </w:rPr>
                              <w:drawing>
                                <wp:inline distT="0" distB="0" distL="0" distR="0" wp14:anchorId="44DA7209" wp14:editId="0B55A820">
                                  <wp:extent cx="0" cy="0"/>
                                  <wp:effectExtent l="0" t="0" r="0" b="0"/>
                                  <wp:docPr id="347267974"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701F99D5" wp14:editId="075D61CA">
                                  <wp:extent cx="0" cy="0"/>
                                  <wp:effectExtent l="0" t="0" r="0" b="0"/>
                                  <wp:docPr id="2018864834"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247D3AF5" wp14:editId="734B81CC">
                                  <wp:extent cx="0" cy="0"/>
                                  <wp:effectExtent l="0" t="0" r="0" b="0"/>
                                  <wp:docPr id="133086987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5401C" id="_x0000_s1082" type="#_x0000_t202" style="position:absolute;margin-left:0;margin-top:-.05pt;width:14.15pt;height:14.1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" fillcolor="#dbe5f1 [660]" strokeweight=".5pt">
                <v:textbox>
                  <w:txbxContent>
                    <w:p w14:paraId="2208C0D5" w14:textId="77777777" w:rsidR="00A61A1E" w:rsidRDefault="00A61A1E" w:rsidP="00A61A1E">
                      <w:r w:rsidRPr="00FD5A20">
                        <w:rPr>
                          <w:noProof/>
                        </w:rPr>
                        <w:drawing>
                          <wp:inline distT="0" distB="0" distL="0" distR="0" wp14:anchorId="44DA7209" wp14:editId="0B55A820">
                            <wp:extent cx="0" cy="0"/>
                            <wp:effectExtent l="0" t="0" r="0" b="0"/>
                            <wp:docPr id="347267974"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701F99D5" wp14:editId="075D61CA">
                            <wp:extent cx="0" cy="0"/>
                            <wp:effectExtent l="0" t="0" r="0" b="0"/>
                            <wp:docPr id="2018864834"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247D3AF5" wp14:editId="734B81CC">
                            <wp:extent cx="0" cy="0"/>
                            <wp:effectExtent l="0" t="0" r="0" b="0"/>
                            <wp:docPr id="133086987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I prefer not to say</w:t>
      </w:r>
    </w:p>
    <w:p w14:paraId="2366E817" w14:textId="77777777" w:rsidR="00A61A1E" w:rsidRDefault="00A61A1E" w:rsidP="00A61A1E">
      <w:pPr>
        <w:rPr>
          <w:rFonts w:cs="Arial"/>
          <w:b/>
        </w:rPr>
      </w:pPr>
    </w:p>
    <w:p w14:paraId="3DE272B4" w14:textId="77777777" w:rsidR="00A61A1E" w:rsidRDefault="00A61A1E" w:rsidP="00A61A1E">
      <w:pPr>
        <w:rPr>
          <w:rFonts w:cs="Arial"/>
          <w:b/>
        </w:rPr>
      </w:pPr>
    </w:p>
    <w:p w14:paraId="33572DA5" w14:textId="77777777" w:rsidR="00A61A1E" w:rsidRDefault="00A61A1E" w:rsidP="00A61A1E">
      <w:pPr>
        <w:pStyle w:val="DefaultText1"/>
        <w:pBdr>
          <w:bottom w:val="single" w:sz="6" w:space="1" w:color="auto"/>
        </w:pBdr>
        <w:jc w:val="both"/>
        <w:rPr>
          <w:rFonts w:ascii="Arial" w:hAnsi="Arial" w:cs="Arial"/>
        </w:rPr>
      </w:pPr>
    </w:p>
    <w:p w14:paraId="327EED02" w14:textId="77777777" w:rsidR="00A61A1E" w:rsidRDefault="00A61A1E" w:rsidP="00A61A1E">
      <w:pPr>
        <w:pStyle w:val="DefaultText1"/>
        <w:jc w:val="both"/>
        <w:rPr>
          <w:rFonts w:ascii="Arial" w:hAnsi="Arial" w:cs="Arial"/>
        </w:rPr>
      </w:pPr>
    </w:p>
    <w:p w14:paraId="4A5725F1" w14:textId="77777777" w:rsidR="00A61A1E" w:rsidRDefault="00A61A1E" w:rsidP="00A61A1E">
      <w:pPr>
        <w:ind w:left="37"/>
        <w:rPr>
          <w:rFonts w:cs="Arial"/>
          <w:bCs/>
        </w:rPr>
      </w:pPr>
    </w:p>
    <w:p w14:paraId="0C575B95" w14:textId="77777777" w:rsidR="00A61A1E" w:rsidRDefault="00A61A1E" w:rsidP="00A61A1E">
      <w:pPr>
        <w:pStyle w:val="DefaultText1"/>
        <w:jc w:val="both"/>
        <w:rPr>
          <w:rFonts w:ascii="Arial" w:hAnsi="Arial" w:cs="Arial"/>
        </w:rPr>
      </w:pPr>
    </w:p>
    <w:p w14:paraId="0E610C1E" w14:textId="77777777" w:rsidR="00A61A1E" w:rsidRDefault="00A61A1E" w:rsidP="00A61A1E">
      <w:pPr>
        <w:rPr>
          <w:b/>
        </w:rPr>
      </w:pPr>
      <w:r>
        <w:rPr>
          <w:b/>
        </w:rPr>
        <w:t>Sexual Orientation</w:t>
      </w:r>
    </w:p>
    <w:p w14:paraId="3C1A9C16" w14:textId="77777777" w:rsidR="00A61A1E" w:rsidRDefault="00A61A1E" w:rsidP="00A61A1E">
      <w:pPr>
        <w:rPr>
          <w:bCs/>
        </w:rPr>
      </w:pPr>
    </w:p>
    <w:p w14:paraId="63E2D2E1" w14:textId="77777777" w:rsidR="00A61A1E" w:rsidRPr="00AE229A" w:rsidRDefault="00A61A1E" w:rsidP="00A61A1E">
      <w:pPr>
        <w:rPr>
          <w:b/>
        </w:rPr>
      </w:pPr>
      <w:r w:rsidRPr="00AE229A">
        <w:rPr>
          <w:b/>
        </w:rPr>
        <w:t>What is your sexual orientation?</w:t>
      </w:r>
    </w:p>
    <w:p w14:paraId="0FC0E83E" w14:textId="77777777" w:rsidR="00A61A1E" w:rsidRDefault="00A61A1E" w:rsidP="00A61A1E">
      <w:pPr>
        <w:rPr>
          <w:rFonts w:cs="Arial"/>
          <w:bCs/>
        </w:rPr>
      </w:pPr>
    </w:p>
    <w:p w14:paraId="769A5894" w14:textId="77777777" w:rsidR="00A61A1E" w:rsidRDefault="00A61A1E" w:rsidP="00A61A1E">
      <w:pPr>
        <w:rPr>
          <w:rFonts w:cs="Arial"/>
          <w:bCs/>
        </w:rPr>
      </w:pPr>
      <w:r>
        <w:rPr>
          <w:rFonts w:cs="Arial"/>
          <w:bCs/>
          <w:noProof/>
        </w:rPr>
        <mc:AlternateContent>
          <mc:Choice Requires="wps">
            <w:drawing>
              <wp:anchor distT="0" distB="0" distL="114300" distR="114300" simplePos="0" relativeHeight="251717632" behindDoc="0" locked="0" layoutInCell="1" allowOverlap="1" wp14:anchorId="55D51DEA" wp14:editId="6BE98BD2">
                <wp:simplePos x="0" y="0"/>
                <wp:positionH relativeFrom="margin">
                  <wp:posOffset>0</wp:posOffset>
                </wp:positionH>
                <wp:positionV relativeFrom="paragraph">
                  <wp:posOffset>0</wp:posOffset>
                </wp:positionV>
                <wp:extent cx="180000" cy="180000"/>
                <wp:effectExtent l="0" t="0" r="10795" b="10795"/>
                <wp:wrapNone/>
                <wp:docPr id="1037469066"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32BF632D" w14:textId="77777777" w:rsidR="00A61A1E" w:rsidRDefault="00A61A1E" w:rsidP="00A61A1E">
                            <w:r w:rsidRPr="00FD5A20">
                              <w:rPr>
                                <w:noProof/>
                              </w:rPr>
                              <w:drawing>
                                <wp:inline distT="0" distB="0" distL="0" distR="0" wp14:anchorId="734C76C2" wp14:editId="5774E045">
                                  <wp:extent cx="0" cy="0"/>
                                  <wp:effectExtent l="0" t="0" r="0" b="0"/>
                                  <wp:docPr id="45418017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39CC9135" wp14:editId="77EB656F">
                                  <wp:extent cx="0" cy="0"/>
                                  <wp:effectExtent l="0" t="0" r="0" b="0"/>
                                  <wp:docPr id="65066556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1C9F4298" wp14:editId="24CA9105">
                                  <wp:extent cx="0" cy="0"/>
                                  <wp:effectExtent l="0" t="0" r="0" b="0"/>
                                  <wp:docPr id="157051598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51DEA" id="_x0000_s1083" type="#_x0000_t202" style="position:absolute;margin-left:0;margin-top:0;width:14.15pt;height:14.1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" fillcolor="#dbe5f1 [660]" strokeweight=".5pt">
                <v:textbox>
                  <w:txbxContent>
                    <w:p w14:paraId="32BF632D" w14:textId="77777777" w:rsidR="00A61A1E" w:rsidRDefault="00A61A1E" w:rsidP="00A61A1E">
                      <w:r w:rsidRPr="00FD5A20">
                        <w:rPr>
                          <w:noProof/>
                        </w:rPr>
                        <w:drawing>
                          <wp:inline distT="0" distB="0" distL="0" distR="0" wp14:anchorId="734C76C2" wp14:editId="5774E045">
                            <wp:extent cx="0" cy="0"/>
                            <wp:effectExtent l="0" t="0" r="0" b="0"/>
                            <wp:docPr id="45418017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39CC9135" wp14:editId="77EB656F">
                            <wp:extent cx="0" cy="0"/>
                            <wp:effectExtent l="0" t="0" r="0" b="0"/>
                            <wp:docPr id="65066556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1C9F4298" wp14:editId="24CA9105">
                            <wp:extent cx="0" cy="0"/>
                            <wp:effectExtent l="0" t="0" r="0" b="0"/>
                            <wp:docPr id="157051598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I am straight (heterosexual)</w:t>
      </w:r>
    </w:p>
    <w:p w14:paraId="1A451F9A" w14:textId="77777777" w:rsidR="00A61A1E" w:rsidRDefault="00A61A1E" w:rsidP="00A61A1E">
      <w:pPr>
        <w:rPr>
          <w:rFonts w:cs="Arial"/>
          <w:bCs/>
        </w:rPr>
      </w:pPr>
    </w:p>
    <w:p w14:paraId="68DA17E8" w14:textId="77777777" w:rsidR="00A61A1E" w:rsidRDefault="00A61A1E" w:rsidP="00A61A1E">
      <w:pPr>
        <w:rPr>
          <w:rFonts w:cs="Arial"/>
          <w:bCs/>
        </w:rPr>
      </w:pPr>
    </w:p>
    <w:p w14:paraId="11D40BA1" w14:textId="77777777" w:rsidR="00A61A1E" w:rsidRDefault="00A61A1E" w:rsidP="00A61A1E">
      <w:pPr>
        <w:rPr>
          <w:rFonts w:cs="Arial"/>
          <w:bCs/>
        </w:rPr>
      </w:pPr>
      <w:r>
        <w:rPr>
          <w:rFonts w:cs="Arial"/>
          <w:bCs/>
          <w:noProof/>
        </w:rPr>
        <mc:AlternateContent>
          <mc:Choice Requires="wps">
            <w:drawing>
              <wp:anchor distT="0" distB="0" distL="114300" distR="114300" simplePos="0" relativeHeight="251721728" behindDoc="0" locked="0" layoutInCell="1" allowOverlap="1" wp14:anchorId="79A5F41E" wp14:editId="6E93146A">
                <wp:simplePos x="0" y="0"/>
                <wp:positionH relativeFrom="margin">
                  <wp:posOffset>0</wp:posOffset>
                </wp:positionH>
                <wp:positionV relativeFrom="paragraph">
                  <wp:posOffset>0</wp:posOffset>
                </wp:positionV>
                <wp:extent cx="180000" cy="180000"/>
                <wp:effectExtent l="0" t="0" r="10795" b="10795"/>
                <wp:wrapNone/>
                <wp:docPr id="611665320"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0A2A3174" w14:textId="77777777" w:rsidR="00A61A1E" w:rsidRDefault="00A61A1E" w:rsidP="00A61A1E">
                            <w:r w:rsidRPr="00FD5A20">
                              <w:rPr>
                                <w:noProof/>
                              </w:rPr>
                              <w:drawing>
                                <wp:inline distT="0" distB="0" distL="0" distR="0" wp14:anchorId="0FB7F14E" wp14:editId="1EB0FFBA">
                                  <wp:extent cx="0" cy="0"/>
                                  <wp:effectExtent l="0" t="0" r="0" b="0"/>
                                  <wp:docPr id="17072738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074F3381" wp14:editId="0477806F">
                                  <wp:extent cx="0" cy="0"/>
                                  <wp:effectExtent l="0" t="0" r="0" b="0"/>
                                  <wp:docPr id="1509735859"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7786C803" wp14:editId="08B402F2">
                                  <wp:extent cx="0" cy="0"/>
                                  <wp:effectExtent l="0" t="0" r="0" b="0"/>
                                  <wp:docPr id="137152220"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5F41E" id="_x0000_s1084" type="#_x0000_t202" style="position:absolute;margin-left:0;margin-top:0;width:14.15pt;height:14.1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" fillcolor="#dbe5f1 [660]" strokeweight=".5pt">
                <v:textbox>
                  <w:txbxContent>
                    <w:p w14:paraId="0A2A3174" w14:textId="77777777" w:rsidR="00A61A1E" w:rsidRDefault="00A61A1E" w:rsidP="00A61A1E">
                      <w:r w:rsidRPr="00FD5A20">
                        <w:rPr>
                          <w:noProof/>
                        </w:rPr>
                        <w:drawing>
                          <wp:inline distT="0" distB="0" distL="0" distR="0" wp14:anchorId="0FB7F14E" wp14:editId="1EB0FFBA">
                            <wp:extent cx="0" cy="0"/>
                            <wp:effectExtent l="0" t="0" r="0" b="0"/>
                            <wp:docPr id="17072738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074F3381" wp14:editId="0477806F">
                            <wp:extent cx="0" cy="0"/>
                            <wp:effectExtent l="0" t="0" r="0" b="0"/>
                            <wp:docPr id="1509735859"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7786C803" wp14:editId="08B402F2">
                            <wp:extent cx="0" cy="0"/>
                            <wp:effectExtent l="0" t="0" r="0" b="0"/>
                            <wp:docPr id="137152220"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I am gay or lesbian</w:t>
      </w:r>
    </w:p>
    <w:p w14:paraId="0ECEEBFE" w14:textId="77777777" w:rsidR="00A61A1E" w:rsidRDefault="00A61A1E" w:rsidP="00A61A1E">
      <w:pPr>
        <w:rPr>
          <w:rFonts w:cs="Arial"/>
          <w:bCs/>
        </w:rPr>
      </w:pPr>
    </w:p>
    <w:p w14:paraId="33403435" w14:textId="77777777" w:rsidR="00A61A1E" w:rsidRDefault="00A61A1E" w:rsidP="00A61A1E">
      <w:pPr>
        <w:rPr>
          <w:rFonts w:cs="Arial"/>
          <w:bCs/>
        </w:rPr>
      </w:pPr>
    </w:p>
    <w:p w14:paraId="411FB34A" w14:textId="77777777" w:rsidR="00A61A1E" w:rsidRDefault="00A61A1E" w:rsidP="00A61A1E">
      <w:pPr>
        <w:rPr>
          <w:rFonts w:cs="Arial"/>
          <w:bCs/>
        </w:rPr>
      </w:pPr>
      <w:r>
        <w:rPr>
          <w:rFonts w:cs="Arial"/>
          <w:bCs/>
          <w:noProof/>
        </w:rPr>
        <mc:AlternateContent>
          <mc:Choice Requires="wps">
            <w:drawing>
              <wp:anchor distT="0" distB="0" distL="114300" distR="114300" simplePos="0" relativeHeight="251718656" behindDoc="0" locked="0" layoutInCell="1" allowOverlap="1" wp14:anchorId="1B83078B" wp14:editId="0CC51BAB">
                <wp:simplePos x="0" y="0"/>
                <wp:positionH relativeFrom="margin">
                  <wp:posOffset>0</wp:posOffset>
                </wp:positionH>
                <wp:positionV relativeFrom="paragraph">
                  <wp:posOffset>0</wp:posOffset>
                </wp:positionV>
                <wp:extent cx="180000" cy="180000"/>
                <wp:effectExtent l="0" t="0" r="10795" b="10795"/>
                <wp:wrapNone/>
                <wp:docPr id="156220508"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7CE1A818" w14:textId="77777777" w:rsidR="00A61A1E" w:rsidRDefault="00A61A1E" w:rsidP="00A61A1E">
                            <w:r w:rsidRPr="00FD5A20">
                              <w:rPr>
                                <w:noProof/>
                              </w:rPr>
                              <w:drawing>
                                <wp:inline distT="0" distB="0" distL="0" distR="0" wp14:anchorId="77FAAB09" wp14:editId="66805E18">
                                  <wp:extent cx="0" cy="0"/>
                                  <wp:effectExtent l="0" t="0" r="0" b="0"/>
                                  <wp:docPr id="69155603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65A6B939" wp14:editId="481CBF3C">
                                  <wp:extent cx="0" cy="0"/>
                                  <wp:effectExtent l="0" t="0" r="0" b="0"/>
                                  <wp:docPr id="718247836"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11E1407C" wp14:editId="097386CE">
                                  <wp:extent cx="0" cy="0"/>
                                  <wp:effectExtent l="0" t="0" r="0" b="0"/>
                                  <wp:docPr id="178109954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3078B" id="_x0000_s1085" type="#_x0000_t202" style="position:absolute;margin-left:0;margin-top:0;width:14.15pt;height:14.1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" fillcolor="#dbe5f1 [660]" strokeweight=".5pt">
                <v:textbox>
                  <w:txbxContent>
                    <w:p w14:paraId="7CE1A818" w14:textId="77777777" w:rsidR="00A61A1E" w:rsidRDefault="00A61A1E" w:rsidP="00A61A1E">
                      <w:r w:rsidRPr="00FD5A20">
                        <w:rPr>
                          <w:noProof/>
                        </w:rPr>
                        <w:drawing>
                          <wp:inline distT="0" distB="0" distL="0" distR="0" wp14:anchorId="77FAAB09" wp14:editId="66805E18">
                            <wp:extent cx="0" cy="0"/>
                            <wp:effectExtent l="0" t="0" r="0" b="0"/>
                            <wp:docPr id="69155603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65A6B939" wp14:editId="481CBF3C">
                            <wp:extent cx="0" cy="0"/>
                            <wp:effectExtent l="0" t="0" r="0" b="0"/>
                            <wp:docPr id="718247836"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11E1407C" wp14:editId="097386CE">
                            <wp:extent cx="0" cy="0"/>
                            <wp:effectExtent l="0" t="0" r="0" b="0"/>
                            <wp:docPr id="178109954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I am bisexual</w:t>
      </w:r>
    </w:p>
    <w:p w14:paraId="782DF625" w14:textId="77777777" w:rsidR="00A61A1E" w:rsidRDefault="00A61A1E" w:rsidP="00A61A1E">
      <w:pPr>
        <w:rPr>
          <w:rFonts w:cs="Arial"/>
          <w:bCs/>
        </w:rPr>
      </w:pPr>
    </w:p>
    <w:p w14:paraId="1648E899" w14:textId="77777777" w:rsidR="00A61A1E" w:rsidRDefault="00A61A1E" w:rsidP="00A61A1E">
      <w:pPr>
        <w:rPr>
          <w:rFonts w:cs="Arial"/>
          <w:bCs/>
        </w:rPr>
      </w:pPr>
      <w:r>
        <w:rPr>
          <w:rFonts w:cs="Arial"/>
          <w:b/>
          <w:bCs/>
          <w:noProof/>
        </w:rPr>
        <mc:AlternateContent>
          <mc:Choice Requires="wps">
            <w:drawing>
              <wp:anchor distT="0" distB="0" distL="114300" distR="114300" simplePos="0" relativeHeight="251677696" behindDoc="0" locked="0" layoutInCell="1" allowOverlap="1" wp14:anchorId="00C31D22" wp14:editId="584142B2">
                <wp:simplePos x="0" y="0"/>
                <wp:positionH relativeFrom="margin">
                  <wp:posOffset>2378075</wp:posOffset>
                </wp:positionH>
                <wp:positionV relativeFrom="paragraph">
                  <wp:posOffset>122555</wp:posOffset>
                </wp:positionV>
                <wp:extent cx="3977640" cy="617220"/>
                <wp:effectExtent l="0" t="0" r="22860" b="11430"/>
                <wp:wrapNone/>
                <wp:docPr id="56082627" name="Rectangle 21"/>
                <wp:cNvGraphicFramePr/>
                <a:graphic xmlns:a="http://schemas.openxmlformats.org/drawingml/2006/main">
                  <a:graphicData uri="http://schemas.microsoft.com/office/word/2010/wordprocessingShape">
                    <wps:wsp>
                      <wps:cNvSpPr/>
                      <wps:spPr>
                        <a:xfrm>
                          <a:off x="0" y="0"/>
                          <a:ext cx="3977640" cy="617220"/>
                        </a:xfrm>
                        <a:prstGeom prst="rect">
                          <a:avLst/>
                        </a:prstGeom>
                        <a:solidFill>
                          <a:schemeClr val="accent1">
                            <a:lumMod val="20000"/>
                            <a:lumOff val="80000"/>
                          </a:schemeClr>
                        </a:solid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30073154" w14:textId="77777777" w:rsidR="00A61A1E" w:rsidRDefault="00A61A1E" w:rsidP="00A61A1E">
                            <w:pPr>
                              <w:rPr>
                                <w:color w:val="000000" w:themeColor="text1"/>
                              </w:rPr>
                            </w:pPr>
                          </w:p>
                          <w:p w14:paraId="1EFC289A" w14:textId="77777777" w:rsidR="00A61A1E" w:rsidRDefault="00A61A1E" w:rsidP="00A61A1E">
                            <w:pPr>
                              <w:rPr>
                                <w:color w:val="000000" w:themeColor="text1"/>
                              </w:rPr>
                            </w:pPr>
                          </w:p>
                          <w:p w14:paraId="4AAE618E" w14:textId="77777777" w:rsidR="00A61A1E" w:rsidRPr="006F122D" w:rsidRDefault="00A61A1E" w:rsidP="00A61A1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31D22" id="_x0000_s1086" style="position:absolute;margin-left:187.25pt;margin-top:9.65pt;width:313.2pt;height:48.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" fillcolor="#dbe5f1 [660]" strokecolor="#0a121c [484]" strokeweight=".25pt">
                <v:textbox>
                  <w:txbxContent>
                    <w:p w14:paraId="30073154" w14:textId="77777777" w:rsidR="00A61A1E" w:rsidRDefault="00A61A1E" w:rsidP="00A61A1E">
                      <w:pPr>
                        <w:rPr>
                          <w:color w:val="000000" w:themeColor="text1"/>
                        </w:rPr>
                      </w:pPr>
                    </w:p>
                    <w:p w14:paraId="1EFC289A" w14:textId="77777777" w:rsidR="00A61A1E" w:rsidRDefault="00A61A1E" w:rsidP="00A61A1E">
                      <w:pPr>
                        <w:rPr>
                          <w:color w:val="000000" w:themeColor="text1"/>
                        </w:rPr>
                      </w:pPr>
                    </w:p>
                    <w:p w14:paraId="4AAE618E" w14:textId="77777777" w:rsidR="00A61A1E" w:rsidRPr="006F122D" w:rsidRDefault="00A61A1E" w:rsidP="00A61A1E">
                      <w:pPr>
                        <w:rPr>
                          <w:color w:val="000000" w:themeColor="text1"/>
                        </w:rPr>
                      </w:pPr>
                    </w:p>
                  </w:txbxContent>
                </v:textbox>
                <w10:wrap anchorx="margin"/>
              </v:rect>
            </w:pict>
          </mc:Fallback>
        </mc:AlternateContent>
      </w:r>
    </w:p>
    <w:p w14:paraId="060FF281" w14:textId="77777777" w:rsidR="00A61A1E" w:rsidRDefault="00A61A1E" w:rsidP="00A61A1E">
      <w:pPr>
        <w:rPr>
          <w:rFonts w:cs="Arial"/>
          <w:bCs/>
        </w:rPr>
      </w:pPr>
      <w:r>
        <w:rPr>
          <w:rFonts w:cs="Arial"/>
          <w:bCs/>
          <w:noProof/>
        </w:rPr>
        <mc:AlternateContent>
          <mc:Choice Requires="wps">
            <w:drawing>
              <wp:anchor distT="0" distB="0" distL="114300" distR="114300" simplePos="0" relativeHeight="251720704" behindDoc="0" locked="0" layoutInCell="1" allowOverlap="1" wp14:anchorId="5AA879FC" wp14:editId="0C5C9D41">
                <wp:simplePos x="0" y="0"/>
                <wp:positionH relativeFrom="margin">
                  <wp:posOffset>0</wp:posOffset>
                </wp:positionH>
                <wp:positionV relativeFrom="paragraph">
                  <wp:posOffset>0</wp:posOffset>
                </wp:positionV>
                <wp:extent cx="180000" cy="180000"/>
                <wp:effectExtent l="0" t="0" r="10795" b="10795"/>
                <wp:wrapNone/>
                <wp:docPr id="457590208"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1EE1549D" w14:textId="77777777" w:rsidR="00A61A1E" w:rsidRDefault="00A61A1E" w:rsidP="00A61A1E">
                            <w:r w:rsidRPr="00FD5A20">
                              <w:rPr>
                                <w:noProof/>
                              </w:rPr>
                              <w:drawing>
                                <wp:inline distT="0" distB="0" distL="0" distR="0" wp14:anchorId="4577BE36" wp14:editId="1DC8F9C8">
                                  <wp:extent cx="0" cy="0"/>
                                  <wp:effectExtent l="0" t="0" r="0" b="0"/>
                                  <wp:docPr id="141005745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4223312B" wp14:editId="5B220B59">
                                  <wp:extent cx="0" cy="0"/>
                                  <wp:effectExtent l="0" t="0" r="0" b="0"/>
                                  <wp:docPr id="50082809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441A2F2C" wp14:editId="3B907CA8">
                                  <wp:extent cx="0" cy="0"/>
                                  <wp:effectExtent l="0" t="0" r="0" b="0"/>
                                  <wp:docPr id="34191855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879FC" id="_x0000_s1087" type="#_x0000_t202" style="position:absolute;margin-left:0;margin-top:0;width:14.15pt;height:14.1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" fillcolor="#dbe5f1 [660]" strokeweight=".5pt">
                <v:textbox>
                  <w:txbxContent>
                    <w:p w14:paraId="1EE1549D" w14:textId="77777777" w:rsidR="00A61A1E" w:rsidRDefault="00A61A1E" w:rsidP="00A61A1E">
                      <w:r w:rsidRPr="00FD5A20">
                        <w:rPr>
                          <w:noProof/>
                        </w:rPr>
                        <w:drawing>
                          <wp:inline distT="0" distB="0" distL="0" distR="0" wp14:anchorId="4577BE36" wp14:editId="1DC8F9C8">
                            <wp:extent cx="0" cy="0"/>
                            <wp:effectExtent l="0" t="0" r="0" b="0"/>
                            <wp:docPr id="141005745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4223312B" wp14:editId="5B220B59">
                            <wp:extent cx="0" cy="0"/>
                            <wp:effectExtent l="0" t="0" r="0" b="0"/>
                            <wp:docPr id="500828090"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441A2F2C" wp14:editId="3B907CA8">
                            <wp:extent cx="0" cy="0"/>
                            <wp:effectExtent l="0" t="0" r="0" b="0"/>
                            <wp:docPr id="34191855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I prefer to self-describe as:</w:t>
      </w:r>
    </w:p>
    <w:p w14:paraId="2CD6E5D4" w14:textId="77777777" w:rsidR="00A61A1E" w:rsidRDefault="00A61A1E" w:rsidP="00A61A1E">
      <w:pPr>
        <w:rPr>
          <w:rFonts w:cs="Arial"/>
          <w:bCs/>
        </w:rPr>
      </w:pPr>
    </w:p>
    <w:p w14:paraId="4B3BBAE0" w14:textId="77777777" w:rsidR="00A61A1E" w:rsidRDefault="00A61A1E" w:rsidP="00A61A1E">
      <w:pPr>
        <w:rPr>
          <w:rFonts w:cs="Arial"/>
          <w:bCs/>
        </w:rPr>
      </w:pPr>
    </w:p>
    <w:p w14:paraId="4D7CFA71" w14:textId="77777777" w:rsidR="00A61A1E" w:rsidRDefault="00A61A1E" w:rsidP="00A61A1E">
      <w:pPr>
        <w:rPr>
          <w:rFonts w:cs="Arial"/>
          <w:bCs/>
        </w:rPr>
      </w:pPr>
    </w:p>
    <w:p w14:paraId="4EA09D70" w14:textId="77777777" w:rsidR="00A61A1E" w:rsidRPr="000D74AD" w:rsidRDefault="00A61A1E" w:rsidP="00A61A1E">
      <w:pPr>
        <w:rPr>
          <w:rFonts w:cs="Arial"/>
          <w:bCs/>
        </w:rPr>
      </w:pPr>
      <w:r>
        <w:rPr>
          <w:rFonts w:cs="Arial"/>
          <w:bCs/>
          <w:noProof/>
        </w:rPr>
        <mc:AlternateContent>
          <mc:Choice Requires="wps">
            <w:drawing>
              <wp:anchor distT="0" distB="0" distL="114300" distR="114300" simplePos="0" relativeHeight="251719680" behindDoc="0" locked="0" layoutInCell="1" allowOverlap="1" wp14:anchorId="58097EE2" wp14:editId="7F558DBF">
                <wp:simplePos x="0" y="0"/>
                <wp:positionH relativeFrom="margin">
                  <wp:posOffset>0</wp:posOffset>
                </wp:positionH>
                <wp:positionV relativeFrom="paragraph">
                  <wp:posOffset>0</wp:posOffset>
                </wp:positionV>
                <wp:extent cx="180000" cy="180000"/>
                <wp:effectExtent l="0" t="0" r="10795" b="10795"/>
                <wp:wrapNone/>
                <wp:docPr id="824997612" name="Text Box 89"/>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accent1">
                            <a:lumMod val="20000"/>
                            <a:lumOff val="80000"/>
                          </a:schemeClr>
                        </a:solidFill>
                        <a:ln w="6350">
                          <a:solidFill>
                            <a:prstClr val="black"/>
                          </a:solidFill>
                        </a:ln>
                      </wps:spPr>
                      <wps:txbx>
                        <w:txbxContent>
                          <w:p w14:paraId="310B126C" w14:textId="77777777" w:rsidR="00A61A1E" w:rsidRDefault="00A61A1E" w:rsidP="00A61A1E">
                            <w:r w:rsidRPr="00FD5A20">
                              <w:rPr>
                                <w:noProof/>
                              </w:rPr>
                              <w:drawing>
                                <wp:inline distT="0" distB="0" distL="0" distR="0" wp14:anchorId="10CE8776" wp14:editId="5E2F859E">
                                  <wp:extent cx="0" cy="0"/>
                                  <wp:effectExtent l="0" t="0" r="0" b="0"/>
                                  <wp:docPr id="214577672"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6025F0BD" wp14:editId="2A91638B">
                                  <wp:extent cx="0" cy="0"/>
                                  <wp:effectExtent l="0" t="0" r="0" b="0"/>
                                  <wp:docPr id="149272076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26A4A004" wp14:editId="149B8F19">
                                  <wp:extent cx="0" cy="0"/>
                                  <wp:effectExtent l="0" t="0" r="0" b="0"/>
                                  <wp:docPr id="17231117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97EE2" id="_x0000_s1088" type="#_x0000_t202" style="position:absolute;margin-left:0;margin-top:0;width:14.15pt;height:14.1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" fillcolor="#dbe5f1 [660]" strokeweight=".5pt">
                <v:textbox>
                  <w:txbxContent>
                    <w:p w14:paraId="310B126C" w14:textId="77777777" w:rsidR="00A61A1E" w:rsidRDefault="00A61A1E" w:rsidP="00A61A1E">
                      <w:r w:rsidRPr="00FD5A20">
                        <w:rPr>
                          <w:noProof/>
                        </w:rPr>
                        <w:drawing>
                          <wp:inline distT="0" distB="0" distL="0" distR="0" wp14:anchorId="10CE8776" wp14:editId="5E2F859E">
                            <wp:extent cx="0" cy="0"/>
                            <wp:effectExtent l="0" t="0" r="0" b="0"/>
                            <wp:docPr id="214577672"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6025F0BD" wp14:editId="2A91638B">
                            <wp:extent cx="0" cy="0"/>
                            <wp:effectExtent l="0" t="0" r="0" b="0"/>
                            <wp:docPr id="149272076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D5A20">
                        <w:rPr>
                          <w:noProof/>
                        </w:rPr>
                        <w:drawing>
                          <wp:inline distT="0" distB="0" distL="0" distR="0" wp14:anchorId="26A4A004" wp14:editId="149B8F19">
                            <wp:extent cx="0" cy="0"/>
                            <wp:effectExtent l="0" t="0" r="0" b="0"/>
                            <wp:docPr id="17231117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Pr>
          <w:rFonts w:cs="Arial"/>
        </w:rPr>
        <w:tab/>
      </w:r>
      <w:r>
        <w:rPr>
          <w:rFonts w:cs="Arial"/>
          <w:bCs/>
        </w:rPr>
        <w:t>I prefer not to say</w:t>
      </w:r>
    </w:p>
    <w:p w14:paraId="75BFE94E" w14:textId="15A95ACB" w:rsidR="00D4606B" w:rsidRPr="00A61A1E" w:rsidRDefault="00D4606B" w:rsidP="00A61A1E"/>
    <w:sectPr w:rsidR="00D4606B" w:rsidRPr="00A61A1E" w:rsidSect="0097372D">
      <w:headerReference w:type="default" r:id="rId18"/>
      <w:footerReference w:type="default" r:id="rId19"/>
      <w:pgSz w:w="11906" w:h="16838"/>
      <w:pgMar w:top="692" w:right="851" w:bottom="426" w:left="851" w:header="6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3A7E2" w14:textId="77777777" w:rsidR="00CA608C" w:rsidRDefault="00CA608C">
      <w:r>
        <w:separator/>
      </w:r>
    </w:p>
  </w:endnote>
  <w:endnote w:type="continuationSeparator" w:id="0">
    <w:p w14:paraId="5B7DC872" w14:textId="77777777" w:rsidR="00CA608C" w:rsidRDefault="00C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20314"/>
      <w:docPartObj>
        <w:docPartGallery w:val="Page Numbers (Bottom of Page)"/>
        <w:docPartUnique/>
      </w:docPartObj>
    </w:sdtPr>
    <w:sdtEndPr/>
    <w:sdtContent>
      <w:p w14:paraId="2C49643C" w14:textId="2855424D" w:rsidR="00AB7FDA" w:rsidRDefault="00AB7FDA">
        <w:pPr>
          <w:pStyle w:val="Footer"/>
          <w:jc w:val="right"/>
        </w:pPr>
        <w:r>
          <w:rPr>
            <w:noProof/>
          </w:rPr>
          <w:fldChar w:fldCharType="begin"/>
        </w:r>
        <w:r>
          <w:rPr>
            <w:noProof/>
          </w:rPr>
          <w:instrText xml:space="preserve"> PAGE   \* MERGEFORMAT </w:instrText>
        </w:r>
        <w:r>
          <w:rPr>
            <w:noProof/>
          </w:rPr>
          <w:fldChar w:fldCharType="separate"/>
        </w:r>
        <w:r w:rsidR="00D01967">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E92DD" w14:textId="77777777" w:rsidR="00CA608C" w:rsidRDefault="00CA608C">
      <w:r>
        <w:separator/>
      </w:r>
    </w:p>
  </w:footnote>
  <w:footnote w:type="continuationSeparator" w:id="0">
    <w:p w14:paraId="1FE9934E" w14:textId="77777777" w:rsidR="00CA608C" w:rsidRDefault="00C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791D" w14:textId="450DBADB" w:rsidR="000639EF" w:rsidRDefault="000639EF" w:rsidP="00463FA4">
    <w:pPr>
      <w:pStyle w:val="Header"/>
      <w:rPr>
        <w:sz w:val="16"/>
        <w:szCs w:val="16"/>
      </w:rPr>
    </w:pPr>
    <w:r w:rsidRPr="00463FA4">
      <w:rPr>
        <w:rFonts w:cs="Arial"/>
        <w:b/>
        <w:bCs/>
        <w:noProof/>
        <w:sz w:val="28"/>
        <w:szCs w:val="28"/>
        <w:u w:val="single"/>
        <w:lang w:eastAsia="en-GB"/>
      </w:rPr>
      <w:drawing>
        <wp:anchor distT="0" distB="0" distL="114300" distR="114300" simplePos="0" relativeHeight="251659264" behindDoc="1" locked="0" layoutInCell="1" allowOverlap="1" wp14:anchorId="3AC6395A" wp14:editId="61930AB5">
          <wp:simplePos x="0" y="0"/>
          <wp:positionH relativeFrom="margin">
            <wp:posOffset>0</wp:posOffset>
          </wp:positionH>
          <wp:positionV relativeFrom="paragraph">
            <wp:posOffset>121285</wp:posOffset>
          </wp:positionV>
          <wp:extent cx="586740" cy="519430"/>
          <wp:effectExtent l="0" t="0" r="3810" b="0"/>
          <wp:wrapTight wrapText="bothSides">
            <wp:wrapPolygon edited="0">
              <wp:start x="0" y="0"/>
              <wp:lineTo x="0" y="20597"/>
              <wp:lineTo x="21039" y="20597"/>
              <wp:lineTo x="21039" y="0"/>
              <wp:lineTo x="0" y="0"/>
            </wp:wrapPolygon>
          </wp:wrapTight>
          <wp:docPr id="921484871" name="Picture 92148487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6740" cy="519430"/>
                  </a:xfrm>
                  <a:prstGeom prst="rect">
                    <a:avLst/>
                  </a:prstGeom>
                </pic:spPr>
              </pic:pic>
            </a:graphicData>
          </a:graphic>
          <wp14:sizeRelH relativeFrom="margin">
            <wp14:pctWidth>0</wp14:pctWidth>
          </wp14:sizeRelH>
          <wp14:sizeRelV relativeFrom="margin">
            <wp14:pctHeight>0</wp14:pctHeight>
          </wp14:sizeRelV>
        </wp:anchor>
      </w:drawing>
    </w:r>
  </w:p>
  <w:p w14:paraId="3F06AA49" w14:textId="1703C4BD" w:rsidR="0023521B" w:rsidRPr="0023521B" w:rsidRDefault="0023521B" w:rsidP="0023521B">
    <w:pPr>
      <w:pStyle w:val="Header"/>
      <w:jc w:val="right"/>
      <w:rPr>
        <w:rFonts w:cs="Arial"/>
        <w:b/>
        <w:bCs/>
      </w:rPr>
    </w:pPr>
    <w:r w:rsidRPr="00710C64">
      <w:rPr>
        <w:rFonts w:cs="Arial"/>
        <w:b/>
        <w:bCs/>
      </w:rPr>
      <w:t>Deputy Principal (DP)</w:t>
    </w:r>
    <w:r w:rsidRPr="0023521B">
      <w:rPr>
        <w:rFonts w:cs="Arial"/>
        <w:b/>
        <w:bCs/>
      </w:rPr>
      <w:t xml:space="preserve"> </w:t>
    </w:r>
  </w:p>
  <w:p w14:paraId="68B30B0B" w14:textId="7DBF9772" w:rsidR="000639EF" w:rsidRPr="00463FA4" w:rsidRDefault="000639EF" w:rsidP="000639EF">
    <w:pPr>
      <w:pStyle w:val="Header"/>
      <w:jc w:val="right"/>
      <w:rPr>
        <w:rFonts w:cs="Arial"/>
        <w:b/>
        <w:bCs/>
      </w:rPr>
    </w:pPr>
    <w:r w:rsidRPr="00463FA4">
      <w:rPr>
        <w:rFonts w:cs="Arial"/>
        <w:b/>
        <w:bCs/>
      </w:rPr>
      <w:t xml:space="preserve"> (Application Form)</w:t>
    </w:r>
  </w:p>
  <w:p w14:paraId="156E4592" w14:textId="77777777" w:rsidR="000639EF" w:rsidRDefault="000639EF" w:rsidP="00463FA4">
    <w:pPr>
      <w:pStyle w:val="Header"/>
      <w:rPr>
        <w:sz w:val="16"/>
        <w:szCs w:val="16"/>
      </w:rPr>
    </w:pPr>
  </w:p>
  <w:p w14:paraId="5374E4DC" w14:textId="77777777" w:rsidR="000639EF" w:rsidRDefault="000639EF" w:rsidP="00463FA4">
    <w:pPr>
      <w:pStyle w:val="Header"/>
      <w:rPr>
        <w:sz w:val="16"/>
        <w:szCs w:val="16"/>
      </w:rPr>
    </w:pPr>
  </w:p>
  <w:p w14:paraId="3762F87E" w14:textId="77777777" w:rsidR="000639EF" w:rsidRDefault="000639EF" w:rsidP="00463FA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E28B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38B5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176FD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A6895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C941D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429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70FF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EC0D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980E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2E3D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43486"/>
    <w:multiLevelType w:val="hybridMultilevel"/>
    <w:tmpl w:val="76365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885BCC"/>
    <w:multiLevelType w:val="hybridMultilevel"/>
    <w:tmpl w:val="DFD6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744D5"/>
    <w:multiLevelType w:val="hybridMultilevel"/>
    <w:tmpl w:val="A4A4D3A8"/>
    <w:lvl w:ilvl="0" w:tplc="A874F100">
      <w:numFmt w:val="bullet"/>
      <w:lvlText w:val="•"/>
      <w:lvlJc w:val="left"/>
      <w:pPr>
        <w:ind w:left="956" w:hanging="267"/>
      </w:pPr>
      <w:rPr>
        <w:rFonts w:ascii="Arial" w:eastAsia="Arial" w:hAnsi="Arial" w:cs="Arial" w:hint="default"/>
        <w:w w:val="10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61C5C"/>
    <w:multiLevelType w:val="hybridMultilevel"/>
    <w:tmpl w:val="3B30258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C5E3E0E"/>
    <w:multiLevelType w:val="multilevel"/>
    <w:tmpl w:val="AFD89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FA75DB"/>
    <w:multiLevelType w:val="hybridMultilevel"/>
    <w:tmpl w:val="40B613E8"/>
    <w:lvl w:ilvl="0" w:tplc="8C4EFA7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1E96B8C"/>
    <w:multiLevelType w:val="hybridMultilevel"/>
    <w:tmpl w:val="5E08EC52"/>
    <w:lvl w:ilvl="0" w:tplc="857442FE">
      <w:start w:val="1"/>
      <w:numFmt w:val="decimal"/>
      <w:lvlText w:val="%1."/>
      <w:lvlJc w:val="left"/>
      <w:pPr>
        <w:ind w:left="940" w:hanging="250"/>
      </w:pPr>
      <w:rPr>
        <w:rFonts w:ascii="Arial" w:eastAsia="Arial" w:hAnsi="Arial" w:cs="Arial" w:hint="default"/>
        <w:b/>
        <w:bCs/>
        <w:spacing w:val="-1"/>
        <w:w w:val="102"/>
        <w:sz w:val="22"/>
        <w:szCs w:val="22"/>
      </w:rPr>
    </w:lvl>
    <w:lvl w:ilvl="1" w:tplc="79B81176">
      <w:numFmt w:val="bullet"/>
      <w:lvlText w:val=""/>
      <w:lvlJc w:val="left"/>
      <w:pPr>
        <w:ind w:left="1367" w:hanging="339"/>
      </w:pPr>
      <w:rPr>
        <w:rFonts w:ascii="Symbol" w:eastAsia="Symbol" w:hAnsi="Symbol" w:cs="Symbol" w:hint="default"/>
        <w:w w:val="103"/>
        <w:sz w:val="18"/>
        <w:szCs w:val="18"/>
      </w:rPr>
    </w:lvl>
    <w:lvl w:ilvl="2" w:tplc="3C6EA5C6">
      <w:numFmt w:val="bullet"/>
      <w:lvlText w:val="•"/>
      <w:lvlJc w:val="left"/>
      <w:pPr>
        <w:ind w:left="2313" w:hanging="339"/>
      </w:pPr>
      <w:rPr>
        <w:rFonts w:hint="default"/>
      </w:rPr>
    </w:lvl>
    <w:lvl w:ilvl="3" w:tplc="37867530">
      <w:numFmt w:val="bullet"/>
      <w:lvlText w:val="•"/>
      <w:lvlJc w:val="left"/>
      <w:pPr>
        <w:ind w:left="3266" w:hanging="339"/>
      </w:pPr>
      <w:rPr>
        <w:rFonts w:hint="default"/>
      </w:rPr>
    </w:lvl>
    <w:lvl w:ilvl="4" w:tplc="441C3FD2">
      <w:numFmt w:val="bullet"/>
      <w:lvlText w:val="•"/>
      <w:lvlJc w:val="left"/>
      <w:pPr>
        <w:ind w:left="4220" w:hanging="339"/>
      </w:pPr>
      <w:rPr>
        <w:rFonts w:hint="default"/>
      </w:rPr>
    </w:lvl>
    <w:lvl w:ilvl="5" w:tplc="A82E61D4">
      <w:numFmt w:val="bullet"/>
      <w:lvlText w:val="•"/>
      <w:lvlJc w:val="left"/>
      <w:pPr>
        <w:ind w:left="5173" w:hanging="339"/>
      </w:pPr>
      <w:rPr>
        <w:rFonts w:hint="default"/>
      </w:rPr>
    </w:lvl>
    <w:lvl w:ilvl="6" w:tplc="8BE2C140">
      <w:numFmt w:val="bullet"/>
      <w:lvlText w:val="•"/>
      <w:lvlJc w:val="left"/>
      <w:pPr>
        <w:ind w:left="6126" w:hanging="339"/>
      </w:pPr>
      <w:rPr>
        <w:rFonts w:hint="default"/>
      </w:rPr>
    </w:lvl>
    <w:lvl w:ilvl="7" w:tplc="2A0A2AA8">
      <w:numFmt w:val="bullet"/>
      <w:lvlText w:val="•"/>
      <w:lvlJc w:val="left"/>
      <w:pPr>
        <w:ind w:left="7080" w:hanging="339"/>
      </w:pPr>
      <w:rPr>
        <w:rFonts w:hint="default"/>
      </w:rPr>
    </w:lvl>
    <w:lvl w:ilvl="8" w:tplc="BA7E110C">
      <w:numFmt w:val="bullet"/>
      <w:lvlText w:val="•"/>
      <w:lvlJc w:val="left"/>
      <w:pPr>
        <w:ind w:left="8033" w:hanging="339"/>
      </w:pPr>
      <w:rPr>
        <w:rFonts w:hint="default"/>
      </w:rPr>
    </w:lvl>
  </w:abstractNum>
  <w:abstractNum w:abstractNumId="17" w15:restartNumberingAfterBreak="0">
    <w:nsid w:val="3A3125CD"/>
    <w:multiLevelType w:val="hybridMultilevel"/>
    <w:tmpl w:val="D3B4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C25A2"/>
    <w:multiLevelType w:val="hybridMultilevel"/>
    <w:tmpl w:val="F18413FA"/>
    <w:lvl w:ilvl="0" w:tplc="2DF204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CD1A81"/>
    <w:multiLevelType w:val="hybridMultilevel"/>
    <w:tmpl w:val="F5882B82"/>
    <w:lvl w:ilvl="0" w:tplc="A874F100">
      <w:numFmt w:val="bullet"/>
      <w:lvlText w:val="•"/>
      <w:lvlJc w:val="left"/>
      <w:pPr>
        <w:ind w:left="956" w:hanging="267"/>
      </w:pPr>
      <w:rPr>
        <w:rFonts w:ascii="Arial" w:eastAsia="Arial" w:hAnsi="Arial" w:cs="Arial" w:hint="default"/>
        <w:w w:val="102"/>
        <w:sz w:val="22"/>
        <w:szCs w:val="22"/>
      </w:rPr>
    </w:lvl>
    <w:lvl w:ilvl="1" w:tplc="4EA45814">
      <w:numFmt w:val="bullet"/>
      <w:lvlText w:val="•"/>
      <w:lvlJc w:val="left"/>
      <w:pPr>
        <w:ind w:left="1858" w:hanging="267"/>
      </w:pPr>
      <w:rPr>
        <w:rFonts w:hint="default"/>
      </w:rPr>
    </w:lvl>
    <w:lvl w:ilvl="2" w:tplc="94528412">
      <w:numFmt w:val="bullet"/>
      <w:lvlText w:val="•"/>
      <w:lvlJc w:val="left"/>
      <w:pPr>
        <w:ind w:left="2756" w:hanging="267"/>
      </w:pPr>
      <w:rPr>
        <w:rFonts w:hint="default"/>
      </w:rPr>
    </w:lvl>
    <w:lvl w:ilvl="3" w:tplc="3328FDFE">
      <w:numFmt w:val="bullet"/>
      <w:lvlText w:val="•"/>
      <w:lvlJc w:val="left"/>
      <w:pPr>
        <w:ind w:left="3654" w:hanging="267"/>
      </w:pPr>
      <w:rPr>
        <w:rFonts w:hint="default"/>
      </w:rPr>
    </w:lvl>
    <w:lvl w:ilvl="4" w:tplc="94DC29B2">
      <w:numFmt w:val="bullet"/>
      <w:lvlText w:val="•"/>
      <w:lvlJc w:val="left"/>
      <w:pPr>
        <w:ind w:left="4552" w:hanging="267"/>
      </w:pPr>
      <w:rPr>
        <w:rFonts w:hint="default"/>
      </w:rPr>
    </w:lvl>
    <w:lvl w:ilvl="5" w:tplc="DF4E40F2">
      <w:numFmt w:val="bullet"/>
      <w:lvlText w:val="•"/>
      <w:lvlJc w:val="left"/>
      <w:pPr>
        <w:ind w:left="5450" w:hanging="267"/>
      </w:pPr>
      <w:rPr>
        <w:rFonts w:hint="default"/>
      </w:rPr>
    </w:lvl>
    <w:lvl w:ilvl="6" w:tplc="D482203C">
      <w:numFmt w:val="bullet"/>
      <w:lvlText w:val="•"/>
      <w:lvlJc w:val="left"/>
      <w:pPr>
        <w:ind w:left="6348" w:hanging="267"/>
      </w:pPr>
      <w:rPr>
        <w:rFonts w:hint="default"/>
      </w:rPr>
    </w:lvl>
    <w:lvl w:ilvl="7" w:tplc="28E2C6DC">
      <w:numFmt w:val="bullet"/>
      <w:lvlText w:val="•"/>
      <w:lvlJc w:val="left"/>
      <w:pPr>
        <w:ind w:left="7246" w:hanging="267"/>
      </w:pPr>
      <w:rPr>
        <w:rFonts w:hint="default"/>
      </w:rPr>
    </w:lvl>
    <w:lvl w:ilvl="8" w:tplc="A448CCE2">
      <w:numFmt w:val="bullet"/>
      <w:lvlText w:val="•"/>
      <w:lvlJc w:val="left"/>
      <w:pPr>
        <w:ind w:left="8144" w:hanging="267"/>
      </w:pPr>
      <w:rPr>
        <w:rFonts w:hint="default"/>
      </w:rPr>
    </w:lvl>
  </w:abstractNum>
  <w:abstractNum w:abstractNumId="20" w15:restartNumberingAfterBreak="0">
    <w:nsid w:val="7580702C"/>
    <w:multiLevelType w:val="hybridMultilevel"/>
    <w:tmpl w:val="189C8DBC"/>
    <w:lvl w:ilvl="0" w:tplc="EB665A36">
      <w:start w:val="1"/>
      <w:numFmt w:val="bullet"/>
      <w:pStyle w:val="PWCTextBullet"/>
      <w:lvlText w:val=""/>
      <w:lvlJc w:val="left"/>
      <w:pPr>
        <w:tabs>
          <w:tab w:val="num" w:pos="771"/>
        </w:tabs>
        <w:ind w:left="771" w:hanging="360"/>
      </w:pPr>
      <w:rPr>
        <w:rFonts w:ascii="Symbol" w:hAnsi="Symbol" w:hint="default"/>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21" w15:restartNumberingAfterBreak="0">
    <w:nsid w:val="7D446D5A"/>
    <w:multiLevelType w:val="hybridMultilevel"/>
    <w:tmpl w:val="4A3E8A78"/>
    <w:lvl w:ilvl="0" w:tplc="234EAA5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13332076">
    <w:abstractNumId w:val="5"/>
  </w:num>
  <w:num w:numId="2" w16cid:durableId="340157857">
    <w:abstractNumId w:val="6"/>
  </w:num>
  <w:num w:numId="3" w16cid:durableId="1911499306">
    <w:abstractNumId w:val="8"/>
  </w:num>
  <w:num w:numId="4" w16cid:durableId="71437477">
    <w:abstractNumId w:val="1"/>
  </w:num>
  <w:num w:numId="5" w16cid:durableId="550532704">
    <w:abstractNumId w:val="0"/>
  </w:num>
  <w:num w:numId="6" w16cid:durableId="381290192">
    <w:abstractNumId w:val="9"/>
  </w:num>
  <w:num w:numId="7" w16cid:durableId="1052580585">
    <w:abstractNumId w:val="7"/>
  </w:num>
  <w:num w:numId="8" w16cid:durableId="1004404862">
    <w:abstractNumId w:val="4"/>
  </w:num>
  <w:num w:numId="9" w16cid:durableId="1533953217">
    <w:abstractNumId w:val="3"/>
    <w:lvlOverride w:ilvl="0">
      <w:startOverride w:val="1"/>
    </w:lvlOverride>
  </w:num>
  <w:num w:numId="10" w16cid:durableId="643047266">
    <w:abstractNumId w:val="2"/>
    <w:lvlOverride w:ilvl="0">
      <w:startOverride w:val="1"/>
    </w:lvlOverride>
  </w:num>
  <w:num w:numId="11" w16cid:durableId="274554939">
    <w:abstractNumId w:val="20"/>
  </w:num>
  <w:num w:numId="12" w16cid:durableId="1538858396">
    <w:abstractNumId w:val="15"/>
  </w:num>
  <w:num w:numId="13" w16cid:durableId="771978754">
    <w:abstractNumId w:val="21"/>
  </w:num>
  <w:num w:numId="14" w16cid:durableId="993340072">
    <w:abstractNumId w:val="18"/>
  </w:num>
  <w:num w:numId="15" w16cid:durableId="732777139">
    <w:abstractNumId w:val="10"/>
  </w:num>
  <w:num w:numId="16" w16cid:durableId="1874689089">
    <w:abstractNumId w:val="13"/>
  </w:num>
  <w:num w:numId="17" w16cid:durableId="813523794">
    <w:abstractNumId w:val="16"/>
  </w:num>
  <w:num w:numId="18" w16cid:durableId="417798003">
    <w:abstractNumId w:val="19"/>
  </w:num>
  <w:num w:numId="19" w16cid:durableId="1061978047">
    <w:abstractNumId w:val="12"/>
  </w:num>
  <w:num w:numId="20" w16cid:durableId="1512716876">
    <w:abstractNumId w:val="17"/>
  </w:num>
  <w:num w:numId="21" w16cid:durableId="2023966401">
    <w:abstractNumId w:val="11"/>
  </w:num>
  <w:num w:numId="22" w16cid:durableId="23208394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F8"/>
    <w:rsid w:val="0000019C"/>
    <w:rsid w:val="000041F9"/>
    <w:rsid w:val="0000426E"/>
    <w:rsid w:val="00004E4B"/>
    <w:rsid w:val="000065DD"/>
    <w:rsid w:val="0000697B"/>
    <w:rsid w:val="0002639D"/>
    <w:rsid w:val="00027B84"/>
    <w:rsid w:val="00030839"/>
    <w:rsid w:val="00031B16"/>
    <w:rsid w:val="00032452"/>
    <w:rsid w:val="00032776"/>
    <w:rsid w:val="000332B0"/>
    <w:rsid w:val="00041158"/>
    <w:rsid w:val="00042CE7"/>
    <w:rsid w:val="00046572"/>
    <w:rsid w:val="000519E5"/>
    <w:rsid w:val="000564A9"/>
    <w:rsid w:val="000627B5"/>
    <w:rsid w:val="00062A84"/>
    <w:rsid w:val="000639EF"/>
    <w:rsid w:val="00063A63"/>
    <w:rsid w:val="00064F20"/>
    <w:rsid w:val="00067A18"/>
    <w:rsid w:val="00070060"/>
    <w:rsid w:val="000711FB"/>
    <w:rsid w:val="00073CE8"/>
    <w:rsid w:val="00080198"/>
    <w:rsid w:val="000821D4"/>
    <w:rsid w:val="00082DCE"/>
    <w:rsid w:val="00084A9A"/>
    <w:rsid w:val="00087CFB"/>
    <w:rsid w:val="000915BE"/>
    <w:rsid w:val="000918E9"/>
    <w:rsid w:val="000954EC"/>
    <w:rsid w:val="00097DBC"/>
    <w:rsid w:val="000A0A58"/>
    <w:rsid w:val="000A2C23"/>
    <w:rsid w:val="000A55B6"/>
    <w:rsid w:val="000A58E1"/>
    <w:rsid w:val="000B10F2"/>
    <w:rsid w:val="000B4C26"/>
    <w:rsid w:val="000B54D5"/>
    <w:rsid w:val="000C00FE"/>
    <w:rsid w:val="000C4205"/>
    <w:rsid w:val="000C4C72"/>
    <w:rsid w:val="000C6D3A"/>
    <w:rsid w:val="000D28F1"/>
    <w:rsid w:val="000D3944"/>
    <w:rsid w:val="000D3E04"/>
    <w:rsid w:val="000D6DCB"/>
    <w:rsid w:val="000D74AD"/>
    <w:rsid w:val="000E004D"/>
    <w:rsid w:val="000E216E"/>
    <w:rsid w:val="000E4C13"/>
    <w:rsid w:val="000E68A5"/>
    <w:rsid w:val="000E71AA"/>
    <w:rsid w:val="000E7727"/>
    <w:rsid w:val="000E7BDF"/>
    <w:rsid w:val="000F21FF"/>
    <w:rsid w:val="000F2EC3"/>
    <w:rsid w:val="000F41BD"/>
    <w:rsid w:val="000F6D55"/>
    <w:rsid w:val="00101405"/>
    <w:rsid w:val="00102D2D"/>
    <w:rsid w:val="0010510D"/>
    <w:rsid w:val="001051D6"/>
    <w:rsid w:val="00105F0E"/>
    <w:rsid w:val="00111550"/>
    <w:rsid w:val="0011164F"/>
    <w:rsid w:val="0011637C"/>
    <w:rsid w:val="00121349"/>
    <w:rsid w:val="00121362"/>
    <w:rsid w:val="00124D15"/>
    <w:rsid w:val="00125988"/>
    <w:rsid w:val="00125D19"/>
    <w:rsid w:val="00136781"/>
    <w:rsid w:val="00140DEF"/>
    <w:rsid w:val="00142607"/>
    <w:rsid w:val="00146A01"/>
    <w:rsid w:val="001503E2"/>
    <w:rsid w:val="00151009"/>
    <w:rsid w:val="00151DD5"/>
    <w:rsid w:val="00153320"/>
    <w:rsid w:val="00153D6D"/>
    <w:rsid w:val="0016750C"/>
    <w:rsid w:val="00167AAF"/>
    <w:rsid w:val="00170822"/>
    <w:rsid w:val="00170C06"/>
    <w:rsid w:val="001720BA"/>
    <w:rsid w:val="00174A99"/>
    <w:rsid w:val="00181C31"/>
    <w:rsid w:val="00184E4D"/>
    <w:rsid w:val="0018735C"/>
    <w:rsid w:val="001903C5"/>
    <w:rsid w:val="00190442"/>
    <w:rsid w:val="00191332"/>
    <w:rsid w:val="00192419"/>
    <w:rsid w:val="001934A7"/>
    <w:rsid w:val="00193EE1"/>
    <w:rsid w:val="0019608C"/>
    <w:rsid w:val="0019618F"/>
    <w:rsid w:val="0019687C"/>
    <w:rsid w:val="00196EB8"/>
    <w:rsid w:val="001970DE"/>
    <w:rsid w:val="001A16A0"/>
    <w:rsid w:val="001A407F"/>
    <w:rsid w:val="001A4B8B"/>
    <w:rsid w:val="001A71B7"/>
    <w:rsid w:val="001A7D36"/>
    <w:rsid w:val="001B177B"/>
    <w:rsid w:val="001B22CA"/>
    <w:rsid w:val="001B2976"/>
    <w:rsid w:val="001B43E6"/>
    <w:rsid w:val="001B6D16"/>
    <w:rsid w:val="001C428D"/>
    <w:rsid w:val="001C7A08"/>
    <w:rsid w:val="001D1008"/>
    <w:rsid w:val="001D32B7"/>
    <w:rsid w:val="001D4AD9"/>
    <w:rsid w:val="001D55F2"/>
    <w:rsid w:val="001D6796"/>
    <w:rsid w:val="001E1225"/>
    <w:rsid w:val="001E4D4C"/>
    <w:rsid w:val="001E4ED3"/>
    <w:rsid w:val="001E72DB"/>
    <w:rsid w:val="001F04B0"/>
    <w:rsid w:val="0020342A"/>
    <w:rsid w:val="00203E2A"/>
    <w:rsid w:val="00204B19"/>
    <w:rsid w:val="002061D0"/>
    <w:rsid w:val="002067B4"/>
    <w:rsid w:val="0020755A"/>
    <w:rsid w:val="00207845"/>
    <w:rsid w:val="002113F4"/>
    <w:rsid w:val="00215EAA"/>
    <w:rsid w:val="00222F2F"/>
    <w:rsid w:val="002263A9"/>
    <w:rsid w:val="00230043"/>
    <w:rsid w:val="00232B6C"/>
    <w:rsid w:val="0023521B"/>
    <w:rsid w:val="0023638D"/>
    <w:rsid w:val="0025173D"/>
    <w:rsid w:val="0025395E"/>
    <w:rsid w:val="002547C7"/>
    <w:rsid w:val="00256403"/>
    <w:rsid w:val="0026538C"/>
    <w:rsid w:val="00272968"/>
    <w:rsid w:val="00277C9C"/>
    <w:rsid w:val="0028159C"/>
    <w:rsid w:val="00284547"/>
    <w:rsid w:val="00284695"/>
    <w:rsid w:val="00285854"/>
    <w:rsid w:val="00286180"/>
    <w:rsid w:val="002865E2"/>
    <w:rsid w:val="00287C2E"/>
    <w:rsid w:val="002918DD"/>
    <w:rsid w:val="00294869"/>
    <w:rsid w:val="002956E8"/>
    <w:rsid w:val="0029605C"/>
    <w:rsid w:val="002974D7"/>
    <w:rsid w:val="00297613"/>
    <w:rsid w:val="002A0247"/>
    <w:rsid w:val="002A0AD6"/>
    <w:rsid w:val="002A4AEF"/>
    <w:rsid w:val="002A68A1"/>
    <w:rsid w:val="002A68E8"/>
    <w:rsid w:val="002A7447"/>
    <w:rsid w:val="002B0696"/>
    <w:rsid w:val="002B09DD"/>
    <w:rsid w:val="002B2608"/>
    <w:rsid w:val="002B2742"/>
    <w:rsid w:val="002B5887"/>
    <w:rsid w:val="002C1C14"/>
    <w:rsid w:val="002C208F"/>
    <w:rsid w:val="002C3248"/>
    <w:rsid w:val="002D0B03"/>
    <w:rsid w:val="002D0D54"/>
    <w:rsid w:val="002D23E1"/>
    <w:rsid w:val="002D2C4A"/>
    <w:rsid w:val="002E07F4"/>
    <w:rsid w:val="002E0979"/>
    <w:rsid w:val="002F3EE2"/>
    <w:rsid w:val="002F682F"/>
    <w:rsid w:val="00303979"/>
    <w:rsid w:val="0030796F"/>
    <w:rsid w:val="00310A62"/>
    <w:rsid w:val="003122F9"/>
    <w:rsid w:val="00314600"/>
    <w:rsid w:val="00314B44"/>
    <w:rsid w:val="003157EF"/>
    <w:rsid w:val="00320234"/>
    <w:rsid w:val="00321BD8"/>
    <w:rsid w:val="00321C9C"/>
    <w:rsid w:val="0032351B"/>
    <w:rsid w:val="00323DE3"/>
    <w:rsid w:val="0032651C"/>
    <w:rsid w:val="00327CB9"/>
    <w:rsid w:val="003339AA"/>
    <w:rsid w:val="00334D61"/>
    <w:rsid w:val="003354B4"/>
    <w:rsid w:val="003378BB"/>
    <w:rsid w:val="00337A98"/>
    <w:rsid w:val="003471D0"/>
    <w:rsid w:val="00350C48"/>
    <w:rsid w:val="003575F0"/>
    <w:rsid w:val="00361506"/>
    <w:rsid w:val="00362B93"/>
    <w:rsid w:val="003638F3"/>
    <w:rsid w:val="003651BD"/>
    <w:rsid w:val="003660E9"/>
    <w:rsid w:val="003731DC"/>
    <w:rsid w:val="00374E47"/>
    <w:rsid w:val="0038087D"/>
    <w:rsid w:val="00380A31"/>
    <w:rsid w:val="003861DD"/>
    <w:rsid w:val="00387864"/>
    <w:rsid w:val="00390307"/>
    <w:rsid w:val="00390AF4"/>
    <w:rsid w:val="00393E7C"/>
    <w:rsid w:val="003945D5"/>
    <w:rsid w:val="00394FF9"/>
    <w:rsid w:val="003954F5"/>
    <w:rsid w:val="003959C1"/>
    <w:rsid w:val="00395D6A"/>
    <w:rsid w:val="00397A6D"/>
    <w:rsid w:val="00397F31"/>
    <w:rsid w:val="003A0A64"/>
    <w:rsid w:val="003B27E2"/>
    <w:rsid w:val="003B6AA4"/>
    <w:rsid w:val="003B7BEB"/>
    <w:rsid w:val="003C142E"/>
    <w:rsid w:val="003C7E70"/>
    <w:rsid w:val="003D14D3"/>
    <w:rsid w:val="003D3105"/>
    <w:rsid w:val="003D7C5C"/>
    <w:rsid w:val="003E20AD"/>
    <w:rsid w:val="003E243F"/>
    <w:rsid w:val="003E3D8F"/>
    <w:rsid w:val="003E6106"/>
    <w:rsid w:val="003F08B3"/>
    <w:rsid w:val="003F1230"/>
    <w:rsid w:val="003F583A"/>
    <w:rsid w:val="003F6A7A"/>
    <w:rsid w:val="00402248"/>
    <w:rsid w:val="004038D2"/>
    <w:rsid w:val="00405192"/>
    <w:rsid w:val="00405F81"/>
    <w:rsid w:val="004103C5"/>
    <w:rsid w:val="0041076D"/>
    <w:rsid w:val="0041130B"/>
    <w:rsid w:val="00412E57"/>
    <w:rsid w:val="00417481"/>
    <w:rsid w:val="00427035"/>
    <w:rsid w:val="00427F83"/>
    <w:rsid w:val="00433173"/>
    <w:rsid w:val="00436041"/>
    <w:rsid w:val="0043684E"/>
    <w:rsid w:val="00444E87"/>
    <w:rsid w:val="0044565C"/>
    <w:rsid w:val="00454260"/>
    <w:rsid w:val="00463FA4"/>
    <w:rsid w:val="0046621E"/>
    <w:rsid w:val="00472622"/>
    <w:rsid w:val="004740E3"/>
    <w:rsid w:val="004746F8"/>
    <w:rsid w:val="00477903"/>
    <w:rsid w:val="00480283"/>
    <w:rsid w:val="0048107A"/>
    <w:rsid w:val="00481A7A"/>
    <w:rsid w:val="004A6C5A"/>
    <w:rsid w:val="004A7874"/>
    <w:rsid w:val="004A7CBF"/>
    <w:rsid w:val="004A7FAC"/>
    <w:rsid w:val="004B0018"/>
    <w:rsid w:val="004B32C2"/>
    <w:rsid w:val="004B4F20"/>
    <w:rsid w:val="004B5914"/>
    <w:rsid w:val="004B64F8"/>
    <w:rsid w:val="004C00E1"/>
    <w:rsid w:val="004C1D2C"/>
    <w:rsid w:val="004C1FF7"/>
    <w:rsid w:val="004C51D5"/>
    <w:rsid w:val="004C7F0D"/>
    <w:rsid w:val="004D1EE0"/>
    <w:rsid w:val="004D3DA9"/>
    <w:rsid w:val="004F0399"/>
    <w:rsid w:val="004F0D8A"/>
    <w:rsid w:val="004F1325"/>
    <w:rsid w:val="004F35F8"/>
    <w:rsid w:val="004F423F"/>
    <w:rsid w:val="004F4E93"/>
    <w:rsid w:val="004F51CE"/>
    <w:rsid w:val="004F58AB"/>
    <w:rsid w:val="004F5CCE"/>
    <w:rsid w:val="0050333D"/>
    <w:rsid w:val="00512506"/>
    <w:rsid w:val="00512997"/>
    <w:rsid w:val="00520B8A"/>
    <w:rsid w:val="005251A2"/>
    <w:rsid w:val="00527DA3"/>
    <w:rsid w:val="0053169B"/>
    <w:rsid w:val="00531D3D"/>
    <w:rsid w:val="00533601"/>
    <w:rsid w:val="005369DF"/>
    <w:rsid w:val="005379AB"/>
    <w:rsid w:val="00543AE9"/>
    <w:rsid w:val="005440AB"/>
    <w:rsid w:val="00544FE1"/>
    <w:rsid w:val="00554D5D"/>
    <w:rsid w:val="00554FCD"/>
    <w:rsid w:val="00555CF2"/>
    <w:rsid w:val="00556C13"/>
    <w:rsid w:val="00561EC2"/>
    <w:rsid w:val="00564682"/>
    <w:rsid w:val="005649BC"/>
    <w:rsid w:val="00565DBD"/>
    <w:rsid w:val="00566199"/>
    <w:rsid w:val="00567FAE"/>
    <w:rsid w:val="005755E6"/>
    <w:rsid w:val="00580045"/>
    <w:rsid w:val="00580736"/>
    <w:rsid w:val="0058119A"/>
    <w:rsid w:val="00582F64"/>
    <w:rsid w:val="00586748"/>
    <w:rsid w:val="00587585"/>
    <w:rsid w:val="00587B4A"/>
    <w:rsid w:val="005923B5"/>
    <w:rsid w:val="00592AC9"/>
    <w:rsid w:val="005948F8"/>
    <w:rsid w:val="00595F2C"/>
    <w:rsid w:val="005A0E01"/>
    <w:rsid w:val="005A3068"/>
    <w:rsid w:val="005A4005"/>
    <w:rsid w:val="005A4A78"/>
    <w:rsid w:val="005B19D5"/>
    <w:rsid w:val="005B1C3A"/>
    <w:rsid w:val="005B42D6"/>
    <w:rsid w:val="005B45E3"/>
    <w:rsid w:val="005B49B6"/>
    <w:rsid w:val="005B6762"/>
    <w:rsid w:val="005C309D"/>
    <w:rsid w:val="005D359A"/>
    <w:rsid w:val="005D4539"/>
    <w:rsid w:val="005D5F68"/>
    <w:rsid w:val="005D705A"/>
    <w:rsid w:val="005E3BB8"/>
    <w:rsid w:val="005F0EDE"/>
    <w:rsid w:val="005F262F"/>
    <w:rsid w:val="005F5AC4"/>
    <w:rsid w:val="005F7CF7"/>
    <w:rsid w:val="0060558E"/>
    <w:rsid w:val="00605C51"/>
    <w:rsid w:val="00614070"/>
    <w:rsid w:val="006163AA"/>
    <w:rsid w:val="00620F3E"/>
    <w:rsid w:val="00623B0B"/>
    <w:rsid w:val="00623F87"/>
    <w:rsid w:val="0062595A"/>
    <w:rsid w:val="006274C9"/>
    <w:rsid w:val="00634183"/>
    <w:rsid w:val="0063443A"/>
    <w:rsid w:val="006346B2"/>
    <w:rsid w:val="00640C58"/>
    <w:rsid w:val="00646D49"/>
    <w:rsid w:val="00667082"/>
    <w:rsid w:val="00671455"/>
    <w:rsid w:val="00671612"/>
    <w:rsid w:val="00680149"/>
    <w:rsid w:val="00690BC6"/>
    <w:rsid w:val="00692C51"/>
    <w:rsid w:val="00693744"/>
    <w:rsid w:val="006A08AD"/>
    <w:rsid w:val="006A3D0A"/>
    <w:rsid w:val="006A4FB4"/>
    <w:rsid w:val="006A6317"/>
    <w:rsid w:val="006B096A"/>
    <w:rsid w:val="006B100F"/>
    <w:rsid w:val="006B22B3"/>
    <w:rsid w:val="006B3688"/>
    <w:rsid w:val="006B4FBB"/>
    <w:rsid w:val="006B6856"/>
    <w:rsid w:val="006C0293"/>
    <w:rsid w:val="006C3333"/>
    <w:rsid w:val="006D5437"/>
    <w:rsid w:val="006D5E9E"/>
    <w:rsid w:val="006E0646"/>
    <w:rsid w:val="006E246B"/>
    <w:rsid w:val="006E3B15"/>
    <w:rsid w:val="006E6118"/>
    <w:rsid w:val="006E70A4"/>
    <w:rsid w:val="006F0303"/>
    <w:rsid w:val="006F122D"/>
    <w:rsid w:val="006F1F39"/>
    <w:rsid w:val="006F3381"/>
    <w:rsid w:val="006F3866"/>
    <w:rsid w:val="006F3A14"/>
    <w:rsid w:val="006F5E06"/>
    <w:rsid w:val="006F6829"/>
    <w:rsid w:val="006F745C"/>
    <w:rsid w:val="007021F4"/>
    <w:rsid w:val="00706704"/>
    <w:rsid w:val="0070688C"/>
    <w:rsid w:val="0071197B"/>
    <w:rsid w:val="00712034"/>
    <w:rsid w:val="00714A0C"/>
    <w:rsid w:val="007160D8"/>
    <w:rsid w:val="007219A4"/>
    <w:rsid w:val="00724B1A"/>
    <w:rsid w:val="00724F58"/>
    <w:rsid w:val="007279C9"/>
    <w:rsid w:val="00730910"/>
    <w:rsid w:val="0073282C"/>
    <w:rsid w:val="007332BE"/>
    <w:rsid w:val="00734B41"/>
    <w:rsid w:val="00736DFB"/>
    <w:rsid w:val="00740669"/>
    <w:rsid w:val="0075259E"/>
    <w:rsid w:val="00755681"/>
    <w:rsid w:val="0075672E"/>
    <w:rsid w:val="00756B15"/>
    <w:rsid w:val="00764E77"/>
    <w:rsid w:val="00772F51"/>
    <w:rsid w:val="00773D75"/>
    <w:rsid w:val="007753EB"/>
    <w:rsid w:val="00777194"/>
    <w:rsid w:val="00777CBC"/>
    <w:rsid w:val="00780294"/>
    <w:rsid w:val="007805CE"/>
    <w:rsid w:val="007813C3"/>
    <w:rsid w:val="00781FDE"/>
    <w:rsid w:val="007827B1"/>
    <w:rsid w:val="0078484F"/>
    <w:rsid w:val="00787518"/>
    <w:rsid w:val="00794633"/>
    <w:rsid w:val="00794C6B"/>
    <w:rsid w:val="007970E3"/>
    <w:rsid w:val="007A1BE7"/>
    <w:rsid w:val="007A5496"/>
    <w:rsid w:val="007A7899"/>
    <w:rsid w:val="007A792A"/>
    <w:rsid w:val="007B36E4"/>
    <w:rsid w:val="007B3AFE"/>
    <w:rsid w:val="007C1F8B"/>
    <w:rsid w:val="007C333D"/>
    <w:rsid w:val="007C4286"/>
    <w:rsid w:val="007C44E9"/>
    <w:rsid w:val="007C49CF"/>
    <w:rsid w:val="007C57ED"/>
    <w:rsid w:val="007C7E40"/>
    <w:rsid w:val="007D2163"/>
    <w:rsid w:val="007D38F5"/>
    <w:rsid w:val="007D5B3B"/>
    <w:rsid w:val="007D6DA2"/>
    <w:rsid w:val="007E3777"/>
    <w:rsid w:val="007E693E"/>
    <w:rsid w:val="007E7C12"/>
    <w:rsid w:val="007F0B77"/>
    <w:rsid w:val="007F17AF"/>
    <w:rsid w:val="007F4599"/>
    <w:rsid w:val="007F4CC5"/>
    <w:rsid w:val="007F6D9D"/>
    <w:rsid w:val="008029A1"/>
    <w:rsid w:val="008108DB"/>
    <w:rsid w:val="00814000"/>
    <w:rsid w:val="008151D5"/>
    <w:rsid w:val="00815B9A"/>
    <w:rsid w:val="00816E2A"/>
    <w:rsid w:val="00820611"/>
    <w:rsid w:val="00822F76"/>
    <w:rsid w:val="008240E6"/>
    <w:rsid w:val="00827EDA"/>
    <w:rsid w:val="00831E80"/>
    <w:rsid w:val="00836A43"/>
    <w:rsid w:val="00836E96"/>
    <w:rsid w:val="00840DB8"/>
    <w:rsid w:val="00841B5A"/>
    <w:rsid w:val="00843D8F"/>
    <w:rsid w:val="00845753"/>
    <w:rsid w:val="0084629C"/>
    <w:rsid w:val="00846EE6"/>
    <w:rsid w:val="008519BF"/>
    <w:rsid w:val="0085220D"/>
    <w:rsid w:val="00852563"/>
    <w:rsid w:val="0085416D"/>
    <w:rsid w:val="00857600"/>
    <w:rsid w:val="0086239C"/>
    <w:rsid w:val="00866836"/>
    <w:rsid w:val="00866F84"/>
    <w:rsid w:val="008678B6"/>
    <w:rsid w:val="00867936"/>
    <w:rsid w:val="0087246A"/>
    <w:rsid w:val="008737EA"/>
    <w:rsid w:val="00874B74"/>
    <w:rsid w:val="00874FEE"/>
    <w:rsid w:val="008756C1"/>
    <w:rsid w:val="00876DFE"/>
    <w:rsid w:val="008772E3"/>
    <w:rsid w:val="00877978"/>
    <w:rsid w:val="008813EF"/>
    <w:rsid w:val="00881A3D"/>
    <w:rsid w:val="00890E98"/>
    <w:rsid w:val="00891B1A"/>
    <w:rsid w:val="00891DBF"/>
    <w:rsid w:val="00895E7C"/>
    <w:rsid w:val="00897736"/>
    <w:rsid w:val="008A230D"/>
    <w:rsid w:val="008A3070"/>
    <w:rsid w:val="008A39DF"/>
    <w:rsid w:val="008A413D"/>
    <w:rsid w:val="008A5D44"/>
    <w:rsid w:val="008B0654"/>
    <w:rsid w:val="008B0DCC"/>
    <w:rsid w:val="008B3856"/>
    <w:rsid w:val="008B58A5"/>
    <w:rsid w:val="008B5F9D"/>
    <w:rsid w:val="008C090F"/>
    <w:rsid w:val="008C0F18"/>
    <w:rsid w:val="008C19EA"/>
    <w:rsid w:val="008C3783"/>
    <w:rsid w:val="008C40A8"/>
    <w:rsid w:val="008C59F4"/>
    <w:rsid w:val="008C640D"/>
    <w:rsid w:val="008E3296"/>
    <w:rsid w:val="008E48E3"/>
    <w:rsid w:val="008F1E74"/>
    <w:rsid w:val="00900CB2"/>
    <w:rsid w:val="009057AC"/>
    <w:rsid w:val="00910FDD"/>
    <w:rsid w:val="00912B9C"/>
    <w:rsid w:val="00914887"/>
    <w:rsid w:val="00916535"/>
    <w:rsid w:val="00916D81"/>
    <w:rsid w:val="00922D05"/>
    <w:rsid w:val="00931424"/>
    <w:rsid w:val="00931AD0"/>
    <w:rsid w:val="009358A4"/>
    <w:rsid w:val="00940982"/>
    <w:rsid w:val="0094171A"/>
    <w:rsid w:val="00942872"/>
    <w:rsid w:val="00946065"/>
    <w:rsid w:val="00952686"/>
    <w:rsid w:val="00953548"/>
    <w:rsid w:val="00953EB7"/>
    <w:rsid w:val="00960E7A"/>
    <w:rsid w:val="00961DE0"/>
    <w:rsid w:val="00962724"/>
    <w:rsid w:val="00963CF6"/>
    <w:rsid w:val="009653F0"/>
    <w:rsid w:val="00966148"/>
    <w:rsid w:val="00971311"/>
    <w:rsid w:val="0097372D"/>
    <w:rsid w:val="009756CB"/>
    <w:rsid w:val="00975C93"/>
    <w:rsid w:val="00985CCF"/>
    <w:rsid w:val="00987D14"/>
    <w:rsid w:val="009915F0"/>
    <w:rsid w:val="00991D9D"/>
    <w:rsid w:val="00991EE6"/>
    <w:rsid w:val="009943D4"/>
    <w:rsid w:val="00996CB8"/>
    <w:rsid w:val="009A714D"/>
    <w:rsid w:val="009A7D62"/>
    <w:rsid w:val="009B1F7F"/>
    <w:rsid w:val="009B3A8F"/>
    <w:rsid w:val="009B3F55"/>
    <w:rsid w:val="009B48AD"/>
    <w:rsid w:val="009B763A"/>
    <w:rsid w:val="009B7D1B"/>
    <w:rsid w:val="009C3E04"/>
    <w:rsid w:val="009C548D"/>
    <w:rsid w:val="009C6649"/>
    <w:rsid w:val="009D1B39"/>
    <w:rsid w:val="009D3BF0"/>
    <w:rsid w:val="009D526D"/>
    <w:rsid w:val="009E778F"/>
    <w:rsid w:val="009E77DB"/>
    <w:rsid w:val="009F10FF"/>
    <w:rsid w:val="009F1E6B"/>
    <w:rsid w:val="009F5E49"/>
    <w:rsid w:val="00A008F7"/>
    <w:rsid w:val="00A01965"/>
    <w:rsid w:val="00A04548"/>
    <w:rsid w:val="00A0602E"/>
    <w:rsid w:val="00A12CE1"/>
    <w:rsid w:val="00A15453"/>
    <w:rsid w:val="00A16D5D"/>
    <w:rsid w:val="00A208D1"/>
    <w:rsid w:val="00A20C22"/>
    <w:rsid w:val="00A23ACC"/>
    <w:rsid w:val="00A27B11"/>
    <w:rsid w:val="00A324B5"/>
    <w:rsid w:val="00A32C2C"/>
    <w:rsid w:val="00A334D9"/>
    <w:rsid w:val="00A33663"/>
    <w:rsid w:val="00A34820"/>
    <w:rsid w:val="00A36920"/>
    <w:rsid w:val="00A41373"/>
    <w:rsid w:val="00A45377"/>
    <w:rsid w:val="00A455E5"/>
    <w:rsid w:val="00A47459"/>
    <w:rsid w:val="00A5027A"/>
    <w:rsid w:val="00A5577A"/>
    <w:rsid w:val="00A56386"/>
    <w:rsid w:val="00A61A1E"/>
    <w:rsid w:val="00A6297B"/>
    <w:rsid w:val="00A63C9A"/>
    <w:rsid w:val="00A70317"/>
    <w:rsid w:val="00A710EA"/>
    <w:rsid w:val="00A71E7B"/>
    <w:rsid w:val="00A766C0"/>
    <w:rsid w:val="00A81169"/>
    <w:rsid w:val="00A83C2B"/>
    <w:rsid w:val="00A84AA1"/>
    <w:rsid w:val="00A85399"/>
    <w:rsid w:val="00A87FE8"/>
    <w:rsid w:val="00A93EC1"/>
    <w:rsid w:val="00A941E0"/>
    <w:rsid w:val="00A95118"/>
    <w:rsid w:val="00A95F6F"/>
    <w:rsid w:val="00A964AB"/>
    <w:rsid w:val="00A96D23"/>
    <w:rsid w:val="00A97D28"/>
    <w:rsid w:val="00AA1E46"/>
    <w:rsid w:val="00AA3AAC"/>
    <w:rsid w:val="00AA4DBF"/>
    <w:rsid w:val="00AA5DEE"/>
    <w:rsid w:val="00AA6BCA"/>
    <w:rsid w:val="00AA7627"/>
    <w:rsid w:val="00AA781F"/>
    <w:rsid w:val="00AA797F"/>
    <w:rsid w:val="00AB3854"/>
    <w:rsid w:val="00AB4C61"/>
    <w:rsid w:val="00AB6C1F"/>
    <w:rsid w:val="00AB7105"/>
    <w:rsid w:val="00AB7FDA"/>
    <w:rsid w:val="00AC4E6E"/>
    <w:rsid w:val="00AD1528"/>
    <w:rsid w:val="00AD19CE"/>
    <w:rsid w:val="00AE11E5"/>
    <w:rsid w:val="00AE229A"/>
    <w:rsid w:val="00AF0395"/>
    <w:rsid w:val="00AF35DC"/>
    <w:rsid w:val="00AF54F0"/>
    <w:rsid w:val="00B0381F"/>
    <w:rsid w:val="00B03DA9"/>
    <w:rsid w:val="00B06248"/>
    <w:rsid w:val="00B06A34"/>
    <w:rsid w:val="00B1091B"/>
    <w:rsid w:val="00B12074"/>
    <w:rsid w:val="00B130E9"/>
    <w:rsid w:val="00B22C08"/>
    <w:rsid w:val="00B22D39"/>
    <w:rsid w:val="00B26F98"/>
    <w:rsid w:val="00B302FF"/>
    <w:rsid w:val="00B31EC5"/>
    <w:rsid w:val="00B32BFC"/>
    <w:rsid w:val="00B33761"/>
    <w:rsid w:val="00B3453E"/>
    <w:rsid w:val="00B3514B"/>
    <w:rsid w:val="00B36A9B"/>
    <w:rsid w:val="00B406DC"/>
    <w:rsid w:val="00B408A1"/>
    <w:rsid w:val="00B45B25"/>
    <w:rsid w:val="00B45B80"/>
    <w:rsid w:val="00B46015"/>
    <w:rsid w:val="00B50B59"/>
    <w:rsid w:val="00B558BC"/>
    <w:rsid w:val="00B617E6"/>
    <w:rsid w:val="00B6476B"/>
    <w:rsid w:val="00B72B6C"/>
    <w:rsid w:val="00B7396E"/>
    <w:rsid w:val="00B73CEA"/>
    <w:rsid w:val="00B75CED"/>
    <w:rsid w:val="00B81E37"/>
    <w:rsid w:val="00B825EB"/>
    <w:rsid w:val="00B8771A"/>
    <w:rsid w:val="00B92463"/>
    <w:rsid w:val="00B95489"/>
    <w:rsid w:val="00B95DC9"/>
    <w:rsid w:val="00B970A3"/>
    <w:rsid w:val="00BA01D3"/>
    <w:rsid w:val="00BA45ED"/>
    <w:rsid w:val="00BB09F9"/>
    <w:rsid w:val="00BB0F4A"/>
    <w:rsid w:val="00BB41CF"/>
    <w:rsid w:val="00BB4A6A"/>
    <w:rsid w:val="00BB7BA2"/>
    <w:rsid w:val="00BC1F6D"/>
    <w:rsid w:val="00BC61F9"/>
    <w:rsid w:val="00BC7DB3"/>
    <w:rsid w:val="00BD4796"/>
    <w:rsid w:val="00BD68C5"/>
    <w:rsid w:val="00BE3C93"/>
    <w:rsid w:val="00BE47F4"/>
    <w:rsid w:val="00BE72C1"/>
    <w:rsid w:val="00BE75B6"/>
    <w:rsid w:val="00BF51C7"/>
    <w:rsid w:val="00BF55F8"/>
    <w:rsid w:val="00BF6F0E"/>
    <w:rsid w:val="00C06787"/>
    <w:rsid w:val="00C07017"/>
    <w:rsid w:val="00C0786D"/>
    <w:rsid w:val="00C1139A"/>
    <w:rsid w:val="00C1632C"/>
    <w:rsid w:val="00C1668E"/>
    <w:rsid w:val="00C1681E"/>
    <w:rsid w:val="00C16EFB"/>
    <w:rsid w:val="00C17DED"/>
    <w:rsid w:val="00C22D86"/>
    <w:rsid w:val="00C241CA"/>
    <w:rsid w:val="00C32104"/>
    <w:rsid w:val="00C3332A"/>
    <w:rsid w:val="00C3397C"/>
    <w:rsid w:val="00C35A30"/>
    <w:rsid w:val="00C35F64"/>
    <w:rsid w:val="00C3614E"/>
    <w:rsid w:val="00C40F86"/>
    <w:rsid w:val="00C42488"/>
    <w:rsid w:val="00C43AEF"/>
    <w:rsid w:val="00C44EAF"/>
    <w:rsid w:val="00C50D71"/>
    <w:rsid w:val="00C51C7E"/>
    <w:rsid w:val="00C53E1C"/>
    <w:rsid w:val="00C55AA9"/>
    <w:rsid w:val="00C55AE6"/>
    <w:rsid w:val="00C60D6A"/>
    <w:rsid w:val="00C65893"/>
    <w:rsid w:val="00C67F71"/>
    <w:rsid w:val="00C7061C"/>
    <w:rsid w:val="00C71D29"/>
    <w:rsid w:val="00C74B7C"/>
    <w:rsid w:val="00C80334"/>
    <w:rsid w:val="00C80B06"/>
    <w:rsid w:val="00C82AE0"/>
    <w:rsid w:val="00C83CD6"/>
    <w:rsid w:val="00C84440"/>
    <w:rsid w:val="00C84445"/>
    <w:rsid w:val="00C86861"/>
    <w:rsid w:val="00C9047D"/>
    <w:rsid w:val="00C93215"/>
    <w:rsid w:val="00C932BE"/>
    <w:rsid w:val="00C94D82"/>
    <w:rsid w:val="00C969C3"/>
    <w:rsid w:val="00C96CD3"/>
    <w:rsid w:val="00CA1BDB"/>
    <w:rsid w:val="00CA2437"/>
    <w:rsid w:val="00CA2A9A"/>
    <w:rsid w:val="00CA4999"/>
    <w:rsid w:val="00CA5D46"/>
    <w:rsid w:val="00CA608C"/>
    <w:rsid w:val="00CA711C"/>
    <w:rsid w:val="00CB09E9"/>
    <w:rsid w:val="00CB425F"/>
    <w:rsid w:val="00CB61FC"/>
    <w:rsid w:val="00CB75AB"/>
    <w:rsid w:val="00CC1929"/>
    <w:rsid w:val="00CC1B56"/>
    <w:rsid w:val="00CC4584"/>
    <w:rsid w:val="00CC5FC7"/>
    <w:rsid w:val="00CC6A73"/>
    <w:rsid w:val="00CD05B9"/>
    <w:rsid w:val="00CD08BC"/>
    <w:rsid w:val="00CD1D15"/>
    <w:rsid w:val="00CD2BE6"/>
    <w:rsid w:val="00CD2DC4"/>
    <w:rsid w:val="00CD501D"/>
    <w:rsid w:val="00CE0FDD"/>
    <w:rsid w:val="00CE263F"/>
    <w:rsid w:val="00CE4A6F"/>
    <w:rsid w:val="00CF0115"/>
    <w:rsid w:val="00CF12D5"/>
    <w:rsid w:val="00CF18CE"/>
    <w:rsid w:val="00D01967"/>
    <w:rsid w:val="00D01BFD"/>
    <w:rsid w:val="00D05F53"/>
    <w:rsid w:val="00D07334"/>
    <w:rsid w:val="00D10928"/>
    <w:rsid w:val="00D12229"/>
    <w:rsid w:val="00D15A89"/>
    <w:rsid w:val="00D205A0"/>
    <w:rsid w:val="00D21D35"/>
    <w:rsid w:val="00D221FC"/>
    <w:rsid w:val="00D23BE0"/>
    <w:rsid w:val="00D27A81"/>
    <w:rsid w:val="00D33032"/>
    <w:rsid w:val="00D34849"/>
    <w:rsid w:val="00D400F4"/>
    <w:rsid w:val="00D40B5F"/>
    <w:rsid w:val="00D42CFA"/>
    <w:rsid w:val="00D43C07"/>
    <w:rsid w:val="00D43E1B"/>
    <w:rsid w:val="00D44B57"/>
    <w:rsid w:val="00D4565F"/>
    <w:rsid w:val="00D4606B"/>
    <w:rsid w:val="00D47566"/>
    <w:rsid w:val="00D52063"/>
    <w:rsid w:val="00D52A4B"/>
    <w:rsid w:val="00D536A9"/>
    <w:rsid w:val="00D55A93"/>
    <w:rsid w:val="00D56A7B"/>
    <w:rsid w:val="00D610B5"/>
    <w:rsid w:val="00D62182"/>
    <w:rsid w:val="00D638D5"/>
    <w:rsid w:val="00D64A38"/>
    <w:rsid w:val="00D65A2C"/>
    <w:rsid w:val="00D67751"/>
    <w:rsid w:val="00D67CEC"/>
    <w:rsid w:val="00D7003E"/>
    <w:rsid w:val="00D704FC"/>
    <w:rsid w:val="00D83405"/>
    <w:rsid w:val="00D83930"/>
    <w:rsid w:val="00D845AA"/>
    <w:rsid w:val="00D90A25"/>
    <w:rsid w:val="00D92B70"/>
    <w:rsid w:val="00D92F49"/>
    <w:rsid w:val="00D944B8"/>
    <w:rsid w:val="00DA0381"/>
    <w:rsid w:val="00DA0B49"/>
    <w:rsid w:val="00DA1F7E"/>
    <w:rsid w:val="00DB3AF9"/>
    <w:rsid w:val="00DB3FE3"/>
    <w:rsid w:val="00DB5CFB"/>
    <w:rsid w:val="00DC0BCA"/>
    <w:rsid w:val="00DD1894"/>
    <w:rsid w:val="00DE0D82"/>
    <w:rsid w:val="00DE1054"/>
    <w:rsid w:val="00DE2F26"/>
    <w:rsid w:val="00DE33A2"/>
    <w:rsid w:val="00DE40C2"/>
    <w:rsid w:val="00DE5449"/>
    <w:rsid w:val="00DE65DD"/>
    <w:rsid w:val="00DE75DE"/>
    <w:rsid w:val="00DF1CFB"/>
    <w:rsid w:val="00DF3432"/>
    <w:rsid w:val="00DF3EFE"/>
    <w:rsid w:val="00DF59F1"/>
    <w:rsid w:val="00DF71CB"/>
    <w:rsid w:val="00E01B54"/>
    <w:rsid w:val="00E03F6F"/>
    <w:rsid w:val="00E05087"/>
    <w:rsid w:val="00E06E6A"/>
    <w:rsid w:val="00E107BB"/>
    <w:rsid w:val="00E163D1"/>
    <w:rsid w:val="00E23350"/>
    <w:rsid w:val="00E301FD"/>
    <w:rsid w:val="00E32000"/>
    <w:rsid w:val="00E32D30"/>
    <w:rsid w:val="00E34857"/>
    <w:rsid w:val="00E35139"/>
    <w:rsid w:val="00E40FCE"/>
    <w:rsid w:val="00E4165C"/>
    <w:rsid w:val="00E43B99"/>
    <w:rsid w:val="00E45D5B"/>
    <w:rsid w:val="00E47DFB"/>
    <w:rsid w:val="00E54444"/>
    <w:rsid w:val="00E57157"/>
    <w:rsid w:val="00E60D76"/>
    <w:rsid w:val="00E65DDB"/>
    <w:rsid w:val="00E66913"/>
    <w:rsid w:val="00E66EE2"/>
    <w:rsid w:val="00E71869"/>
    <w:rsid w:val="00E73E82"/>
    <w:rsid w:val="00E73FF5"/>
    <w:rsid w:val="00E750B8"/>
    <w:rsid w:val="00E82184"/>
    <w:rsid w:val="00E83A07"/>
    <w:rsid w:val="00E85D61"/>
    <w:rsid w:val="00E93914"/>
    <w:rsid w:val="00E93C9D"/>
    <w:rsid w:val="00E95B5A"/>
    <w:rsid w:val="00EA0504"/>
    <w:rsid w:val="00EA4A7C"/>
    <w:rsid w:val="00EA4DA2"/>
    <w:rsid w:val="00EB4E67"/>
    <w:rsid w:val="00EB5175"/>
    <w:rsid w:val="00EB62E3"/>
    <w:rsid w:val="00EB799D"/>
    <w:rsid w:val="00EC18F5"/>
    <w:rsid w:val="00EC471D"/>
    <w:rsid w:val="00EC51CA"/>
    <w:rsid w:val="00EC54DA"/>
    <w:rsid w:val="00ED06D6"/>
    <w:rsid w:val="00ED1BB7"/>
    <w:rsid w:val="00ED2758"/>
    <w:rsid w:val="00ED2D57"/>
    <w:rsid w:val="00ED4FCD"/>
    <w:rsid w:val="00EF0298"/>
    <w:rsid w:val="00EF139B"/>
    <w:rsid w:val="00EF50C1"/>
    <w:rsid w:val="00F1094B"/>
    <w:rsid w:val="00F11A39"/>
    <w:rsid w:val="00F1694D"/>
    <w:rsid w:val="00F16F64"/>
    <w:rsid w:val="00F17463"/>
    <w:rsid w:val="00F246F5"/>
    <w:rsid w:val="00F24B22"/>
    <w:rsid w:val="00F322D0"/>
    <w:rsid w:val="00F36AEF"/>
    <w:rsid w:val="00F373A6"/>
    <w:rsid w:val="00F41242"/>
    <w:rsid w:val="00F442EC"/>
    <w:rsid w:val="00F461BA"/>
    <w:rsid w:val="00F46FB3"/>
    <w:rsid w:val="00F51BD1"/>
    <w:rsid w:val="00F5612E"/>
    <w:rsid w:val="00F57248"/>
    <w:rsid w:val="00F61C4F"/>
    <w:rsid w:val="00F66693"/>
    <w:rsid w:val="00F66F91"/>
    <w:rsid w:val="00F725AB"/>
    <w:rsid w:val="00F732ED"/>
    <w:rsid w:val="00F80EC2"/>
    <w:rsid w:val="00F8400B"/>
    <w:rsid w:val="00F90E77"/>
    <w:rsid w:val="00F91138"/>
    <w:rsid w:val="00F9320D"/>
    <w:rsid w:val="00FA5031"/>
    <w:rsid w:val="00FB241B"/>
    <w:rsid w:val="00FB483C"/>
    <w:rsid w:val="00FB5433"/>
    <w:rsid w:val="00FB5862"/>
    <w:rsid w:val="00FC110D"/>
    <w:rsid w:val="00FC5CD3"/>
    <w:rsid w:val="00FC62F5"/>
    <w:rsid w:val="00FD2733"/>
    <w:rsid w:val="00FD3228"/>
    <w:rsid w:val="00FD34DC"/>
    <w:rsid w:val="00FD38C8"/>
    <w:rsid w:val="00FD3EAF"/>
    <w:rsid w:val="00FD5A20"/>
    <w:rsid w:val="00FD610F"/>
    <w:rsid w:val="00FD6EE2"/>
    <w:rsid w:val="00FE36F8"/>
    <w:rsid w:val="00FE3BA1"/>
    <w:rsid w:val="00FF08A7"/>
    <w:rsid w:val="00FF1063"/>
    <w:rsid w:val="00FF20F9"/>
    <w:rsid w:val="00FF25C2"/>
    <w:rsid w:val="00FF3B77"/>
    <w:rsid w:val="00FF7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9A8AB"/>
  <w15:docId w15:val="{0314D792-1601-4D68-B667-CB8B6E09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EC1"/>
    <w:rPr>
      <w:rFonts w:ascii="Arial" w:hAnsi="Arial"/>
      <w:sz w:val="24"/>
      <w:szCs w:val="24"/>
      <w:lang w:eastAsia="en-US"/>
    </w:rPr>
  </w:style>
  <w:style w:type="paragraph" w:styleId="Heading1">
    <w:name w:val="heading 1"/>
    <w:basedOn w:val="Normal"/>
    <w:next w:val="Normal"/>
    <w:qFormat/>
    <w:rsid w:val="00DE2F26"/>
    <w:pPr>
      <w:keepNext/>
      <w:spacing w:before="240" w:after="60"/>
      <w:outlineLvl w:val="0"/>
    </w:pPr>
    <w:rPr>
      <w:rFonts w:cs="Arial"/>
      <w:b/>
      <w:bCs/>
      <w:kern w:val="32"/>
      <w:sz w:val="32"/>
      <w:szCs w:val="32"/>
    </w:rPr>
  </w:style>
  <w:style w:type="paragraph" w:styleId="Heading2">
    <w:name w:val="heading 2"/>
    <w:basedOn w:val="Normal"/>
    <w:next w:val="Normal"/>
    <w:qFormat/>
    <w:rsid w:val="00DE2F26"/>
    <w:pPr>
      <w:keepNext/>
      <w:jc w:val="center"/>
      <w:outlineLvl w:val="1"/>
    </w:pPr>
    <w:rPr>
      <w:rFonts w:cs="Arial"/>
      <w:b/>
      <w:bCs/>
      <w:szCs w:val="20"/>
    </w:rPr>
  </w:style>
  <w:style w:type="paragraph" w:styleId="Heading3">
    <w:name w:val="heading 3"/>
    <w:basedOn w:val="Normal"/>
    <w:next w:val="Normal"/>
    <w:qFormat/>
    <w:rsid w:val="00DE2F26"/>
    <w:pPr>
      <w:keepNext/>
      <w:outlineLvl w:val="2"/>
    </w:pPr>
    <w:rPr>
      <w:rFonts w:cs="Arial"/>
      <w:b/>
      <w:bCs/>
      <w:szCs w:val="20"/>
    </w:rPr>
  </w:style>
  <w:style w:type="paragraph" w:styleId="Heading4">
    <w:name w:val="heading 4"/>
    <w:basedOn w:val="Normal"/>
    <w:next w:val="Normal"/>
    <w:qFormat/>
    <w:rsid w:val="00DE2F26"/>
    <w:pPr>
      <w:keepNext/>
      <w:outlineLvl w:val="3"/>
    </w:pPr>
    <w:rPr>
      <w:rFonts w:cs="Arial"/>
      <w:b/>
      <w:bCs/>
      <w:sz w:val="20"/>
      <w:szCs w:val="20"/>
    </w:rPr>
  </w:style>
  <w:style w:type="paragraph" w:styleId="Heading5">
    <w:name w:val="heading 5"/>
    <w:basedOn w:val="Normal"/>
    <w:next w:val="Normal"/>
    <w:qFormat/>
    <w:rsid w:val="00DE2F26"/>
    <w:pPr>
      <w:spacing w:before="240" w:after="60"/>
      <w:outlineLvl w:val="4"/>
    </w:pPr>
    <w:rPr>
      <w:b/>
      <w:bCs/>
      <w:i/>
      <w:iCs/>
      <w:sz w:val="26"/>
      <w:szCs w:val="26"/>
    </w:rPr>
  </w:style>
  <w:style w:type="paragraph" w:styleId="Heading6">
    <w:name w:val="heading 6"/>
    <w:basedOn w:val="Normal"/>
    <w:next w:val="Normal"/>
    <w:qFormat/>
    <w:rsid w:val="00DE2F26"/>
    <w:pPr>
      <w:spacing w:before="240" w:after="60"/>
      <w:outlineLvl w:val="5"/>
    </w:pPr>
    <w:rPr>
      <w:rFonts w:ascii="Times New Roman" w:hAnsi="Times New Roman"/>
      <w:b/>
      <w:bCs/>
      <w:sz w:val="22"/>
      <w:szCs w:val="22"/>
    </w:rPr>
  </w:style>
  <w:style w:type="paragraph" w:styleId="Heading7">
    <w:name w:val="heading 7"/>
    <w:basedOn w:val="Normal"/>
    <w:next w:val="Normal"/>
    <w:qFormat/>
    <w:rsid w:val="00DE2F26"/>
    <w:pPr>
      <w:spacing w:before="240" w:after="60"/>
      <w:outlineLvl w:val="6"/>
    </w:pPr>
    <w:rPr>
      <w:rFonts w:ascii="Times New Roman" w:hAnsi="Times New Roman"/>
    </w:rPr>
  </w:style>
  <w:style w:type="paragraph" w:styleId="Heading8">
    <w:name w:val="heading 8"/>
    <w:basedOn w:val="Normal"/>
    <w:next w:val="Normal"/>
    <w:qFormat/>
    <w:rsid w:val="00DE2F26"/>
    <w:pPr>
      <w:spacing w:before="240" w:after="60"/>
      <w:outlineLvl w:val="7"/>
    </w:pPr>
    <w:rPr>
      <w:rFonts w:ascii="Times New Roman" w:hAnsi="Times New Roman"/>
      <w:i/>
      <w:iCs/>
    </w:rPr>
  </w:style>
  <w:style w:type="paragraph" w:styleId="Heading9">
    <w:name w:val="heading 9"/>
    <w:basedOn w:val="Normal"/>
    <w:next w:val="Normal"/>
    <w:qFormat/>
    <w:rsid w:val="00DE2F2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E2F26"/>
    <w:pPr>
      <w:overflowPunct w:val="0"/>
      <w:autoSpaceDE w:val="0"/>
      <w:autoSpaceDN w:val="0"/>
      <w:adjustRightInd w:val="0"/>
      <w:textAlignment w:val="baseline"/>
    </w:pPr>
    <w:rPr>
      <w:rFonts w:ascii="Times New Roman" w:hAnsi="Times New Roman"/>
      <w:szCs w:val="20"/>
    </w:rPr>
  </w:style>
  <w:style w:type="paragraph" w:styleId="Header">
    <w:name w:val="header"/>
    <w:basedOn w:val="Normal"/>
    <w:link w:val="HeaderChar"/>
    <w:rsid w:val="00DE2F26"/>
    <w:pPr>
      <w:tabs>
        <w:tab w:val="center" w:pos="4153"/>
        <w:tab w:val="right" w:pos="8306"/>
      </w:tabs>
    </w:pPr>
  </w:style>
  <w:style w:type="paragraph" w:styleId="Footer">
    <w:name w:val="footer"/>
    <w:basedOn w:val="Normal"/>
    <w:link w:val="FooterChar"/>
    <w:uiPriority w:val="99"/>
    <w:rsid w:val="00DE2F26"/>
    <w:pPr>
      <w:tabs>
        <w:tab w:val="center" w:pos="4153"/>
        <w:tab w:val="right" w:pos="8306"/>
      </w:tabs>
    </w:pPr>
  </w:style>
  <w:style w:type="character" w:styleId="PageNumber">
    <w:name w:val="page number"/>
    <w:basedOn w:val="DefaultParagraphFont"/>
    <w:rsid w:val="00DE2F26"/>
  </w:style>
  <w:style w:type="paragraph" w:styleId="ListBullet4">
    <w:name w:val="List Bullet 4"/>
    <w:basedOn w:val="Normal"/>
    <w:autoRedefine/>
    <w:rsid w:val="00DE2F26"/>
    <w:pPr>
      <w:numPr>
        <w:numId w:val="1"/>
      </w:numPr>
      <w:pBdr>
        <w:top w:val="single" w:sz="4" w:space="1" w:color="auto"/>
        <w:left w:val="single" w:sz="4" w:space="4" w:color="auto"/>
        <w:bottom w:val="single" w:sz="4" w:space="1" w:color="auto"/>
        <w:right w:val="single" w:sz="4" w:space="4" w:color="auto"/>
      </w:pBdr>
    </w:pPr>
    <w:rPr>
      <w:rFonts w:cs="Arial"/>
      <w:szCs w:val="20"/>
    </w:rPr>
  </w:style>
  <w:style w:type="paragraph" w:styleId="ListBullet3">
    <w:name w:val="List Bullet 3"/>
    <w:basedOn w:val="Normal"/>
    <w:autoRedefine/>
    <w:rsid w:val="00DE2F26"/>
    <w:pPr>
      <w:numPr>
        <w:numId w:val="2"/>
      </w:numPr>
    </w:pPr>
    <w:rPr>
      <w:szCs w:val="20"/>
    </w:rPr>
  </w:style>
  <w:style w:type="paragraph" w:styleId="ListNumber">
    <w:name w:val="List Number"/>
    <w:basedOn w:val="Normal"/>
    <w:rsid w:val="00DE2F26"/>
    <w:pPr>
      <w:numPr>
        <w:numId w:val="3"/>
      </w:numPr>
    </w:pPr>
    <w:rPr>
      <w:szCs w:val="20"/>
    </w:rPr>
  </w:style>
  <w:style w:type="paragraph" w:styleId="ListNumber4">
    <w:name w:val="List Number 4"/>
    <w:basedOn w:val="Normal"/>
    <w:rsid w:val="00DE2F26"/>
    <w:pPr>
      <w:numPr>
        <w:numId w:val="4"/>
      </w:numPr>
    </w:pPr>
    <w:rPr>
      <w:szCs w:val="20"/>
    </w:rPr>
  </w:style>
  <w:style w:type="paragraph" w:styleId="ListNumber5">
    <w:name w:val="List Number 5"/>
    <w:basedOn w:val="Normal"/>
    <w:rsid w:val="00DE2F26"/>
    <w:pPr>
      <w:numPr>
        <w:numId w:val="5"/>
      </w:numPr>
    </w:pPr>
    <w:rPr>
      <w:szCs w:val="20"/>
    </w:rPr>
  </w:style>
  <w:style w:type="paragraph" w:styleId="ListBullet">
    <w:name w:val="List Bullet"/>
    <w:basedOn w:val="Normal"/>
    <w:autoRedefine/>
    <w:rsid w:val="00DE2F26"/>
    <w:pPr>
      <w:numPr>
        <w:numId w:val="6"/>
      </w:numPr>
    </w:pPr>
    <w:rPr>
      <w:rFonts w:ascii="Times New Roman" w:hAnsi="Times New Roman"/>
    </w:rPr>
  </w:style>
  <w:style w:type="paragraph" w:styleId="ListBullet2">
    <w:name w:val="List Bullet 2"/>
    <w:basedOn w:val="Normal"/>
    <w:autoRedefine/>
    <w:rsid w:val="00DE2F26"/>
    <w:pPr>
      <w:numPr>
        <w:numId w:val="7"/>
      </w:numPr>
      <w:tabs>
        <w:tab w:val="num" w:pos="720"/>
      </w:tabs>
    </w:pPr>
    <w:rPr>
      <w:rFonts w:ascii="Times New Roman" w:hAnsi="Times New Roman"/>
    </w:rPr>
  </w:style>
  <w:style w:type="paragraph" w:styleId="ListBullet5">
    <w:name w:val="List Bullet 5"/>
    <w:basedOn w:val="Normal"/>
    <w:autoRedefine/>
    <w:rsid w:val="00DE2F26"/>
    <w:pPr>
      <w:numPr>
        <w:numId w:val="8"/>
      </w:numPr>
      <w:tabs>
        <w:tab w:val="num" w:pos="1800"/>
      </w:tabs>
    </w:pPr>
    <w:rPr>
      <w:rFonts w:ascii="Times New Roman" w:hAnsi="Times New Roman"/>
    </w:rPr>
  </w:style>
  <w:style w:type="paragraph" w:styleId="ListNumber2">
    <w:name w:val="List Number 2"/>
    <w:basedOn w:val="Normal"/>
    <w:rsid w:val="00DE2F26"/>
    <w:pPr>
      <w:numPr>
        <w:numId w:val="9"/>
      </w:numPr>
      <w:tabs>
        <w:tab w:val="num" w:pos="720"/>
      </w:tabs>
    </w:pPr>
    <w:rPr>
      <w:rFonts w:ascii="Times New Roman" w:hAnsi="Times New Roman"/>
    </w:rPr>
  </w:style>
  <w:style w:type="paragraph" w:styleId="ListNumber3">
    <w:name w:val="List Number 3"/>
    <w:basedOn w:val="Normal"/>
    <w:rsid w:val="00DE2F26"/>
    <w:pPr>
      <w:numPr>
        <w:numId w:val="10"/>
      </w:numPr>
      <w:tabs>
        <w:tab w:val="num" w:pos="1080"/>
      </w:tabs>
    </w:pPr>
    <w:rPr>
      <w:rFonts w:ascii="Times New Roman" w:hAnsi="Times New Roman"/>
    </w:rPr>
  </w:style>
  <w:style w:type="paragraph" w:customStyle="1" w:styleId="PWCTextBullet">
    <w:name w:val="PWC_Text_Bullet"/>
    <w:basedOn w:val="Normal"/>
    <w:rsid w:val="00DE2F26"/>
    <w:pPr>
      <w:numPr>
        <w:numId w:val="11"/>
      </w:numPr>
      <w:spacing w:line="260" w:lineRule="atLeast"/>
    </w:pPr>
    <w:rPr>
      <w:rFonts w:ascii="Times New Roman" w:hAnsi="Times New Roman"/>
      <w:sz w:val="20"/>
      <w:szCs w:val="20"/>
    </w:rPr>
  </w:style>
  <w:style w:type="paragraph" w:customStyle="1" w:styleId="DefaultText1">
    <w:name w:val="Default Text:1"/>
    <w:basedOn w:val="Normal"/>
    <w:rsid w:val="00DE2F26"/>
    <w:pPr>
      <w:autoSpaceDE w:val="0"/>
      <w:autoSpaceDN w:val="0"/>
      <w:adjustRightInd w:val="0"/>
    </w:pPr>
    <w:rPr>
      <w:rFonts w:ascii="Times New Roman" w:hAnsi="Times New Roman"/>
    </w:rPr>
  </w:style>
  <w:style w:type="paragraph" w:customStyle="1" w:styleId="TableText">
    <w:name w:val="Table Text"/>
    <w:basedOn w:val="Normal"/>
    <w:rsid w:val="00DE2F26"/>
    <w:rPr>
      <w:noProof/>
      <w:szCs w:val="20"/>
    </w:rPr>
  </w:style>
  <w:style w:type="paragraph" w:customStyle="1" w:styleId="DefaultText2">
    <w:name w:val="Default Text:2"/>
    <w:basedOn w:val="Normal"/>
    <w:rsid w:val="00DE2F26"/>
    <w:pPr>
      <w:autoSpaceDE w:val="0"/>
      <w:autoSpaceDN w:val="0"/>
      <w:adjustRightInd w:val="0"/>
    </w:pPr>
    <w:rPr>
      <w:rFonts w:ascii="Times New Roman" w:hAnsi="Times New Roman"/>
      <w:lang w:val="en-US"/>
    </w:rPr>
  </w:style>
  <w:style w:type="paragraph" w:styleId="BlockText">
    <w:name w:val="Block Text"/>
    <w:basedOn w:val="Normal"/>
    <w:rsid w:val="00DE2F26"/>
    <w:pPr>
      <w:spacing w:after="120"/>
      <w:ind w:left="1440" w:right="1440"/>
    </w:pPr>
  </w:style>
  <w:style w:type="paragraph" w:styleId="BodyTextIndent2">
    <w:name w:val="Body Text Indent 2"/>
    <w:basedOn w:val="Normal"/>
    <w:rsid w:val="00DE2F26"/>
    <w:pPr>
      <w:spacing w:after="120" w:line="480" w:lineRule="auto"/>
      <w:ind w:left="283"/>
    </w:pPr>
  </w:style>
  <w:style w:type="paragraph" w:styleId="BodyTextIndent3">
    <w:name w:val="Body Text Indent 3"/>
    <w:basedOn w:val="Normal"/>
    <w:rsid w:val="00DE2F26"/>
    <w:pPr>
      <w:spacing w:after="120"/>
      <w:ind w:left="283"/>
    </w:pPr>
    <w:rPr>
      <w:sz w:val="16"/>
      <w:szCs w:val="16"/>
    </w:rPr>
  </w:style>
  <w:style w:type="paragraph" w:styleId="Closing">
    <w:name w:val="Closing"/>
    <w:basedOn w:val="Normal"/>
    <w:rsid w:val="00DE2F26"/>
    <w:pPr>
      <w:ind w:left="4252"/>
    </w:pPr>
  </w:style>
  <w:style w:type="paragraph" w:styleId="CommentText">
    <w:name w:val="annotation text"/>
    <w:basedOn w:val="Normal"/>
    <w:semiHidden/>
    <w:rsid w:val="00DE2F26"/>
    <w:rPr>
      <w:sz w:val="20"/>
      <w:szCs w:val="20"/>
    </w:rPr>
  </w:style>
  <w:style w:type="paragraph" w:styleId="Date">
    <w:name w:val="Date"/>
    <w:basedOn w:val="Normal"/>
    <w:next w:val="Normal"/>
    <w:rsid w:val="00DE2F26"/>
  </w:style>
  <w:style w:type="paragraph" w:styleId="EmailSignature">
    <w:name w:val="E-mail Signature"/>
    <w:basedOn w:val="Normal"/>
    <w:rsid w:val="00DE2F26"/>
  </w:style>
  <w:style w:type="paragraph" w:styleId="EndnoteText">
    <w:name w:val="endnote text"/>
    <w:basedOn w:val="Normal"/>
    <w:semiHidden/>
    <w:rsid w:val="00DE2F26"/>
    <w:rPr>
      <w:sz w:val="20"/>
      <w:szCs w:val="20"/>
    </w:rPr>
  </w:style>
  <w:style w:type="paragraph" w:styleId="EnvelopeAddress">
    <w:name w:val="envelope address"/>
    <w:basedOn w:val="Normal"/>
    <w:rsid w:val="00DE2F26"/>
    <w:pPr>
      <w:framePr w:w="7920" w:h="1980" w:hRule="exact" w:hSpace="180" w:wrap="auto" w:hAnchor="page" w:xAlign="center" w:yAlign="bottom"/>
      <w:ind w:left="2880"/>
    </w:pPr>
    <w:rPr>
      <w:rFonts w:cs="Arial"/>
    </w:rPr>
  </w:style>
  <w:style w:type="paragraph" w:styleId="EnvelopeReturn">
    <w:name w:val="envelope return"/>
    <w:basedOn w:val="Normal"/>
    <w:rsid w:val="00DE2F26"/>
    <w:rPr>
      <w:rFonts w:cs="Arial"/>
      <w:sz w:val="20"/>
      <w:szCs w:val="20"/>
    </w:rPr>
  </w:style>
  <w:style w:type="paragraph" w:styleId="FootnoteText">
    <w:name w:val="footnote text"/>
    <w:basedOn w:val="Normal"/>
    <w:link w:val="FootnoteTextChar"/>
    <w:uiPriority w:val="99"/>
    <w:semiHidden/>
    <w:rsid w:val="00DE2F26"/>
    <w:rPr>
      <w:sz w:val="20"/>
      <w:szCs w:val="20"/>
    </w:rPr>
  </w:style>
  <w:style w:type="paragraph" w:styleId="HTMLAddress">
    <w:name w:val="HTML Address"/>
    <w:basedOn w:val="Normal"/>
    <w:rsid w:val="00DE2F26"/>
    <w:rPr>
      <w:i/>
      <w:iCs/>
    </w:rPr>
  </w:style>
  <w:style w:type="paragraph" w:styleId="HTMLPreformatted">
    <w:name w:val="HTML Preformatted"/>
    <w:basedOn w:val="Normal"/>
    <w:rsid w:val="00DE2F26"/>
    <w:rPr>
      <w:rFonts w:ascii="Courier New" w:hAnsi="Courier New" w:cs="Courier New"/>
      <w:sz w:val="20"/>
      <w:szCs w:val="20"/>
    </w:rPr>
  </w:style>
  <w:style w:type="paragraph" w:styleId="Index1">
    <w:name w:val="index 1"/>
    <w:basedOn w:val="Normal"/>
    <w:next w:val="Normal"/>
    <w:autoRedefine/>
    <w:semiHidden/>
    <w:rsid w:val="00DE2F26"/>
    <w:pPr>
      <w:ind w:left="240" w:hanging="240"/>
    </w:pPr>
  </w:style>
  <w:style w:type="paragraph" w:styleId="Index2">
    <w:name w:val="index 2"/>
    <w:basedOn w:val="Normal"/>
    <w:next w:val="Normal"/>
    <w:autoRedefine/>
    <w:semiHidden/>
    <w:rsid w:val="00DE2F26"/>
    <w:pPr>
      <w:ind w:left="480" w:hanging="240"/>
    </w:pPr>
  </w:style>
  <w:style w:type="paragraph" w:styleId="Index3">
    <w:name w:val="index 3"/>
    <w:basedOn w:val="Normal"/>
    <w:next w:val="Normal"/>
    <w:autoRedefine/>
    <w:semiHidden/>
    <w:rsid w:val="00DE2F26"/>
    <w:pPr>
      <w:ind w:left="720" w:hanging="240"/>
    </w:pPr>
  </w:style>
  <w:style w:type="paragraph" w:styleId="Index4">
    <w:name w:val="index 4"/>
    <w:basedOn w:val="Normal"/>
    <w:next w:val="Normal"/>
    <w:autoRedefine/>
    <w:semiHidden/>
    <w:rsid w:val="00DE2F26"/>
    <w:pPr>
      <w:ind w:left="960" w:hanging="240"/>
    </w:pPr>
  </w:style>
  <w:style w:type="paragraph" w:styleId="Index5">
    <w:name w:val="index 5"/>
    <w:basedOn w:val="Normal"/>
    <w:next w:val="Normal"/>
    <w:autoRedefine/>
    <w:semiHidden/>
    <w:rsid w:val="00DE2F26"/>
    <w:pPr>
      <w:ind w:left="1200" w:hanging="240"/>
    </w:pPr>
  </w:style>
  <w:style w:type="paragraph" w:styleId="Index6">
    <w:name w:val="index 6"/>
    <w:basedOn w:val="Normal"/>
    <w:next w:val="Normal"/>
    <w:autoRedefine/>
    <w:semiHidden/>
    <w:rsid w:val="00DE2F26"/>
    <w:pPr>
      <w:ind w:left="1440" w:hanging="240"/>
    </w:pPr>
  </w:style>
  <w:style w:type="paragraph" w:styleId="Index7">
    <w:name w:val="index 7"/>
    <w:basedOn w:val="Normal"/>
    <w:next w:val="Normal"/>
    <w:autoRedefine/>
    <w:semiHidden/>
    <w:rsid w:val="00DE2F26"/>
    <w:pPr>
      <w:ind w:left="1680" w:hanging="240"/>
    </w:pPr>
  </w:style>
  <w:style w:type="paragraph" w:styleId="Index8">
    <w:name w:val="index 8"/>
    <w:basedOn w:val="Normal"/>
    <w:next w:val="Normal"/>
    <w:autoRedefine/>
    <w:semiHidden/>
    <w:rsid w:val="00DE2F26"/>
    <w:pPr>
      <w:ind w:left="1920" w:hanging="240"/>
    </w:pPr>
  </w:style>
  <w:style w:type="paragraph" w:styleId="Index9">
    <w:name w:val="index 9"/>
    <w:basedOn w:val="Normal"/>
    <w:next w:val="Normal"/>
    <w:autoRedefine/>
    <w:semiHidden/>
    <w:rsid w:val="00DE2F26"/>
    <w:pPr>
      <w:ind w:left="2160" w:hanging="240"/>
    </w:pPr>
  </w:style>
  <w:style w:type="paragraph" w:styleId="IndexHeading">
    <w:name w:val="index heading"/>
    <w:basedOn w:val="Normal"/>
    <w:next w:val="Index1"/>
    <w:semiHidden/>
    <w:rsid w:val="00DE2F26"/>
    <w:rPr>
      <w:rFonts w:cs="Arial"/>
      <w:b/>
      <w:bCs/>
    </w:rPr>
  </w:style>
  <w:style w:type="paragraph" w:styleId="List">
    <w:name w:val="List"/>
    <w:basedOn w:val="Normal"/>
    <w:rsid w:val="00DE2F26"/>
    <w:pPr>
      <w:ind w:left="283" w:hanging="283"/>
    </w:pPr>
  </w:style>
  <w:style w:type="paragraph" w:styleId="List2">
    <w:name w:val="List 2"/>
    <w:basedOn w:val="Normal"/>
    <w:rsid w:val="00DE2F26"/>
    <w:pPr>
      <w:ind w:left="566" w:hanging="283"/>
    </w:pPr>
  </w:style>
  <w:style w:type="paragraph" w:styleId="List3">
    <w:name w:val="List 3"/>
    <w:basedOn w:val="Normal"/>
    <w:rsid w:val="00DE2F26"/>
    <w:pPr>
      <w:ind w:left="849" w:hanging="283"/>
    </w:pPr>
  </w:style>
  <w:style w:type="paragraph" w:styleId="List4">
    <w:name w:val="List 4"/>
    <w:basedOn w:val="Normal"/>
    <w:rsid w:val="00DE2F26"/>
    <w:pPr>
      <w:ind w:left="1132" w:hanging="283"/>
    </w:pPr>
  </w:style>
  <w:style w:type="paragraph" w:styleId="List5">
    <w:name w:val="List 5"/>
    <w:basedOn w:val="Normal"/>
    <w:rsid w:val="00DE2F26"/>
    <w:pPr>
      <w:ind w:left="1415" w:hanging="283"/>
    </w:pPr>
  </w:style>
  <w:style w:type="paragraph" w:styleId="ListContinue">
    <w:name w:val="List Continue"/>
    <w:basedOn w:val="Normal"/>
    <w:rsid w:val="00DE2F26"/>
    <w:pPr>
      <w:spacing w:after="120"/>
      <w:ind w:left="283"/>
    </w:pPr>
  </w:style>
  <w:style w:type="paragraph" w:styleId="ListContinue2">
    <w:name w:val="List Continue 2"/>
    <w:basedOn w:val="Normal"/>
    <w:rsid w:val="00DE2F26"/>
    <w:pPr>
      <w:spacing w:after="120"/>
      <w:ind w:left="566"/>
    </w:pPr>
  </w:style>
  <w:style w:type="paragraph" w:styleId="ListContinue3">
    <w:name w:val="List Continue 3"/>
    <w:basedOn w:val="Normal"/>
    <w:rsid w:val="00DE2F26"/>
    <w:pPr>
      <w:spacing w:after="120"/>
      <w:ind w:left="849"/>
    </w:pPr>
  </w:style>
  <w:style w:type="paragraph" w:styleId="ListContinue4">
    <w:name w:val="List Continue 4"/>
    <w:basedOn w:val="Normal"/>
    <w:rsid w:val="00DE2F26"/>
    <w:pPr>
      <w:spacing w:after="120"/>
      <w:ind w:left="1132"/>
    </w:pPr>
  </w:style>
  <w:style w:type="paragraph" w:styleId="ListContinue5">
    <w:name w:val="List Continue 5"/>
    <w:basedOn w:val="Normal"/>
    <w:rsid w:val="00DE2F26"/>
    <w:pPr>
      <w:spacing w:after="120"/>
      <w:ind w:left="1415"/>
    </w:pPr>
  </w:style>
  <w:style w:type="paragraph" w:styleId="MacroText">
    <w:name w:val="macro"/>
    <w:semiHidden/>
    <w:rsid w:val="00DE2F2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DE2F26"/>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rsid w:val="00DE2F26"/>
    <w:pPr>
      <w:ind w:left="720"/>
    </w:pPr>
  </w:style>
  <w:style w:type="paragraph" w:styleId="NoteHeading">
    <w:name w:val="Note Heading"/>
    <w:basedOn w:val="Normal"/>
    <w:next w:val="Normal"/>
    <w:rsid w:val="00DE2F26"/>
  </w:style>
  <w:style w:type="paragraph" w:styleId="PlainText">
    <w:name w:val="Plain Text"/>
    <w:basedOn w:val="Normal"/>
    <w:rsid w:val="00DE2F26"/>
    <w:rPr>
      <w:rFonts w:ascii="Courier New" w:hAnsi="Courier New" w:cs="Courier New"/>
      <w:sz w:val="20"/>
      <w:szCs w:val="20"/>
    </w:rPr>
  </w:style>
  <w:style w:type="paragraph" w:styleId="Salutation">
    <w:name w:val="Salutation"/>
    <w:basedOn w:val="Normal"/>
    <w:next w:val="Normal"/>
    <w:rsid w:val="00DE2F26"/>
  </w:style>
  <w:style w:type="paragraph" w:styleId="Signature">
    <w:name w:val="Signature"/>
    <w:basedOn w:val="Normal"/>
    <w:rsid w:val="00DE2F26"/>
    <w:pPr>
      <w:ind w:left="4252"/>
    </w:pPr>
  </w:style>
  <w:style w:type="paragraph" w:styleId="Subtitle">
    <w:name w:val="Subtitle"/>
    <w:basedOn w:val="Normal"/>
    <w:qFormat/>
    <w:rsid w:val="00DE2F26"/>
    <w:pPr>
      <w:spacing w:after="60"/>
      <w:jc w:val="center"/>
      <w:outlineLvl w:val="1"/>
    </w:pPr>
    <w:rPr>
      <w:rFonts w:cs="Arial"/>
    </w:rPr>
  </w:style>
  <w:style w:type="paragraph" w:styleId="TableofAuthorities">
    <w:name w:val="table of authorities"/>
    <w:basedOn w:val="Normal"/>
    <w:next w:val="Normal"/>
    <w:semiHidden/>
    <w:rsid w:val="00DE2F26"/>
    <w:pPr>
      <w:ind w:left="240" w:hanging="240"/>
    </w:pPr>
  </w:style>
  <w:style w:type="paragraph" w:styleId="TableofFigures">
    <w:name w:val="table of figures"/>
    <w:basedOn w:val="Normal"/>
    <w:next w:val="Normal"/>
    <w:semiHidden/>
    <w:rsid w:val="00DE2F26"/>
    <w:pPr>
      <w:ind w:left="480" w:hanging="480"/>
    </w:pPr>
  </w:style>
  <w:style w:type="paragraph" w:styleId="Title">
    <w:name w:val="Title"/>
    <w:basedOn w:val="Normal"/>
    <w:qFormat/>
    <w:rsid w:val="00DE2F26"/>
    <w:pPr>
      <w:spacing w:before="240" w:after="60"/>
      <w:jc w:val="center"/>
      <w:outlineLvl w:val="0"/>
    </w:pPr>
    <w:rPr>
      <w:rFonts w:cs="Arial"/>
      <w:b/>
      <w:bCs/>
      <w:kern w:val="28"/>
      <w:sz w:val="32"/>
      <w:szCs w:val="32"/>
    </w:rPr>
  </w:style>
  <w:style w:type="paragraph" w:styleId="TOC1">
    <w:name w:val="toc 1"/>
    <w:basedOn w:val="Normal"/>
    <w:next w:val="Normal"/>
    <w:autoRedefine/>
    <w:semiHidden/>
    <w:rsid w:val="00DE2F26"/>
  </w:style>
  <w:style w:type="paragraph" w:styleId="TOC2">
    <w:name w:val="toc 2"/>
    <w:basedOn w:val="Normal"/>
    <w:next w:val="Normal"/>
    <w:autoRedefine/>
    <w:semiHidden/>
    <w:rsid w:val="00DE2F26"/>
    <w:pPr>
      <w:ind w:left="240"/>
    </w:pPr>
  </w:style>
  <w:style w:type="paragraph" w:styleId="TOC3">
    <w:name w:val="toc 3"/>
    <w:basedOn w:val="Normal"/>
    <w:next w:val="Normal"/>
    <w:autoRedefine/>
    <w:semiHidden/>
    <w:rsid w:val="00DE2F26"/>
    <w:pPr>
      <w:ind w:left="480"/>
    </w:pPr>
  </w:style>
  <w:style w:type="paragraph" w:styleId="TOC4">
    <w:name w:val="toc 4"/>
    <w:basedOn w:val="Normal"/>
    <w:next w:val="Normal"/>
    <w:autoRedefine/>
    <w:semiHidden/>
    <w:rsid w:val="00DE2F26"/>
    <w:pPr>
      <w:ind w:left="720"/>
    </w:pPr>
  </w:style>
  <w:style w:type="paragraph" w:styleId="TOC5">
    <w:name w:val="toc 5"/>
    <w:basedOn w:val="Normal"/>
    <w:next w:val="Normal"/>
    <w:autoRedefine/>
    <w:semiHidden/>
    <w:rsid w:val="00DE2F26"/>
    <w:pPr>
      <w:ind w:left="960"/>
    </w:pPr>
  </w:style>
  <w:style w:type="paragraph" w:styleId="TOC6">
    <w:name w:val="toc 6"/>
    <w:basedOn w:val="Normal"/>
    <w:next w:val="Normal"/>
    <w:autoRedefine/>
    <w:semiHidden/>
    <w:rsid w:val="00DE2F26"/>
    <w:pPr>
      <w:ind w:left="1200"/>
    </w:pPr>
  </w:style>
  <w:style w:type="paragraph" w:styleId="TOC7">
    <w:name w:val="toc 7"/>
    <w:basedOn w:val="Normal"/>
    <w:next w:val="Normal"/>
    <w:autoRedefine/>
    <w:semiHidden/>
    <w:rsid w:val="00DE2F26"/>
    <w:pPr>
      <w:ind w:left="1440"/>
    </w:pPr>
  </w:style>
  <w:style w:type="paragraph" w:styleId="TOC8">
    <w:name w:val="toc 8"/>
    <w:basedOn w:val="Normal"/>
    <w:next w:val="Normal"/>
    <w:autoRedefine/>
    <w:semiHidden/>
    <w:rsid w:val="00DE2F26"/>
    <w:pPr>
      <w:ind w:left="1680"/>
    </w:pPr>
  </w:style>
  <w:style w:type="paragraph" w:styleId="TOC9">
    <w:name w:val="toc 9"/>
    <w:basedOn w:val="Normal"/>
    <w:next w:val="Normal"/>
    <w:autoRedefine/>
    <w:semiHidden/>
    <w:rsid w:val="00DE2F26"/>
    <w:pPr>
      <w:ind w:left="1920"/>
    </w:pPr>
  </w:style>
  <w:style w:type="paragraph" w:styleId="NormalWeb">
    <w:name w:val="Normal (Web)"/>
    <w:basedOn w:val="Normal"/>
    <w:rsid w:val="00DE2F26"/>
  </w:style>
  <w:style w:type="paragraph" w:styleId="BodyText">
    <w:name w:val="Body Text"/>
    <w:basedOn w:val="Normal"/>
    <w:rsid w:val="00DE2F26"/>
    <w:pPr>
      <w:spacing w:after="120"/>
    </w:pPr>
  </w:style>
  <w:style w:type="paragraph" w:styleId="BodyText2">
    <w:name w:val="Body Text 2"/>
    <w:basedOn w:val="Normal"/>
    <w:rsid w:val="00DE2F26"/>
    <w:pPr>
      <w:spacing w:after="120" w:line="480" w:lineRule="auto"/>
    </w:pPr>
  </w:style>
  <w:style w:type="paragraph" w:styleId="BodyText3">
    <w:name w:val="Body Text 3"/>
    <w:basedOn w:val="Normal"/>
    <w:rsid w:val="00DE2F26"/>
    <w:pPr>
      <w:spacing w:after="120"/>
    </w:pPr>
    <w:rPr>
      <w:sz w:val="16"/>
      <w:szCs w:val="16"/>
    </w:rPr>
  </w:style>
  <w:style w:type="paragraph" w:styleId="BodyTextFirstIndent">
    <w:name w:val="Body Text First Indent"/>
    <w:basedOn w:val="BodyText"/>
    <w:rsid w:val="00DE2F26"/>
    <w:pPr>
      <w:ind w:firstLine="210"/>
    </w:pPr>
  </w:style>
  <w:style w:type="paragraph" w:styleId="BodyTextIndent">
    <w:name w:val="Body Text Indent"/>
    <w:basedOn w:val="Normal"/>
    <w:rsid w:val="00DE2F26"/>
    <w:pPr>
      <w:spacing w:after="120"/>
      <w:ind w:left="283"/>
    </w:pPr>
  </w:style>
  <w:style w:type="paragraph" w:styleId="BodyTextFirstIndent2">
    <w:name w:val="Body Text First Indent 2"/>
    <w:basedOn w:val="BodyTextIndent"/>
    <w:rsid w:val="00DE2F26"/>
    <w:pPr>
      <w:ind w:firstLine="210"/>
    </w:pPr>
  </w:style>
  <w:style w:type="paragraph" w:styleId="Caption">
    <w:name w:val="caption"/>
    <w:basedOn w:val="Normal"/>
    <w:next w:val="Normal"/>
    <w:qFormat/>
    <w:rsid w:val="00DE2F26"/>
    <w:pPr>
      <w:spacing w:before="120" w:after="120"/>
    </w:pPr>
    <w:rPr>
      <w:b/>
      <w:bCs/>
      <w:sz w:val="20"/>
      <w:szCs w:val="20"/>
    </w:rPr>
  </w:style>
  <w:style w:type="paragraph" w:styleId="DocumentMap">
    <w:name w:val="Document Map"/>
    <w:basedOn w:val="Normal"/>
    <w:semiHidden/>
    <w:rsid w:val="00DE2F26"/>
    <w:pPr>
      <w:shd w:val="clear" w:color="auto" w:fill="000080"/>
    </w:pPr>
    <w:rPr>
      <w:rFonts w:ascii="Tahoma" w:hAnsi="Tahoma" w:cs="Tahoma"/>
    </w:rPr>
  </w:style>
  <w:style w:type="paragraph" w:styleId="TOAHeading">
    <w:name w:val="toa heading"/>
    <w:basedOn w:val="Normal"/>
    <w:next w:val="Normal"/>
    <w:semiHidden/>
    <w:rsid w:val="00DE2F26"/>
    <w:pPr>
      <w:spacing w:before="120"/>
    </w:pPr>
    <w:rPr>
      <w:rFonts w:cs="Arial"/>
      <w:b/>
      <w:bCs/>
    </w:rPr>
  </w:style>
  <w:style w:type="character" w:styleId="Hyperlink">
    <w:name w:val="Hyperlink"/>
    <w:basedOn w:val="DefaultParagraphFont"/>
    <w:rsid w:val="00DE2F26"/>
    <w:rPr>
      <w:color w:val="0000FF"/>
      <w:u w:val="single"/>
    </w:rPr>
  </w:style>
  <w:style w:type="paragraph" w:customStyle="1" w:styleId="Char1CharCharCharCharCharChar">
    <w:name w:val="Char1 Char Char Char Char Char Char"/>
    <w:basedOn w:val="Normal"/>
    <w:rsid w:val="00897736"/>
    <w:pPr>
      <w:spacing w:after="160" w:line="240" w:lineRule="exact"/>
    </w:pPr>
    <w:rPr>
      <w:rFonts w:ascii="Verdana" w:hAnsi="Verdana"/>
      <w:sz w:val="20"/>
      <w:szCs w:val="20"/>
      <w:lang w:val="en-US"/>
    </w:rPr>
  </w:style>
  <w:style w:type="paragraph" w:styleId="BalloonText">
    <w:name w:val="Balloon Text"/>
    <w:basedOn w:val="Normal"/>
    <w:semiHidden/>
    <w:rsid w:val="000F2EC3"/>
    <w:rPr>
      <w:rFonts w:ascii="Tahoma" w:hAnsi="Tahoma" w:cs="Tahoma"/>
      <w:sz w:val="16"/>
      <w:szCs w:val="16"/>
    </w:rPr>
  </w:style>
  <w:style w:type="table" w:styleId="TableGrid">
    <w:name w:val="Table Grid"/>
    <w:basedOn w:val="TableNormal"/>
    <w:rsid w:val="006B0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2B6C"/>
    <w:rPr>
      <w:b/>
      <w:bCs/>
    </w:rPr>
  </w:style>
  <w:style w:type="character" w:styleId="CommentReference">
    <w:name w:val="annotation reference"/>
    <w:basedOn w:val="DefaultParagraphFont"/>
    <w:semiHidden/>
    <w:rsid w:val="0073282C"/>
    <w:rPr>
      <w:sz w:val="16"/>
      <w:szCs w:val="16"/>
    </w:rPr>
  </w:style>
  <w:style w:type="paragraph" w:styleId="CommentSubject">
    <w:name w:val="annotation subject"/>
    <w:basedOn w:val="CommentText"/>
    <w:next w:val="CommentText"/>
    <w:semiHidden/>
    <w:rsid w:val="0073282C"/>
    <w:rPr>
      <w:b/>
      <w:bCs/>
    </w:rPr>
  </w:style>
  <w:style w:type="paragraph" w:styleId="ListParagraph">
    <w:name w:val="List Paragraph"/>
    <w:basedOn w:val="Normal"/>
    <w:uiPriority w:val="34"/>
    <w:qFormat/>
    <w:rsid w:val="00CA5D46"/>
    <w:pPr>
      <w:ind w:left="720"/>
    </w:pPr>
    <w:rPr>
      <w:rFonts w:ascii="Calibri" w:eastAsia="Calibri" w:hAnsi="Calibri"/>
      <w:sz w:val="22"/>
      <w:szCs w:val="22"/>
    </w:rPr>
  </w:style>
  <w:style w:type="character" w:customStyle="1" w:styleId="HeaderChar">
    <w:name w:val="Header Char"/>
    <w:basedOn w:val="DefaultParagraphFont"/>
    <w:link w:val="Header"/>
    <w:rsid w:val="00BB4A6A"/>
    <w:rPr>
      <w:rFonts w:ascii="Arial" w:hAnsi="Arial"/>
      <w:sz w:val="24"/>
      <w:szCs w:val="24"/>
      <w:lang w:eastAsia="en-US"/>
    </w:rPr>
  </w:style>
  <w:style w:type="character" w:customStyle="1" w:styleId="FooterChar">
    <w:name w:val="Footer Char"/>
    <w:basedOn w:val="DefaultParagraphFont"/>
    <w:link w:val="Footer"/>
    <w:uiPriority w:val="99"/>
    <w:rsid w:val="00EC51CA"/>
    <w:rPr>
      <w:rFonts w:ascii="Arial" w:hAnsi="Arial"/>
      <w:sz w:val="24"/>
      <w:szCs w:val="24"/>
      <w:lang w:eastAsia="en-US"/>
    </w:rPr>
  </w:style>
  <w:style w:type="character" w:customStyle="1" w:styleId="FootnoteTextChar">
    <w:name w:val="Footnote Text Char"/>
    <w:link w:val="FootnoteText"/>
    <w:uiPriority w:val="99"/>
    <w:semiHidden/>
    <w:rsid w:val="00A710EA"/>
    <w:rPr>
      <w:rFonts w:ascii="Arial" w:hAnsi="Arial"/>
      <w:lang w:eastAsia="en-US"/>
    </w:rPr>
  </w:style>
  <w:style w:type="character" w:styleId="FootnoteReference">
    <w:name w:val="footnote reference"/>
    <w:uiPriority w:val="99"/>
    <w:semiHidden/>
    <w:unhideWhenUsed/>
    <w:rsid w:val="00A710EA"/>
    <w:rPr>
      <w:vertAlign w:val="superscript"/>
    </w:rPr>
  </w:style>
  <w:style w:type="paragraph" w:customStyle="1" w:styleId="TableParagraph">
    <w:name w:val="Table Paragraph"/>
    <w:basedOn w:val="Normal"/>
    <w:uiPriority w:val="1"/>
    <w:qFormat/>
    <w:rsid w:val="00640C58"/>
    <w:pPr>
      <w:widowControl w:val="0"/>
      <w:autoSpaceDE w:val="0"/>
      <w:autoSpaceDN w:val="0"/>
    </w:pPr>
    <w:rPr>
      <w:rFonts w:ascii="Arial MT" w:eastAsia="Arial MT" w:hAnsi="Arial MT" w:cs="Arial MT"/>
      <w:sz w:val="22"/>
      <w:szCs w:val="22"/>
      <w:lang w:val="en-US"/>
    </w:rPr>
  </w:style>
  <w:style w:type="character" w:styleId="UnresolvedMention">
    <w:name w:val="Unresolved Mention"/>
    <w:basedOn w:val="DefaultParagraphFont"/>
    <w:uiPriority w:val="99"/>
    <w:semiHidden/>
    <w:unhideWhenUsed/>
    <w:rsid w:val="003660E9"/>
    <w:rPr>
      <w:color w:val="605E5C"/>
      <w:shd w:val="clear" w:color="auto" w:fill="E1DFDD"/>
    </w:rPr>
  </w:style>
  <w:style w:type="character" w:styleId="FollowedHyperlink">
    <w:name w:val="FollowedHyperlink"/>
    <w:basedOn w:val="DefaultParagraphFont"/>
    <w:semiHidden/>
    <w:unhideWhenUsed/>
    <w:rsid w:val="00AE229A"/>
    <w:rPr>
      <w:color w:val="800080" w:themeColor="followedHyperlink"/>
      <w:u w:val="single"/>
    </w:rPr>
  </w:style>
  <w:style w:type="paragraph" w:styleId="Revision">
    <w:name w:val="Revision"/>
    <w:hidden/>
    <w:uiPriority w:val="99"/>
    <w:semiHidden/>
    <w:rsid w:val="00A324B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inne.mccarthy@eoni.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rainne.mccarthy@eoni.org.uk"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oni.org.uk/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G:\NICS\Resourcing\External\Competitions\Census\03.%20Application%20Form\App%20form%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9B0C8E6270E4D893E9B76341F69B2" ma:contentTypeVersion="13" ma:contentTypeDescription="Create a new document." ma:contentTypeScope="" ma:versionID="fa53dd7ed15c54fdb682f5ccabff5935">
  <xsd:schema xmlns:xsd="http://www.w3.org/2001/XMLSchema" xmlns:xs="http://www.w3.org/2001/XMLSchema" xmlns:p="http://schemas.microsoft.com/office/2006/metadata/properties" xmlns:ns2="0ca928c8-1e06-46df-8cd3-23389669da38" xmlns:ns3="42025a78-b640-46a2-bd00-3d3eb3f63309" targetNamespace="http://schemas.microsoft.com/office/2006/metadata/properties" ma:root="true" ma:fieldsID="12cc5f4d46f888340c37b757f08e2d08" ns2:_="" ns3:_="">
    <xsd:import namespace="0ca928c8-1e06-46df-8cd3-23389669da38"/>
    <xsd:import namespace="42025a78-b640-46a2-bd00-3d3eb3f633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928c8-1e06-46df-8cd3-23389669d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327532-59a3-4fd3-8937-16ba37a8a52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025a78-b640-46a2-bd00-3d3eb3f633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b96d6bd-dfc7-4048-a556-c2731980adc1}" ma:internalName="TaxCatchAll" ma:showField="CatchAllData" ma:web="42025a78-b640-46a2-bd00-3d3eb3f633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a928c8-1e06-46df-8cd3-23389669da38">
      <Terms xmlns="http://schemas.microsoft.com/office/infopath/2007/PartnerControls"/>
    </lcf76f155ced4ddcb4097134ff3c332f>
    <TaxCatchAll xmlns="42025a78-b640-46a2-bd00-3d3eb3f6330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96927-C8BB-4E7C-AC1F-17B6598A4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928c8-1e06-46df-8cd3-23389669da38"/>
    <ds:schemaRef ds:uri="42025a78-b640-46a2-bd00-3d3eb3f63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FBF5D-2F33-4CA3-BB1B-C4E39A651B25}">
  <ds:schemaRefs>
    <ds:schemaRef ds:uri="http://schemas.microsoft.com/office/2006/metadata/properties"/>
    <ds:schemaRef ds:uri="http://schemas.microsoft.com/office/infopath/2007/PartnerControls"/>
    <ds:schemaRef ds:uri="0ca928c8-1e06-46df-8cd3-23389669da38"/>
    <ds:schemaRef ds:uri="42025a78-b640-46a2-bd00-3d3eb3f63309"/>
  </ds:schemaRefs>
</ds:datastoreItem>
</file>

<file path=customXml/itemProps3.xml><?xml version="1.0" encoding="utf-8"?>
<ds:datastoreItem xmlns:ds="http://schemas.openxmlformats.org/officeDocument/2006/customXml" ds:itemID="{41105EE3-8300-41C0-9EF0-77C2C6221145}">
  <ds:schemaRefs>
    <ds:schemaRef ds:uri="http://schemas.openxmlformats.org/officeDocument/2006/bibliography"/>
  </ds:schemaRefs>
</ds:datastoreItem>
</file>

<file path=customXml/itemProps4.xml><?xml version="1.0" encoding="utf-8"?>
<ds:datastoreItem xmlns:ds="http://schemas.openxmlformats.org/officeDocument/2006/customXml" ds:itemID="{5B4A4AF9-828E-40E3-83AF-741A01399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 form (v1)</Template>
  <TotalTime>4</TotalTime>
  <Pages>1</Pages>
  <Words>2086</Words>
  <Characters>10747</Characters>
  <Application>Microsoft Office Word</Application>
  <DocSecurity>0</DocSecurity>
  <Lines>290</Lines>
  <Paragraphs>197</Paragraphs>
  <ScaleCrop>false</ScaleCrop>
  <HeadingPairs>
    <vt:vector size="2" baseType="variant">
      <vt:variant>
        <vt:lpstr>Title</vt:lpstr>
      </vt:variant>
      <vt:variant>
        <vt:i4>1</vt:i4>
      </vt:variant>
    </vt:vector>
  </HeadingPairs>
  <TitlesOfParts>
    <vt:vector size="1" baseType="lpstr">
      <vt:lpstr/>
    </vt:vector>
  </TitlesOfParts>
  <Company>Dept. of Finance &amp; Personnel</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draft application - SB-2-07</dc:subject>
  <dc:creator>1251519</dc:creator>
  <cp:lastModifiedBy>McCarthy, Grainne</cp:lastModifiedBy>
  <cp:revision>5</cp:revision>
  <cp:lastPrinted>2022-03-11T15:52:00Z</cp:lastPrinted>
  <dcterms:created xsi:type="dcterms:W3CDTF">2025-08-29T10:52:00Z</dcterms:created>
  <dcterms:modified xsi:type="dcterms:W3CDTF">2025-09-05T10:12:00Z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0x0101004D19B0C8E6270E4D893E9B76341F69B2</vt:lpwstr>
  </property>
  <property fmtid="{D5CDD505-2E9C-101B-9397-08002B2CF9AE}" pid="3" name="Order">
    <vt:r8>6890000</vt:r8>
  </property>
  <property fmtid="{D5CDD505-2E9C-101B-9397-08002B2CF9AE}" pid="4" name="MediaServiceImageTags">
    <vt:lpwstr/>
  </property>
</Properties>
</file>